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61312" behindDoc="1" locked="0" layoutInCell="1" allowOverlap="1" wp14:anchorId="17FCA084" wp14:editId="0BE6FACD">
            <wp:simplePos x="0" y="0"/>
            <wp:positionH relativeFrom="page">
              <wp:posOffset>0</wp:posOffset>
            </wp:positionH>
            <wp:positionV relativeFrom="paragraph">
              <wp:posOffset>-1804995</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409007D7" w14:textId="77777777" w:rsidR="001706E6" w:rsidRDefault="001706E6"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09357E">
      <w:pPr>
        <w:pStyle w:val="Sinespaciado"/>
        <w:spacing w:line="168"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09357E">
      <w:pPr>
        <w:pStyle w:val="Sinespaciado"/>
        <w:spacing w:line="168"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921E05">
      <w:pPr>
        <w:pStyle w:val="Sinespaciado"/>
        <w:tabs>
          <w:tab w:val="left" w:pos="6320"/>
        </w:tabs>
        <w:spacing w:line="168"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33C3C9A0" w:rsidR="001B25D1" w:rsidRPr="00361F63" w:rsidRDefault="29FF6F6B" w:rsidP="0009357E">
      <w:pPr>
        <w:pStyle w:val="Sinespaciado"/>
        <w:spacing w:line="168" w:lineRule="auto"/>
        <w:ind w:left="284"/>
        <w:jc w:val="left"/>
        <w:rPr>
          <w:rFonts w:ascii="ACHS Nueva Sans" w:hAnsi="ACHS Nueva Sans" w:cs="Arial"/>
          <w:color w:val="13C045"/>
          <w:sz w:val="32"/>
          <w:szCs w:val="32"/>
        </w:rPr>
      </w:pPr>
      <w:r w:rsidRPr="36681DAD">
        <w:rPr>
          <w:rFonts w:ascii="ACHS Nueva Sans" w:hAnsi="ACHS Nueva Sans" w:cs="Arial"/>
          <w:color w:val="13C045"/>
          <w:sz w:val="32"/>
          <w:szCs w:val="32"/>
        </w:rPr>
        <w:t>Instructivo i</w:t>
      </w:r>
      <w:r w:rsidR="00B756E2" w:rsidRPr="36681DAD">
        <w:rPr>
          <w:rFonts w:ascii="ACHS Nueva Sans" w:hAnsi="ACHS Nueva Sans" w:cs="Arial"/>
          <w:color w:val="13C045"/>
          <w:sz w:val="32"/>
          <w:szCs w:val="32"/>
        </w:rPr>
        <w:t>dentificación y caracterización de peligros de SST</w:t>
      </w:r>
    </w:p>
    <w:p w14:paraId="0097F52A" w14:textId="77777777" w:rsidR="001B25D1" w:rsidRPr="00C33701" w:rsidRDefault="001B25D1" w:rsidP="001B25D1">
      <w:pPr>
        <w:pStyle w:val="Sinespaciado"/>
        <w:rPr>
          <w:rFonts w:ascii="ACHS Nueva Sans Medium" w:hAnsi="ACHS Nueva Sans Medium"/>
          <w:color w:val="004C14"/>
        </w:rPr>
      </w:pPr>
    </w:p>
    <w:p w14:paraId="16CD95E0" w14:textId="77777777" w:rsidR="001706E6" w:rsidRDefault="00CE3557" w:rsidP="001706E6">
      <w:pPr>
        <w:spacing w:after="0"/>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Content>
          <w:r w:rsidR="007728C0">
            <w:rPr>
              <w:rFonts w:ascii="ACHS Nueva Sans Medium" w:hAnsi="ACHS Nueva Sans Medium"/>
              <w:b/>
              <w:color w:val="004C14"/>
              <w:spacing w:val="20"/>
              <w:szCs w:val="24"/>
            </w:rPr>
            <w:t>[NOMBRE DE LA ENTIDAD EMPLEADORA]</w:t>
          </w:r>
        </w:sdtContent>
      </w:sdt>
    </w:p>
    <w:p w14:paraId="0C4B2D29" w14:textId="4C26DF23" w:rsidR="001706E6" w:rsidRDefault="001706E6" w:rsidP="001706E6">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3A75CDD8" w14:textId="326771B2" w:rsidR="00EA7DA5" w:rsidRDefault="004A63B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r>
        <w:lastRenderedPageBreak/>
        <w:fldChar w:fldCharType="begin"/>
      </w:r>
      <w:r>
        <w:instrText xml:space="preserve"> TOC \o "1-3" \h \z \u </w:instrText>
      </w:r>
      <w:r>
        <w:fldChar w:fldCharType="separate"/>
      </w:r>
      <w:hyperlink w:anchor="_Toc187855077" w:history="1">
        <w:r w:rsidR="00EA7DA5" w:rsidRPr="00816D35">
          <w:rPr>
            <w:rStyle w:val="Hipervnculo"/>
            <w:rFonts w:ascii="ACHS Nueva Sans" w:hAnsi="ACHS Nueva Sans"/>
            <w:bCs/>
          </w:rPr>
          <w:t>1.</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INTRODUCCIÓN AL INSTRUCTIVO</w:t>
        </w:r>
        <w:r w:rsidR="00EA7DA5">
          <w:rPr>
            <w:webHidden/>
          </w:rPr>
          <w:tab/>
        </w:r>
        <w:r w:rsidR="00EA7DA5">
          <w:rPr>
            <w:webHidden/>
          </w:rPr>
          <w:fldChar w:fldCharType="begin"/>
        </w:r>
        <w:r w:rsidR="00EA7DA5">
          <w:rPr>
            <w:webHidden/>
          </w:rPr>
          <w:instrText xml:space="preserve"> PAGEREF _Toc187855077 \h </w:instrText>
        </w:r>
        <w:r w:rsidR="00EA7DA5">
          <w:rPr>
            <w:webHidden/>
          </w:rPr>
        </w:r>
        <w:r w:rsidR="00EA7DA5">
          <w:rPr>
            <w:webHidden/>
          </w:rPr>
          <w:fldChar w:fldCharType="separate"/>
        </w:r>
        <w:r w:rsidR="00EA7DA5">
          <w:rPr>
            <w:webHidden/>
          </w:rPr>
          <w:t>3</w:t>
        </w:r>
        <w:r w:rsidR="00EA7DA5">
          <w:rPr>
            <w:webHidden/>
          </w:rPr>
          <w:fldChar w:fldCharType="end"/>
        </w:r>
      </w:hyperlink>
    </w:p>
    <w:p w14:paraId="5466BBDF" w14:textId="66076382" w:rsidR="00EA7DA5" w:rsidRDefault="00CE355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78" w:history="1">
        <w:r w:rsidR="00EA7DA5" w:rsidRPr="00816D35">
          <w:rPr>
            <w:rStyle w:val="Hipervnculo"/>
            <w:rFonts w:ascii="ACHS Nueva Sans" w:hAnsi="ACHS Nueva Sans"/>
            <w:bCs/>
          </w:rPr>
          <w:t>2.</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INFORMACIÓN DEL PROCESO</w:t>
        </w:r>
        <w:r w:rsidR="00EA7DA5">
          <w:rPr>
            <w:webHidden/>
          </w:rPr>
          <w:tab/>
        </w:r>
        <w:r w:rsidR="00EA7DA5">
          <w:rPr>
            <w:webHidden/>
          </w:rPr>
          <w:fldChar w:fldCharType="begin"/>
        </w:r>
        <w:r w:rsidR="00EA7DA5">
          <w:rPr>
            <w:webHidden/>
          </w:rPr>
          <w:instrText xml:space="preserve"> PAGEREF _Toc187855078 \h </w:instrText>
        </w:r>
        <w:r w:rsidR="00EA7DA5">
          <w:rPr>
            <w:webHidden/>
          </w:rPr>
        </w:r>
        <w:r w:rsidR="00EA7DA5">
          <w:rPr>
            <w:webHidden/>
          </w:rPr>
          <w:fldChar w:fldCharType="separate"/>
        </w:r>
        <w:r w:rsidR="00EA7DA5">
          <w:rPr>
            <w:webHidden/>
          </w:rPr>
          <w:t>4</w:t>
        </w:r>
        <w:r w:rsidR="00EA7DA5">
          <w:rPr>
            <w:webHidden/>
          </w:rPr>
          <w:fldChar w:fldCharType="end"/>
        </w:r>
      </w:hyperlink>
    </w:p>
    <w:p w14:paraId="04424324" w14:textId="529DFCFD"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79" w:history="1">
        <w:r w:rsidR="00EA7DA5" w:rsidRPr="00816D35">
          <w:rPr>
            <w:rStyle w:val="Hipervnculo"/>
            <w:rFonts w:ascii="ACHS Nueva Sans Medium" w:hAnsi="ACHS Nueva Sans Medium"/>
            <w:noProof/>
          </w:rPr>
          <w:t>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Descripción</w:t>
        </w:r>
        <w:r w:rsidR="00EA7DA5">
          <w:rPr>
            <w:noProof/>
            <w:webHidden/>
          </w:rPr>
          <w:tab/>
        </w:r>
        <w:r w:rsidR="00EA7DA5">
          <w:rPr>
            <w:noProof/>
            <w:webHidden/>
          </w:rPr>
          <w:fldChar w:fldCharType="begin"/>
        </w:r>
        <w:r w:rsidR="00EA7DA5">
          <w:rPr>
            <w:noProof/>
            <w:webHidden/>
          </w:rPr>
          <w:instrText xml:space="preserve"> PAGEREF _Toc187855079 \h </w:instrText>
        </w:r>
        <w:r w:rsidR="00EA7DA5">
          <w:rPr>
            <w:noProof/>
            <w:webHidden/>
          </w:rPr>
        </w:r>
        <w:r w:rsidR="00EA7DA5">
          <w:rPr>
            <w:noProof/>
            <w:webHidden/>
          </w:rPr>
          <w:fldChar w:fldCharType="separate"/>
        </w:r>
        <w:r w:rsidR="00EA7DA5">
          <w:rPr>
            <w:noProof/>
            <w:webHidden/>
          </w:rPr>
          <w:t>4</w:t>
        </w:r>
        <w:r w:rsidR="00EA7DA5">
          <w:rPr>
            <w:noProof/>
            <w:webHidden/>
          </w:rPr>
          <w:fldChar w:fldCharType="end"/>
        </w:r>
      </w:hyperlink>
    </w:p>
    <w:p w14:paraId="7D16697B" w14:textId="079B7E57" w:rsidR="00EA7DA5" w:rsidRDefault="00CE355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0" w:history="1">
        <w:r w:rsidR="00EA7DA5" w:rsidRPr="00816D35">
          <w:rPr>
            <w:rStyle w:val="Hipervnculo"/>
            <w:rFonts w:ascii="ACHS Nueva Sans" w:hAnsi="ACHS Nueva Sans"/>
            <w:bCs/>
          </w:rPr>
          <w:t>3.</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FUNCIONES Y RESPONSABILIDADES</w:t>
        </w:r>
        <w:r w:rsidR="00EA7DA5">
          <w:rPr>
            <w:webHidden/>
          </w:rPr>
          <w:tab/>
        </w:r>
        <w:r w:rsidR="00EA7DA5">
          <w:rPr>
            <w:webHidden/>
          </w:rPr>
          <w:fldChar w:fldCharType="begin"/>
        </w:r>
        <w:r w:rsidR="00EA7DA5">
          <w:rPr>
            <w:webHidden/>
          </w:rPr>
          <w:instrText xml:space="preserve"> PAGEREF _Toc187855080 \h </w:instrText>
        </w:r>
        <w:r w:rsidR="00EA7DA5">
          <w:rPr>
            <w:webHidden/>
          </w:rPr>
        </w:r>
        <w:r w:rsidR="00EA7DA5">
          <w:rPr>
            <w:webHidden/>
          </w:rPr>
          <w:fldChar w:fldCharType="separate"/>
        </w:r>
        <w:r w:rsidR="00EA7DA5">
          <w:rPr>
            <w:webHidden/>
          </w:rPr>
          <w:t>5</w:t>
        </w:r>
        <w:r w:rsidR="00EA7DA5">
          <w:rPr>
            <w:webHidden/>
          </w:rPr>
          <w:fldChar w:fldCharType="end"/>
        </w:r>
      </w:hyperlink>
    </w:p>
    <w:p w14:paraId="5FD996BB" w14:textId="50702ED7"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1" w:history="1">
        <w:r w:rsidR="00EA7DA5" w:rsidRPr="00816D35">
          <w:rPr>
            <w:rStyle w:val="Hipervnculo"/>
            <w:rFonts w:ascii="ACHS Nueva Sans Medium" w:hAnsi="ACHS Nueva Sans Medium"/>
            <w:noProof/>
          </w:rPr>
          <w:t>3.1.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 Gestión de Riesgos de SST</w:t>
        </w:r>
        <w:r w:rsidR="00EA7DA5">
          <w:rPr>
            <w:noProof/>
            <w:webHidden/>
          </w:rPr>
          <w:tab/>
        </w:r>
        <w:r w:rsidR="00EA7DA5">
          <w:rPr>
            <w:noProof/>
            <w:webHidden/>
          </w:rPr>
          <w:fldChar w:fldCharType="begin"/>
        </w:r>
        <w:r w:rsidR="00EA7DA5">
          <w:rPr>
            <w:noProof/>
            <w:webHidden/>
          </w:rPr>
          <w:instrText xml:space="preserve"> PAGEREF _Toc187855081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3978784C" w14:textId="012A9240"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2" w:history="1">
        <w:r w:rsidR="00EA7DA5" w:rsidRPr="00816D35">
          <w:rPr>
            <w:rStyle w:val="Hipervnculo"/>
            <w:rFonts w:ascii="ACHS Nueva Sans Medium" w:hAnsi="ACHS Nueva Sans Medium"/>
            <w:noProof/>
          </w:rPr>
          <w:t>3.2.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del centro de trabajo</w:t>
        </w:r>
        <w:r w:rsidR="00EA7DA5">
          <w:rPr>
            <w:noProof/>
            <w:webHidden/>
          </w:rPr>
          <w:tab/>
        </w:r>
        <w:r w:rsidR="00EA7DA5">
          <w:rPr>
            <w:noProof/>
            <w:webHidden/>
          </w:rPr>
          <w:fldChar w:fldCharType="begin"/>
        </w:r>
        <w:r w:rsidR="00EA7DA5">
          <w:rPr>
            <w:noProof/>
            <w:webHidden/>
          </w:rPr>
          <w:instrText xml:space="preserve"> PAGEREF _Toc187855082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5DABD8D2" w14:textId="78219C8A"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3" w:history="1">
        <w:r w:rsidR="00EA7DA5" w:rsidRPr="00816D35">
          <w:rPr>
            <w:rStyle w:val="Hipervnculo"/>
            <w:rFonts w:ascii="ACHS Nueva Sans Medium" w:hAnsi="ACHS Nueva Sans Medium"/>
            <w:noProof/>
          </w:rPr>
          <w:t>3.3.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Jefaturas directas</w:t>
        </w:r>
        <w:r w:rsidR="00EA7DA5">
          <w:rPr>
            <w:noProof/>
            <w:webHidden/>
          </w:rPr>
          <w:tab/>
        </w:r>
        <w:r w:rsidR="00EA7DA5">
          <w:rPr>
            <w:noProof/>
            <w:webHidden/>
          </w:rPr>
          <w:fldChar w:fldCharType="begin"/>
        </w:r>
        <w:r w:rsidR="00EA7DA5">
          <w:rPr>
            <w:noProof/>
            <w:webHidden/>
          </w:rPr>
          <w:instrText xml:space="preserve"> PAGEREF _Toc187855083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4A9C8A2" w14:textId="01C7C5B4"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4" w:history="1">
        <w:r w:rsidR="00EA7DA5" w:rsidRPr="00816D35">
          <w:rPr>
            <w:rStyle w:val="Hipervnculo"/>
            <w:rFonts w:ascii="ACHS Nueva Sans Medium" w:hAnsi="ACHS Nueva Sans Medium"/>
            <w:noProof/>
          </w:rPr>
          <w:t>3.4.</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Personas trabajadoras en general</w:t>
        </w:r>
        <w:r w:rsidR="00EA7DA5">
          <w:rPr>
            <w:noProof/>
            <w:webHidden/>
          </w:rPr>
          <w:tab/>
        </w:r>
        <w:r w:rsidR="00EA7DA5">
          <w:rPr>
            <w:noProof/>
            <w:webHidden/>
          </w:rPr>
          <w:fldChar w:fldCharType="begin"/>
        </w:r>
        <w:r w:rsidR="00EA7DA5">
          <w:rPr>
            <w:noProof/>
            <w:webHidden/>
          </w:rPr>
          <w:instrText xml:space="preserve"> PAGEREF _Toc187855084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082A840" w14:textId="16F0471E" w:rsidR="00EA7DA5" w:rsidRDefault="00CE355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5" w:history="1">
        <w:r w:rsidR="00EA7DA5" w:rsidRPr="00816D35">
          <w:rPr>
            <w:rStyle w:val="Hipervnculo"/>
            <w:rFonts w:ascii="ACHS Nueva Sans" w:hAnsi="ACHS Nueva Sans"/>
            <w:bCs/>
          </w:rPr>
          <w:t>4.</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DESCRIPCIÓN DEL INSTRUCTIVO</w:t>
        </w:r>
        <w:r w:rsidR="00EA7DA5">
          <w:rPr>
            <w:webHidden/>
          </w:rPr>
          <w:tab/>
        </w:r>
        <w:r w:rsidR="00EA7DA5">
          <w:rPr>
            <w:webHidden/>
          </w:rPr>
          <w:fldChar w:fldCharType="begin"/>
        </w:r>
        <w:r w:rsidR="00EA7DA5">
          <w:rPr>
            <w:webHidden/>
          </w:rPr>
          <w:instrText xml:space="preserve"> PAGEREF _Toc187855085 \h </w:instrText>
        </w:r>
        <w:r w:rsidR="00EA7DA5">
          <w:rPr>
            <w:webHidden/>
          </w:rPr>
        </w:r>
        <w:r w:rsidR="00EA7DA5">
          <w:rPr>
            <w:webHidden/>
          </w:rPr>
          <w:fldChar w:fldCharType="separate"/>
        </w:r>
        <w:r w:rsidR="00EA7DA5">
          <w:rPr>
            <w:webHidden/>
          </w:rPr>
          <w:t>7</w:t>
        </w:r>
        <w:r w:rsidR="00EA7DA5">
          <w:rPr>
            <w:webHidden/>
          </w:rPr>
          <w:fldChar w:fldCharType="end"/>
        </w:r>
      </w:hyperlink>
    </w:p>
    <w:p w14:paraId="4F7D57F8" w14:textId="6981951E"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6" w:history="1">
        <w:r w:rsidR="00EA7DA5" w:rsidRPr="00816D35">
          <w:rPr>
            <w:rStyle w:val="Hipervnculo"/>
            <w:rFonts w:ascii="ACHS Nueva Sans Medium" w:hAnsi="ACHS Nueva Sans Medium"/>
            <w:noProof/>
          </w:rPr>
          <w:t>4.1.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Identificación de los peligros</w:t>
        </w:r>
        <w:r w:rsidR="00EA7DA5">
          <w:rPr>
            <w:noProof/>
            <w:webHidden/>
          </w:rPr>
          <w:tab/>
        </w:r>
        <w:r w:rsidR="00EA7DA5">
          <w:rPr>
            <w:noProof/>
            <w:webHidden/>
          </w:rPr>
          <w:fldChar w:fldCharType="begin"/>
        </w:r>
        <w:r w:rsidR="00EA7DA5">
          <w:rPr>
            <w:noProof/>
            <w:webHidden/>
          </w:rPr>
          <w:instrText xml:space="preserve"> PAGEREF _Toc187855086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6A4B231" w14:textId="27EA359E" w:rsidR="00EA7DA5" w:rsidRDefault="00CE3557">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7" w:history="1">
        <w:r w:rsidR="00EA7DA5" w:rsidRPr="00816D35">
          <w:rPr>
            <w:rStyle w:val="Hipervnculo"/>
            <w:noProof/>
          </w:rPr>
          <w:t>4.1.1.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Conformación del equipo de IPER</w:t>
        </w:r>
        <w:r w:rsidR="00EA7DA5">
          <w:rPr>
            <w:noProof/>
            <w:webHidden/>
          </w:rPr>
          <w:tab/>
        </w:r>
        <w:r w:rsidR="00EA7DA5">
          <w:rPr>
            <w:noProof/>
            <w:webHidden/>
          </w:rPr>
          <w:fldChar w:fldCharType="begin"/>
        </w:r>
        <w:r w:rsidR="00EA7DA5">
          <w:rPr>
            <w:noProof/>
            <w:webHidden/>
          </w:rPr>
          <w:instrText xml:space="preserve"> PAGEREF _Toc187855087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4754C742" w14:textId="6A167C5A" w:rsidR="00EA7DA5" w:rsidRDefault="00CE3557">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8" w:history="1">
        <w:r w:rsidR="00EA7DA5" w:rsidRPr="00816D35">
          <w:rPr>
            <w:rStyle w:val="Hipervnculo"/>
            <w:noProof/>
          </w:rPr>
          <w:t>4.1.2.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Metodología para la identificación de peligros</w:t>
        </w:r>
        <w:r w:rsidR="00EA7DA5">
          <w:rPr>
            <w:noProof/>
            <w:webHidden/>
          </w:rPr>
          <w:tab/>
        </w:r>
        <w:r w:rsidR="00EA7DA5">
          <w:rPr>
            <w:noProof/>
            <w:webHidden/>
          </w:rPr>
          <w:fldChar w:fldCharType="begin"/>
        </w:r>
        <w:r w:rsidR="00EA7DA5">
          <w:rPr>
            <w:noProof/>
            <w:webHidden/>
          </w:rPr>
          <w:instrText xml:space="preserve"> PAGEREF _Toc187855088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A6D176E" w14:textId="5FFAB375" w:rsidR="00EA7DA5" w:rsidRDefault="00CE3557">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9" w:history="1">
        <w:r w:rsidR="00EA7DA5" w:rsidRPr="00816D35">
          <w:rPr>
            <w:rStyle w:val="Hipervnculo"/>
            <w:rFonts w:ascii="ACHS Nueva Sans Medium" w:hAnsi="ACHS Nueva Sans Medium"/>
            <w:noProof/>
          </w:rPr>
          <w:t>4.2.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Caracterización de los peligros</w:t>
        </w:r>
        <w:r w:rsidR="00EA7DA5">
          <w:rPr>
            <w:noProof/>
            <w:webHidden/>
          </w:rPr>
          <w:tab/>
        </w:r>
        <w:r w:rsidR="00EA7DA5">
          <w:rPr>
            <w:noProof/>
            <w:webHidden/>
          </w:rPr>
          <w:fldChar w:fldCharType="begin"/>
        </w:r>
        <w:r w:rsidR="00EA7DA5">
          <w:rPr>
            <w:noProof/>
            <w:webHidden/>
          </w:rPr>
          <w:instrText xml:space="preserve"> PAGEREF _Toc187855089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66289261" w14:textId="22C3E15D" w:rsidR="00EA7DA5" w:rsidRDefault="00CE3557">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0" w:history="1">
        <w:r w:rsidR="00EA7DA5" w:rsidRPr="00816D35">
          <w:rPr>
            <w:rStyle w:val="Hipervnculo"/>
            <w:noProof/>
          </w:rPr>
          <w:t>4.2.1.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seguridad</w:t>
        </w:r>
        <w:r w:rsidR="00EA7DA5">
          <w:rPr>
            <w:noProof/>
            <w:webHidden/>
          </w:rPr>
          <w:tab/>
        </w:r>
        <w:r w:rsidR="00EA7DA5">
          <w:rPr>
            <w:noProof/>
            <w:webHidden/>
          </w:rPr>
          <w:fldChar w:fldCharType="begin"/>
        </w:r>
        <w:r w:rsidR="00EA7DA5">
          <w:rPr>
            <w:noProof/>
            <w:webHidden/>
          </w:rPr>
          <w:instrText xml:space="preserve"> PAGEREF _Toc187855090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3D846EA7" w14:textId="3A2C8F2B" w:rsidR="00EA7DA5" w:rsidRDefault="00CE3557">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1" w:history="1">
        <w:r w:rsidR="00EA7DA5" w:rsidRPr="00816D35">
          <w:rPr>
            <w:rStyle w:val="Hipervnculo"/>
            <w:noProof/>
          </w:rPr>
          <w:t>4.2.2.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Agente material de seguridad</w:t>
        </w:r>
        <w:r w:rsidR="00EA7DA5">
          <w:rPr>
            <w:noProof/>
            <w:webHidden/>
          </w:rPr>
          <w:tab/>
        </w:r>
        <w:r w:rsidR="00EA7DA5">
          <w:rPr>
            <w:noProof/>
            <w:webHidden/>
          </w:rPr>
          <w:fldChar w:fldCharType="begin"/>
        </w:r>
        <w:r w:rsidR="00EA7DA5">
          <w:rPr>
            <w:noProof/>
            <w:webHidden/>
          </w:rPr>
          <w:instrText xml:space="preserve"> PAGEREF _Toc187855091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1C95C739" w14:textId="553069E9" w:rsidR="00EA7DA5" w:rsidRDefault="00CE3557">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2" w:history="1">
        <w:r w:rsidR="00EA7DA5" w:rsidRPr="00816D35">
          <w:rPr>
            <w:rStyle w:val="Hipervnculo"/>
            <w:noProof/>
          </w:rPr>
          <w:t>4.2.3.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salud en el trabajo</w:t>
        </w:r>
        <w:r w:rsidR="00EA7DA5">
          <w:rPr>
            <w:noProof/>
            <w:webHidden/>
          </w:rPr>
          <w:tab/>
        </w:r>
        <w:r w:rsidR="00EA7DA5">
          <w:rPr>
            <w:noProof/>
            <w:webHidden/>
          </w:rPr>
          <w:fldChar w:fldCharType="begin"/>
        </w:r>
        <w:r w:rsidR="00EA7DA5">
          <w:rPr>
            <w:noProof/>
            <w:webHidden/>
          </w:rPr>
          <w:instrText xml:space="preserve"> PAGEREF _Toc187855092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3908A548" w14:textId="296E9C23" w:rsidR="00EA7DA5" w:rsidRDefault="00CE355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93" w:history="1">
        <w:r w:rsidR="00EA7DA5" w:rsidRPr="00816D35">
          <w:rPr>
            <w:rStyle w:val="Hipervnculo"/>
            <w:rFonts w:ascii="ACHS Nueva Sans" w:hAnsi="ACHS Nueva Sans"/>
            <w:bCs/>
          </w:rPr>
          <w:t>5.</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DATOS DEL DOCUMENTO</w:t>
        </w:r>
        <w:r w:rsidR="00EA7DA5">
          <w:rPr>
            <w:webHidden/>
          </w:rPr>
          <w:tab/>
        </w:r>
        <w:r w:rsidR="00EA7DA5">
          <w:rPr>
            <w:webHidden/>
          </w:rPr>
          <w:fldChar w:fldCharType="begin"/>
        </w:r>
        <w:r w:rsidR="00EA7DA5">
          <w:rPr>
            <w:webHidden/>
          </w:rPr>
          <w:instrText xml:space="preserve"> PAGEREF _Toc187855093 \h </w:instrText>
        </w:r>
        <w:r w:rsidR="00EA7DA5">
          <w:rPr>
            <w:webHidden/>
          </w:rPr>
        </w:r>
        <w:r w:rsidR="00EA7DA5">
          <w:rPr>
            <w:webHidden/>
          </w:rPr>
          <w:fldChar w:fldCharType="separate"/>
        </w:r>
        <w:r w:rsidR="00EA7DA5">
          <w:rPr>
            <w:webHidden/>
          </w:rPr>
          <w:t>14</w:t>
        </w:r>
        <w:r w:rsidR="00EA7DA5">
          <w:rPr>
            <w:webHidden/>
          </w:rPr>
          <w:fldChar w:fldCharType="end"/>
        </w:r>
      </w:hyperlink>
    </w:p>
    <w:p w14:paraId="1410B235" w14:textId="1BB99140" w:rsidR="001706E6" w:rsidRDefault="004A63B7" w:rsidP="0057435D">
      <w:pPr>
        <w:pStyle w:val="Sinespaciado"/>
      </w:pPr>
      <w:r>
        <w:fldChar w:fldCharType="end"/>
      </w:r>
      <w:r w:rsidR="001706E6">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855077"/>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225D5A4E" w14:textId="3E96FE71" w:rsidR="00A9558B" w:rsidRPr="00CE7F2D" w:rsidRDefault="00A9558B" w:rsidP="00CE7F2D">
      <w:pPr>
        <w:rPr>
          <w:rFonts w:ascii="ACHS Nueva Sans Medium" w:hAnsi="ACHS Nueva Sans Medium"/>
          <w:color w:val="3F3F3F"/>
          <w:sz w:val="22"/>
          <w:szCs w:val="21"/>
        </w:rPr>
      </w:pPr>
      <w:r w:rsidRPr="00A9558B">
        <w:rPr>
          <w:rFonts w:ascii="ACHS Nueva Sans Medium" w:hAnsi="ACHS Nueva Sans Medium"/>
          <w:color w:val="3F3F3F"/>
        </w:rPr>
        <w:t xml:space="preserve">La gestión de riesgos de SST es el proceso mediante el cual la organización establece, implementa y mantiene los métodos para la identificación continua y proactiva de los peligros, el análisis y valoración de los riesgos para la SST y la determinación y planificación de las acciones </w:t>
      </w:r>
      <w:r w:rsidR="00CE7F2D">
        <w:rPr>
          <w:rFonts w:ascii="ACHS Nueva Sans Medium" w:hAnsi="ACHS Nueva Sans Medium"/>
          <w:color w:val="3F3F3F"/>
          <w:sz w:val="22"/>
          <w:szCs w:val="21"/>
        </w:rPr>
        <w:t xml:space="preserve">para abordar las oportunidades y la </w:t>
      </w:r>
      <w:r w:rsidR="00CE7F2D" w:rsidRPr="00974240">
        <w:rPr>
          <w:rFonts w:ascii="ACHS Nueva Sans Medium" w:hAnsi="ACHS Nueva Sans Medium"/>
          <w:color w:val="3F3F3F"/>
          <w:sz w:val="22"/>
          <w:szCs w:val="21"/>
        </w:rPr>
        <w:t>eliminación o control</w:t>
      </w:r>
      <w:r w:rsidR="00CE7F2D">
        <w:rPr>
          <w:rFonts w:ascii="ACHS Nueva Sans Medium" w:hAnsi="ACHS Nueva Sans Medium"/>
          <w:color w:val="3F3F3F"/>
          <w:sz w:val="22"/>
          <w:szCs w:val="21"/>
        </w:rPr>
        <w:t xml:space="preserve"> de los riesgos.</w:t>
      </w:r>
    </w:p>
    <w:p w14:paraId="725E168F" w14:textId="77777777" w:rsidR="00A9558B" w:rsidRPr="00A9558B" w:rsidRDefault="00A9558B" w:rsidP="00A9558B">
      <w:pPr>
        <w:spacing w:before="240" w:after="240"/>
        <w:rPr>
          <w:rFonts w:ascii="ACHS Nueva Sans Medium" w:hAnsi="ACHS Nueva Sans Medium"/>
          <w:color w:val="3F3F3F"/>
        </w:rPr>
      </w:pPr>
      <w:r w:rsidRPr="00A9558B">
        <w:rPr>
          <w:rFonts w:ascii="ACHS Nueva Sans Medium" w:hAnsi="ACHS Nueva Sans Medium"/>
          <w:color w:val="3F3F3F"/>
        </w:rPr>
        <w:t>Los objetivos específicos del proceso son los siguientes:</w:t>
      </w:r>
    </w:p>
    <w:p w14:paraId="1E946872" w14:textId="59F8E3A5" w:rsidR="00A9558B" w:rsidRPr="00664BFC" w:rsidRDefault="00A9558B" w:rsidP="00E14D06">
      <w:pPr>
        <w:pStyle w:val="Prrafodelista"/>
        <w:numPr>
          <w:ilvl w:val="0"/>
          <w:numId w:val="2"/>
        </w:numPr>
        <w:spacing w:line="360" w:lineRule="auto"/>
        <w:ind w:left="851"/>
        <w:rPr>
          <w:rFonts w:ascii="ACHS Nueva Sans Medium" w:hAnsi="ACHS Nueva Sans Medium"/>
          <w:b/>
          <w:color w:val="3F3F3F"/>
        </w:rPr>
      </w:pPr>
      <w:r w:rsidRPr="00664BFC">
        <w:rPr>
          <w:rFonts w:ascii="ACHS Nueva Sans Medium" w:hAnsi="ACHS Nueva Sans Medium"/>
          <w:b/>
          <w:color w:val="3F3F3F"/>
        </w:rPr>
        <w:t>Identificar los peligros de seguridad y/o salud ocupacional asociados a las actividades realizadas en los distintos puestos de trabajo de un centro de trabajo.</w:t>
      </w:r>
    </w:p>
    <w:p w14:paraId="3E779C48" w14:textId="41AC18B5"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 xml:space="preserve">Analizar y valorar los riesgos </w:t>
      </w:r>
      <w:r w:rsidR="00CE7F2D">
        <w:rPr>
          <w:rFonts w:ascii="ACHS Nueva Sans Medium" w:hAnsi="ACHS Nueva Sans Medium"/>
          <w:color w:val="3F3F3F"/>
        </w:rPr>
        <w:t xml:space="preserve">y oportunidades </w:t>
      </w:r>
      <w:r w:rsidRPr="00A9558B">
        <w:rPr>
          <w:rFonts w:ascii="ACHS Nueva Sans Medium" w:hAnsi="ACHS Nueva Sans Medium"/>
          <w:color w:val="3F3F3F"/>
        </w:rPr>
        <w:t>para la SST a partir de los peligros identificados, teniendo en cuenta la eficacia de los controles existentes.</w:t>
      </w:r>
    </w:p>
    <w:p w14:paraId="0DB338D9" w14:textId="149C3651"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 xml:space="preserve">Determinar medidas de ser necesario, para eliminar o minimizar los riesgos a los que están expuestos los </w:t>
      </w:r>
      <w:r w:rsidR="00BB46EE">
        <w:rPr>
          <w:rFonts w:ascii="ACHS Nueva Sans Medium" w:hAnsi="ACHS Nueva Sans Medium"/>
          <w:color w:val="3F3F3F"/>
        </w:rPr>
        <w:t>Personas trabajadoras</w:t>
      </w:r>
      <w:r w:rsidRPr="00A9558B">
        <w:rPr>
          <w:rFonts w:ascii="ACHS Nueva Sans Medium" w:hAnsi="ACHS Nueva Sans Medium"/>
          <w:color w:val="3F3F3F"/>
        </w:rPr>
        <w:t>.</w:t>
      </w:r>
    </w:p>
    <w:p w14:paraId="42F263E4" w14:textId="3C7E6484" w:rsidR="0006198F"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Verificar y controlar la eficacia de la implementación de las medidas de control</w:t>
      </w:r>
      <w:r w:rsidR="009120F4">
        <w:rPr>
          <w:rFonts w:ascii="ACHS Nueva Sans Medium" w:hAnsi="ACHS Nueva Sans Medium"/>
          <w:color w:val="3F3F3F"/>
        </w:rPr>
        <w:t>.</w:t>
      </w:r>
    </w:p>
    <w:p w14:paraId="2D48591F" w14:textId="78AB0D07" w:rsidR="00664BFC" w:rsidRDefault="00A9558B" w:rsidP="00A9558B">
      <w:pPr>
        <w:spacing w:before="240" w:after="240"/>
        <w:rPr>
          <w:rFonts w:ascii="ACHS Nueva Sans Medium" w:hAnsi="ACHS Nueva Sans Medium"/>
          <w:color w:val="3F3F3F"/>
        </w:rPr>
      </w:pPr>
      <w:r>
        <w:rPr>
          <w:rFonts w:ascii="ACHS Nueva Sans Medium" w:hAnsi="ACHS Nueva Sans Medium"/>
          <w:color w:val="3F3F3F"/>
        </w:rPr>
        <w:t>Este instructivo se enfoca en la primera parte del proceso de gestión de riesgos de SST que corresponde a la identif</w:t>
      </w:r>
      <w:r w:rsidR="00664BFC">
        <w:rPr>
          <w:rFonts w:ascii="ACHS Nueva Sans Medium" w:hAnsi="ACHS Nueva Sans Medium"/>
          <w:color w:val="3F3F3F"/>
        </w:rPr>
        <w:t>icación de los peligros de SST.</w:t>
      </w:r>
    </w:p>
    <w:p w14:paraId="53D83C36" w14:textId="40A9CE46" w:rsidR="00664BFC" w:rsidRDefault="00664BFC" w:rsidP="00A9558B">
      <w:pPr>
        <w:spacing w:before="240" w:after="240"/>
        <w:rPr>
          <w:rFonts w:ascii="ACHS Nueva Sans Medium" w:hAnsi="ACHS Nueva Sans Medium"/>
          <w:color w:val="3F3F3F"/>
        </w:rPr>
      </w:pPr>
      <w:r>
        <w:rPr>
          <w:rFonts w:ascii="ACHS Nueva Sans Medium" w:hAnsi="ACHS Nueva Sans Medium"/>
          <w:color w:val="3F3F3F"/>
        </w:rPr>
        <w:t xml:space="preserve">El </w:t>
      </w:r>
      <w:r w:rsidRPr="006343BB">
        <w:rPr>
          <w:rFonts w:ascii="ACHS Nueva Sans Medium" w:hAnsi="ACHS Nueva Sans Medium"/>
          <w:b/>
          <w:color w:val="3F3F3F"/>
        </w:rPr>
        <w:t>DS 44 que aprueba el nuevo reglamento sobre gestión preventiva de los riesgos laborales para un entorno de trabajo seguro y saludable del Ministerio del Trabajo Y Previsión Social</w:t>
      </w:r>
      <w:r>
        <w:rPr>
          <w:rFonts w:ascii="ACHS Nueva Sans Medium" w:hAnsi="ACHS Nueva Sans Medium"/>
          <w:color w:val="3F3F3F"/>
        </w:rPr>
        <w:t xml:space="preserve">, </w:t>
      </w:r>
      <w:r w:rsidR="00A9558B">
        <w:rPr>
          <w:rFonts w:ascii="ACHS Nueva Sans Medium" w:hAnsi="ACHS Nueva Sans Medium"/>
          <w:color w:val="3F3F3F"/>
        </w:rPr>
        <w:t>defin</w:t>
      </w:r>
      <w:r>
        <w:rPr>
          <w:rFonts w:ascii="ACHS Nueva Sans Medium" w:hAnsi="ACHS Nueva Sans Medium"/>
          <w:color w:val="3F3F3F"/>
        </w:rPr>
        <w:t xml:space="preserve">e peligro como </w:t>
      </w:r>
      <w:r w:rsidR="00A9558B" w:rsidRPr="00A9558B">
        <w:rPr>
          <w:rFonts w:ascii="ACHS Nueva Sans Medium" w:hAnsi="ACHS Nueva Sans Medium"/>
          <w:color w:val="3F3F3F"/>
        </w:rPr>
        <w:t>cualquier fuente, situación o condición con potencial de causar lesiones</w:t>
      </w:r>
      <w:r w:rsidR="00A9558B">
        <w:rPr>
          <w:rFonts w:ascii="ACHS Nueva Sans Medium" w:hAnsi="ACHS Nueva Sans Medium"/>
          <w:color w:val="3F3F3F"/>
        </w:rPr>
        <w:t xml:space="preserve"> </w:t>
      </w:r>
      <w:r w:rsidR="00A9558B" w:rsidRPr="00A9558B">
        <w:rPr>
          <w:rFonts w:ascii="ACHS Nueva Sans Medium" w:hAnsi="ACHS Nueva Sans Medium"/>
          <w:color w:val="3F3F3F"/>
        </w:rPr>
        <w:t>o afectar la salud de las personas</w:t>
      </w:r>
      <w:r>
        <w:rPr>
          <w:rFonts w:ascii="ACHS Nueva Sans Medium" w:hAnsi="ACHS Nueva Sans Medium"/>
          <w:color w:val="3F3F3F"/>
        </w:rPr>
        <w:t>.</w:t>
      </w:r>
      <w:r>
        <w:rPr>
          <w:rFonts w:ascii="ACHS Nueva Sans Medium" w:hAnsi="ACHS Nueva Sans Medium"/>
          <w:color w:val="3F3F3F"/>
        </w:rPr>
        <w:br w:type="page"/>
      </w: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855078"/>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855079"/>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8B04D0B" w14:textId="2953E2BB" w:rsidR="00E4343C" w:rsidRP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y Evaluación de Riesgos (IPER) de Seguridad y Salud en el Trabajo (SST), es la etapa mediante la cual se detallan sistemáticamente y de manera proactiva todos los peligros razonablemente previsibles en los procesos y/o actividades de una </w:t>
      </w:r>
      <w:r w:rsidR="007C2C11">
        <w:rPr>
          <w:rFonts w:ascii="ACHS Nueva Sans Medium" w:hAnsi="ACHS Nueva Sans Medium"/>
          <w:color w:val="3F3F3F"/>
        </w:rPr>
        <w:t>e</w:t>
      </w:r>
      <w:r w:rsidR="00BB46EE">
        <w:rPr>
          <w:rFonts w:ascii="ACHS Nueva Sans Medium" w:hAnsi="ACHS Nueva Sans Medium"/>
          <w:color w:val="3F3F3F"/>
        </w:rPr>
        <w:t>ntidad empleadora</w:t>
      </w:r>
      <w:r w:rsidRPr="00E4343C">
        <w:rPr>
          <w:rFonts w:ascii="ACHS Nueva Sans Medium" w:hAnsi="ACHS Nueva Sans Medium"/>
          <w:color w:val="3F3F3F"/>
        </w:rPr>
        <w:t>, determinando para cada uno de ellos la probabilidad de ocurrencia, las posibles consecuencias y la identificación de los controles existentes del peligro para estima</w:t>
      </w:r>
      <w:r>
        <w:rPr>
          <w:rFonts w:ascii="ACHS Nueva Sans Medium" w:hAnsi="ACHS Nueva Sans Medium"/>
          <w:color w:val="3F3F3F"/>
        </w:rPr>
        <w:t>r</w:t>
      </w:r>
      <w:r w:rsidRPr="00E4343C">
        <w:rPr>
          <w:rFonts w:ascii="ACHS Nueva Sans Medium" w:hAnsi="ACHS Nueva Sans Medium"/>
          <w:color w:val="3F3F3F"/>
        </w:rPr>
        <w:t xml:space="preserve"> el Nivel de Riesgo (NR).</w:t>
      </w:r>
    </w:p>
    <w:p w14:paraId="50C30C7A" w14:textId="77777777"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es la etapa </w:t>
      </w:r>
      <w:r>
        <w:rPr>
          <w:rFonts w:ascii="ACHS Nueva Sans Medium" w:hAnsi="ACHS Nueva Sans Medium"/>
          <w:color w:val="3F3F3F"/>
        </w:rPr>
        <w:t xml:space="preserve">inicial </w:t>
      </w:r>
      <w:r w:rsidRPr="00E4343C">
        <w:rPr>
          <w:rFonts w:ascii="ACHS Nueva Sans Medium" w:hAnsi="ACHS Nueva Sans Medium"/>
          <w:color w:val="3F3F3F"/>
        </w:rPr>
        <w:t>de la gestión de riesgos de SST que permite identificar o reconocer la existencia de un peligro en los procesos operacionales de la organizació</w:t>
      </w:r>
      <w:r>
        <w:rPr>
          <w:rFonts w:ascii="ACHS Nueva Sans Medium" w:hAnsi="ACHS Nueva Sans Medium"/>
          <w:color w:val="3F3F3F"/>
        </w:rPr>
        <w:t>n y definir sus características.</w:t>
      </w:r>
    </w:p>
    <w:p w14:paraId="082F9C00" w14:textId="08005CBE"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Respecto de cada puesto de trabajo se deberán identificar cualquier fuente, situación, condición o entorno con potencial de causar lesiones o afectar la salud de personas trabajadoras, considerando las características de las personas expuestas al riesgo.</w:t>
      </w:r>
      <w:r>
        <w:rPr>
          <w:color w:val="000000"/>
          <w:sz w:val="22"/>
        </w:rPr>
        <w:t xml:space="preserve"> </w:t>
      </w:r>
      <w:r>
        <w:rPr>
          <w:rFonts w:ascii="ACHS Nueva Sans Medium" w:hAnsi="ACHS Nueva Sans Medium"/>
          <w:color w:val="3F3F3F"/>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855080"/>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855081"/>
      <w:r w:rsidRPr="001907B9">
        <w:rPr>
          <w:rFonts w:ascii="ACHS Nueva Sans Medium" w:hAnsi="ACHS Nueva Sans Medium"/>
          <w:color w:val="004C14"/>
        </w:rPr>
        <w:t>Responsable de Gestión de Riesgos de SST</w:t>
      </w:r>
      <w:bookmarkEnd w:id="13"/>
      <w:bookmarkEnd w:id="14"/>
      <w:bookmarkEnd w:id="15"/>
    </w:p>
    <w:p w14:paraId="25280E3E"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Asegurar la mantención de los procesos de identificación de peligros de peligros en los centros de trabajo</w:t>
      </w:r>
    </w:p>
    <w:p w14:paraId="3AFC875F" w14:textId="490394FE" w:rsidR="004D01EB" w:rsidRPr="007D7542" w:rsidRDefault="004D01E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855082"/>
      <w:r w:rsidRPr="007D7542">
        <w:rPr>
          <w:rFonts w:ascii="ACHS Nueva Sans Medium" w:hAnsi="ACHS Nueva Sans Medium"/>
          <w:color w:val="004C14"/>
        </w:rPr>
        <w:t>Responsable del centro de trabajo</w:t>
      </w:r>
      <w:bookmarkEnd w:id="16"/>
      <w:bookmarkEnd w:id="17"/>
      <w:bookmarkEnd w:id="18"/>
    </w:p>
    <w:p w14:paraId="18608121"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Crear los equipos para identificar y gestionar los peligros presentes en el centro de trabajo</w:t>
      </w:r>
    </w:p>
    <w:p w14:paraId="49468456"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Gestionar las actividades necesarias para la correcta identificación de peligros en el centro de trabajo</w:t>
      </w:r>
    </w:p>
    <w:p w14:paraId="5D10A170" w14:textId="337FFC54"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Incentivar la participación de las personas trabajadoras y sus representantes</w:t>
      </w:r>
    </w:p>
    <w:p w14:paraId="5FD8842B" w14:textId="5B2C2E93" w:rsidR="007D7542" w:rsidRDefault="007D7542"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855083"/>
      <w:r>
        <w:rPr>
          <w:rFonts w:ascii="ACHS Nueva Sans Medium" w:hAnsi="ACHS Nueva Sans Medium"/>
          <w:color w:val="004C14"/>
        </w:rPr>
        <w:t>Jefaturas directas</w:t>
      </w:r>
      <w:bookmarkEnd w:id="19"/>
      <w:bookmarkEnd w:id="20"/>
      <w:bookmarkEnd w:id="21"/>
    </w:p>
    <w:p w14:paraId="48FDA040"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Participar del proceso de identificación de peligros de sus áreas o procesos de responsabilidad</w:t>
      </w:r>
    </w:p>
    <w:p w14:paraId="64B35A0D" w14:textId="370BDC56" w:rsidR="00773B2B" w:rsidRDefault="00773B2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855084"/>
      <w:r>
        <w:rPr>
          <w:rFonts w:ascii="ACHS Nueva Sans Medium" w:hAnsi="ACHS Nueva Sans Medium"/>
          <w:color w:val="004C14"/>
        </w:rPr>
        <w:t>Personas trabajadoras en general</w:t>
      </w:r>
      <w:bookmarkEnd w:id="22"/>
      <w:bookmarkEnd w:id="23"/>
      <w:bookmarkEnd w:id="24"/>
    </w:p>
    <w:p w14:paraId="1879E0FC" w14:textId="73141E1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Participar en la identificación activa de los peligros de SST de su área o puesto de trabajo</w:t>
      </w:r>
    </w:p>
    <w:p w14:paraId="5C5F3A24"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Cumplir en todo momento con las medidas de control asociadas a su puesto de trabajo</w:t>
      </w:r>
    </w:p>
    <w:p w14:paraId="4C466BD1" w14:textId="77777777" w:rsidR="00E4343C" w:rsidRPr="00CE3557" w:rsidRDefault="00E4343C" w:rsidP="00CE3557">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Comunicar a la Jefatura directa, cualquier situación o condición que pueda generar un incidente</w:t>
      </w:r>
    </w:p>
    <w:p w14:paraId="1803499E" w14:textId="3DDB1322" w:rsidR="006E6AB9" w:rsidRPr="00C51366" w:rsidRDefault="0059253E" w:rsidP="00E14D06">
      <w:pPr>
        <w:pStyle w:val="Prrafodelista"/>
        <w:numPr>
          <w:ilvl w:val="0"/>
          <w:numId w:val="2"/>
        </w:numPr>
        <w:spacing w:after="0" w:line="240" w:lineRule="auto"/>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85DFCD6" w14:textId="62CCD9EF" w:rsidR="00FB209D" w:rsidRDefault="004A63B7" w:rsidP="00CE3557">
      <w:pPr>
        <w:pStyle w:val="Ttulo1"/>
        <w:rPr>
          <w:rFonts w:ascii="ACHS Nueva Sans" w:hAnsi="ACHS Nueva Sans"/>
          <w:bCs/>
        </w:rPr>
      </w:pPr>
      <w:bookmarkStart w:id="25" w:name="_Toc187161683"/>
      <w:bookmarkStart w:id="26" w:name="_Toc187161812"/>
      <w:bookmarkStart w:id="27" w:name="_Toc187855085"/>
      <w:r>
        <w:rPr>
          <w:rFonts w:ascii="ACHS Nueva Sans" w:hAnsi="ACHS Nueva Sans"/>
          <w:bCs/>
          <w:caps w:val="0"/>
        </w:rPr>
        <w:lastRenderedPageBreak/>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5961A69C" w14:textId="1E402253" w:rsidR="00E4343C" w:rsidRPr="00BB46EE" w:rsidRDefault="00E4343C" w:rsidP="00E14D06">
      <w:pPr>
        <w:pStyle w:val="Ttulo2"/>
        <w:spacing w:line="360" w:lineRule="auto"/>
        <w:ind w:left="0" w:firstLine="0"/>
        <w:jc w:val="both"/>
        <w:rPr>
          <w:rFonts w:ascii="ACHS Nueva Sans Medium" w:hAnsi="ACHS Nueva Sans Medium"/>
          <w:color w:val="004C14"/>
        </w:rPr>
      </w:pPr>
      <w:bookmarkStart w:id="28" w:name="_Toc187855086"/>
      <w:bookmarkStart w:id="29" w:name="_GoBack"/>
      <w:bookmarkEnd w:id="29"/>
      <w:r w:rsidRPr="00BB46EE">
        <w:rPr>
          <w:rFonts w:ascii="ACHS Nueva Sans Medium" w:hAnsi="ACHS Nueva Sans Medium"/>
          <w:color w:val="004C14"/>
        </w:rPr>
        <w:t>Identificación de los peligros</w:t>
      </w:r>
      <w:bookmarkEnd w:id="28"/>
      <w:r w:rsidR="00CE3557">
        <w:rPr>
          <w:rFonts w:ascii="ACHS Nueva Sans Medium" w:hAnsi="ACHS Nueva Sans Medium"/>
          <w:color w:val="004C14"/>
        </w:rPr>
        <w:t xml:space="preserve"> y factores de riesgos</w:t>
      </w:r>
    </w:p>
    <w:p w14:paraId="124194BA" w14:textId="627809DA"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 xml:space="preserve">Considerando que esta etapa es imprescindible para que la organización pueda reconocer y comprender los peligros </w:t>
      </w:r>
      <w:r w:rsidR="00CE3557">
        <w:rPr>
          <w:rFonts w:ascii="ACHS Nueva Sans Medium" w:hAnsi="ACHS Nueva Sans Medium"/>
          <w:color w:val="3F3F3F"/>
        </w:rPr>
        <w:t xml:space="preserve">y factores de riesgos presentes en </w:t>
      </w:r>
      <w:r w:rsidRPr="00BB46EE">
        <w:rPr>
          <w:rFonts w:ascii="ACHS Nueva Sans Medium" w:hAnsi="ACHS Nueva Sans Medium"/>
          <w:color w:val="3F3F3F"/>
        </w:rPr>
        <w:t>las áreas y puestos de trabajo del centro, es necesaria la participación en conjunto de los equipos de trabajo en la identificación proactiva de cualquier fuente o situación que surja de sus actividades.</w:t>
      </w:r>
    </w:p>
    <w:p w14:paraId="78F3662E" w14:textId="52F48BBB" w:rsidR="00E4343C" w:rsidRPr="00BB46EE" w:rsidRDefault="00E4343C" w:rsidP="00BB46EE">
      <w:pPr>
        <w:pStyle w:val="Ttulo3"/>
        <w:ind w:left="567"/>
      </w:pPr>
      <w:bookmarkStart w:id="30" w:name="_Toc162001003"/>
      <w:bookmarkStart w:id="31" w:name="_Toc187855087"/>
      <w:r w:rsidRPr="00BB46EE">
        <w:t>Conformación del equipo de IPER</w:t>
      </w:r>
      <w:bookmarkEnd w:id="30"/>
      <w:bookmarkEnd w:id="31"/>
    </w:p>
    <w:p w14:paraId="2CA3DEE9" w14:textId="46E86B22"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 xml:space="preserve">El responsable del centro de trabajo gestionará la conformación y capacitación del o los equipo(s) de identificación de peligros, la que dependerá de las características del propio centro (cantidad de </w:t>
      </w:r>
      <w:r w:rsidR="0070713B">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xml:space="preserve">, estructura organizativa, actividades desarrollas, entre otras), </w:t>
      </w:r>
      <w:r w:rsidR="0070713B" w:rsidRPr="0070713B">
        <w:rPr>
          <w:rFonts w:ascii="ACHS Nueva Sans Medium" w:hAnsi="ACHS Nueva Sans Medium"/>
          <w:color w:val="3F3F3F"/>
          <w:lang w:val="es-MX"/>
        </w:rPr>
        <w:t>considerando a los siguientes participantes</w:t>
      </w:r>
      <w:r w:rsidRPr="00BB46EE">
        <w:rPr>
          <w:rFonts w:ascii="ACHS Nueva Sans Medium" w:hAnsi="ACHS Nueva Sans Medium"/>
          <w:color w:val="3F3F3F"/>
        </w:rPr>
        <w:t>:</w:t>
      </w:r>
    </w:p>
    <w:p w14:paraId="25AB4F36" w14:textId="77777777" w:rsidR="00E4343C" w:rsidRPr="00CE3557" w:rsidRDefault="00E4343C"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Especialista en SST</w:t>
      </w:r>
    </w:p>
    <w:p w14:paraId="380A97CB" w14:textId="13EE6AE7" w:rsidR="00E4343C" w:rsidRPr="00CE3557" w:rsidRDefault="00E4343C"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R</w:t>
      </w:r>
      <w:r w:rsidR="00BB46EE" w:rsidRPr="00CE3557">
        <w:rPr>
          <w:rFonts w:ascii="ACHS Nueva Sans Medium" w:hAnsi="ACHS Nueva Sans Medium"/>
          <w:color w:val="3F3F3F"/>
          <w:szCs w:val="21"/>
        </w:rPr>
        <w:t>epresentante del sindicato</w:t>
      </w:r>
    </w:p>
    <w:p w14:paraId="096E2409" w14:textId="1CFE0499" w:rsidR="00E4343C" w:rsidRPr="00CE3557" w:rsidRDefault="00BB46EE"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Representante del CPHS</w:t>
      </w:r>
    </w:p>
    <w:p w14:paraId="5C0DBC29" w14:textId="4124A29B" w:rsidR="00BB46EE" w:rsidRPr="00CE3557" w:rsidRDefault="00BB46EE"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Delegado de SST</w:t>
      </w:r>
    </w:p>
    <w:p w14:paraId="61692637" w14:textId="77777777" w:rsidR="00E4343C" w:rsidRPr="00CE3557" w:rsidRDefault="00E4343C"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Encargado (a) de comunicaciones y/o marketing, recursos humanos, finanzas, entre otros</w:t>
      </w:r>
    </w:p>
    <w:p w14:paraId="19EBE79F" w14:textId="77777777" w:rsidR="00E4343C" w:rsidRPr="00CE3557" w:rsidRDefault="00E4343C"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Dueños de procesos</w:t>
      </w:r>
    </w:p>
    <w:p w14:paraId="0A2177DC" w14:textId="68BD3038" w:rsidR="00E4343C" w:rsidRPr="00CE3557" w:rsidRDefault="00BB46EE"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Personas trabajadoras</w:t>
      </w:r>
      <w:r w:rsidR="00E4343C" w:rsidRPr="00CE3557">
        <w:rPr>
          <w:rFonts w:ascii="ACHS Nueva Sans Medium" w:hAnsi="ACHS Nueva Sans Medium"/>
          <w:color w:val="3F3F3F"/>
          <w:szCs w:val="21"/>
        </w:rPr>
        <w:t xml:space="preserve"> conocedores de los procesos de la </w:t>
      </w:r>
      <w:r w:rsidRPr="00CE3557">
        <w:rPr>
          <w:rFonts w:ascii="ACHS Nueva Sans Medium" w:hAnsi="ACHS Nueva Sans Medium"/>
          <w:color w:val="3F3F3F"/>
          <w:szCs w:val="21"/>
        </w:rPr>
        <w:t>entidad empleadora</w:t>
      </w:r>
    </w:p>
    <w:p w14:paraId="0EECB9BF" w14:textId="6A20D4FF" w:rsidR="0070713B" w:rsidRPr="00CE3557" w:rsidRDefault="0070713B" w:rsidP="00E14D06">
      <w:pPr>
        <w:pStyle w:val="Prrafodelista"/>
        <w:numPr>
          <w:ilvl w:val="0"/>
          <w:numId w:val="5"/>
        </w:numPr>
        <w:spacing w:line="259" w:lineRule="auto"/>
        <w:rPr>
          <w:rFonts w:ascii="ACHS Nueva Sans Medium" w:hAnsi="ACHS Nueva Sans Medium"/>
          <w:color w:val="3F3F3F"/>
          <w:szCs w:val="21"/>
        </w:rPr>
      </w:pPr>
      <w:r w:rsidRPr="00CE3557">
        <w:rPr>
          <w:rFonts w:ascii="ACHS Nueva Sans Medium" w:hAnsi="ACHS Nueva Sans Medium"/>
          <w:color w:val="3F3F3F"/>
          <w:szCs w:val="21"/>
        </w:rPr>
        <w:t>Otros</w:t>
      </w:r>
    </w:p>
    <w:p w14:paraId="350B55F0" w14:textId="77777777" w:rsidR="0070713B" w:rsidRPr="00BB46EE" w:rsidRDefault="0070713B" w:rsidP="0070713B">
      <w:pPr>
        <w:pStyle w:val="Prrafodelista"/>
        <w:spacing w:line="259" w:lineRule="auto"/>
        <w:ind w:left="360"/>
        <w:rPr>
          <w:rFonts w:ascii="ACHS Nueva Sans Medium" w:hAnsi="ACHS Nueva Sans Medium"/>
          <w:color w:val="3F3F3F"/>
          <w:sz w:val="22"/>
          <w:szCs w:val="21"/>
        </w:rPr>
      </w:pPr>
    </w:p>
    <w:p w14:paraId="40FFF622" w14:textId="3CEFCB7B" w:rsidR="00E4343C" w:rsidRDefault="00E4343C" w:rsidP="00E14D06">
      <w:pPr>
        <w:pStyle w:val="Ttulo3"/>
        <w:ind w:left="567" w:hanging="505"/>
      </w:pPr>
      <w:bookmarkStart w:id="32" w:name="_Toc162001004"/>
      <w:bookmarkStart w:id="33" w:name="_Toc187855088"/>
      <w:r>
        <w:t>Metodología para la identificación de peligros</w:t>
      </w:r>
      <w:bookmarkEnd w:id="32"/>
      <w:bookmarkEnd w:id="33"/>
    </w:p>
    <w:p w14:paraId="36924D92" w14:textId="69E34719" w:rsidR="00E4343C" w:rsidRDefault="00BB46EE" w:rsidP="00E4343C">
      <w:pPr>
        <w:rPr>
          <w:rFonts w:ascii="ACHS Nueva Sans Medium" w:hAnsi="ACHS Nueva Sans Medium"/>
          <w:color w:val="3F3F3F"/>
        </w:rPr>
      </w:pPr>
      <w:r w:rsidRPr="00BB46EE">
        <w:rPr>
          <w:rFonts w:ascii="ACHS Nueva Sans Medium" w:hAnsi="ACHS Nueva Sans Medium"/>
          <w:color w:val="3F3F3F"/>
        </w:rPr>
        <w:t>Para la</w:t>
      </w:r>
      <w:r w:rsidR="00E4343C" w:rsidRPr="00BB46EE">
        <w:rPr>
          <w:rFonts w:ascii="ACHS Nueva Sans Medium" w:hAnsi="ACHS Nueva Sans Medium"/>
          <w:color w:val="3F3F3F"/>
        </w:rPr>
        <w:t xml:space="preserve"> identificación de cualquier situación o condición con potencial de causar lesiones o afectar la salud de </w:t>
      </w:r>
      <w:r w:rsidR="00C23FE9" w:rsidRPr="00BB46EE">
        <w:rPr>
          <w:rFonts w:ascii="ACHS Nueva Sans Medium" w:hAnsi="ACHS Nueva Sans Medium"/>
          <w:color w:val="3F3F3F"/>
        </w:rPr>
        <w:t>las</w:t>
      </w:r>
      <w:r w:rsidR="00E4343C" w:rsidRPr="00BB46EE">
        <w:rPr>
          <w:rFonts w:ascii="ACHS Nueva Sans Medium" w:hAnsi="ACHS Nueva Sans Medium"/>
          <w:color w:val="3F3F3F"/>
        </w:rPr>
        <w:t xml:space="preserve"> </w:t>
      </w:r>
      <w:r>
        <w:rPr>
          <w:rFonts w:ascii="ACHS Nueva Sans Medium" w:hAnsi="ACHS Nueva Sans Medium"/>
          <w:color w:val="3F3F3F"/>
        </w:rPr>
        <w:t>personas trabajadoras</w:t>
      </w:r>
      <w:r w:rsidR="00E4343C" w:rsidRPr="00BB46EE">
        <w:rPr>
          <w:rFonts w:ascii="ACHS Nueva Sans Medium" w:hAnsi="ACHS Nueva Sans Medium"/>
          <w:color w:val="3F3F3F"/>
        </w:rPr>
        <w:t xml:space="preserve"> por parte de los equipos de IPER se pueden emplear distintos métodos, dentro de los que pueden considerar:</w:t>
      </w:r>
    </w:p>
    <w:p w14:paraId="292F6D49" w14:textId="77777777" w:rsidR="00CE7F2D" w:rsidRDefault="00CE7F2D" w:rsidP="00CE7F2D">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lastRenderedPageBreak/>
        <w:t>Identificación a partir de</w:t>
      </w:r>
      <w:r>
        <w:rPr>
          <w:rFonts w:ascii="ACHS Nueva Sans Medium" w:hAnsi="ACHS Nueva Sans Medium" w:cs="Catamaran"/>
          <w:b/>
          <w:color w:val="3F3F3F"/>
        </w:rPr>
        <w:t>l análisis GEMA</w:t>
      </w:r>
      <w:r w:rsidRPr="00BB46EE">
        <w:rPr>
          <w:rFonts w:ascii="ACHS Nueva Sans Medium" w:hAnsi="ACHS Nueva Sans Medium" w:cs="Catamaran"/>
          <w:color w:val="3F3F3F"/>
        </w:rPr>
        <w:t>: La técnica</w:t>
      </w:r>
      <w:r>
        <w:rPr>
          <w:rFonts w:ascii="ACHS Nueva Sans Medium" w:hAnsi="ACHS Nueva Sans Medium" w:cs="Catamaran"/>
          <w:color w:val="3F3F3F"/>
        </w:rPr>
        <w:t xml:space="preserve"> de análisis GEMA es la que establece la Guía </w:t>
      </w:r>
      <w:r w:rsidRPr="00F8330F">
        <w:rPr>
          <w:rFonts w:ascii="ACHS Nueva Sans Medium" w:hAnsi="ACHS Nueva Sans Medium" w:cs="Catamaran"/>
          <w:color w:val="3F3F3F"/>
        </w:rPr>
        <w:t>para la identificación y evaluación de riesgos en los lugares de trabajo, elaborada por el departamento de salud ocupacional del instituto de salud pública de chile.</w:t>
      </w:r>
      <w:r>
        <w:rPr>
          <w:rFonts w:ascii="ACHS Nueva Sans Medium" w:hAnsi="ACHS Nueva Sans Medium" w:cs="Catamaran"/>
          <w:color w:val="3F3F3F"/>
        </w:rPr>
        <w:t xml:space="preserve"> Corresponde </w:t>
      </w:r>
      <w:r w:rsidRPr="00F8330F">
        <w:rPr>
          <w:rFonts w:ascii="ACHS Nueva Sans Medium" w:hAnsi="ACHS Nueva Sans Medium" w:cs="Catamaran"/>
          <w:color w:val="3F3F3F"/>
        </w:rPr>
        <w:t xml:space="preserve">es una herramienta de análisis que ayuda a identificar </w:t>
      </w:r>
      <w:r>
        <w:rPr>
          <w:rFonts w:ascii="ACHS Nueva Sans Medium" w:hAnsi="ACHS Nueva Sans Medium" w:cs="Catamaran"/>
          <w:color w:val="3F3F3F"/>
        </w:rPr>
        <w:t xml:space="preserve">los peligros para la SST en las distintas variables que interactúan en los proceso; </w:t>
      </w:r>
      <w:r w:rsidRPr="00F8330F">
        <w:rPr>
          <w:rFonts w:ascii="ACHS Nueva Sans Medium" w:hAnsi="ACHS Nueva Sans Medium" w:cs="Catamaran"/>
          <w:color w:val="3F3F3F"/>
        </w:rPr>
        <w:t>Gente, Equipo, Material</w:t>
      </w:r>
      <w:r>
        <w:rPr>
          <w:rFonts w:ascii="ACHS Nueva Sans Medium" w:hAnsi="ACHS Nueva Sans Medium" w:cs="Catamaran"/>
          <w:color w:val="3F3F3F"/>
        </w:rPr>
        <w:t>es</w:t>
      </w:r>
      <w:r w:rsidRPr="00F8330F">
        <w:rPr>
          <w:rFonts w:ascii="ACHS Nueva Sans Medium" w:hAnsi="ACHS Nueva Sans Medium" w:cs="Catamaran"/>
          <w:color w:val="3F3F3F"/>
        </w:rPr>
        <w:t xml:space="preserve"> y Ambiente.</w:t>
      </w:r>
    </w:p>
    <w:p w14:paraId="1B805F9D" w14:textId="77777777" w:rsidR="00CE7F2D" w:rsidRPr="00F8330F" w:rsidRDefault="00CE7F2D" w:rsidP="00CE7F2D">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Gente (G): Corresponde al factor humano de una entidad empleadora, el cual constituye una causal de importancia en la generación de accidentes y enfermedades profesionales6.</w:t>
      </w:r>
    </w:p>
    <w:p w14:paraId="26E0D890" w14:textId="77777777" w:rsidR="00CE7F2D" w:rsidRPr="00F8330F" w:rsidRDefault="00CE7F2D" w:rsidP="00CE7F2D">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Equipos (E): Corresponde a cada uno de las herramientas y maquinaria con las que trabajan las personas trabajadoras en la entidad empleadora.</w:t>
      </w:r>
    </w:p>
    <w:p w14:paraId="1AE0CD94" w14:textId="77777777" w:rsidR="00CE7F2D" w:rsidRPr="00F8330F" w:rsidRDefault="00CE7F2D" w:rsidP="00CE7F2D">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Materiales (M): Corresponde a la materia prima con la que interactúan las personas trabajadoras en una entidad empleadora para la realización de su trabajo.</w:t>
      </w:r>
    </w:p>
    <w:p w14:paraId="3D3B6242" w14:textId="77777777" w:rsidR="00CE7F2D" w:rsidRDefault="00CE7F2D" w:rsidP="00CE7F2D">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Ambiente (A): Corresponde a todo lo que rodea a las personas trabajadoras, incluyendo el aire que respiramos y la infraestructura de una entidad empleadora.</w:t>
      </w:r>
    </w:p>
    <w:p w14:paraId="083D0D2F" w14:textId="721392C2" w:rsidR="00CE7F2D" w:rsidRPr="00BB46EE" w:rsidRDefault="00CE7F2D" w:rsidP="00E4343C">
      <w:pPr>
        <w:rPr>
          <w:rFonts w:ascii="ACHS Nueva Sans Medium" w:hAnsi="ACHS Nueva Sans Medium"/>
          <w:color w:val="3F3F3F"/>
        </w:rPr>
      </w:pPr>
      <w:r w:rsidRPr="00CE7F2D">
        <w:rPr>
          <w:rFonts w:ascii="ACHS Nueva Sans Medium" w:hAnsi="ACHS Nueva Sans Medium"/>
          <w:color w:val="3F3F3F"/>
          <w:lang w:val="es-MX"/>
        </w:rPr>
        <w:t xml:space="preserve">Sin embargo, existen </w:t>
      </w:r>
      <w:r w:rsidR="00CE3557">
        <w:rPr>
          <w:rFonts w:ascii="ACHS Nueva Sans Medium" w:hAnsi="ACHS Nueva Sans Medium"/>
          <w:color w:val="3F3F3F"/>
          <w:lang w:val="es-MX"/>
        </w:rPr>
        <w:t>otros</w:t>
      </w:r>
      <w:r w:rsidRPr="00CE7F2D">
        <w:rPr>
          <w:rFonts w:ascii="ACHS Nueva Sans Medium" w:hAnsi="ACHS Nueva Sans Medium"/>
          <w:color w:val="3F3F3F"/>
          <w:lang w:val="es-MX"/>
        </w:rPr>
        <w:t xml:space="preserve"> métodos complementarios</w:t>
      </w:r>
      <w:r>
        <w:rPr>
          <w:rFonts w:ascii="ACHS Nueva Sans Medium" w:hAnsi="ACHS Nueva Sans Medium"/>
          <w:color w:val="3F3F3F"/>
          <w:lang w:val="es-MX"/>
        </w:rPr>
        <w:t>, dentro de los que podemos mencionar:</w:t>
      </w:r>
    </w:p>
    <w:p w14:paraId="25B69E00" w14:textId="0CD16176" w:rsidR="00E4343C" w:rsidRPr="00BB46EE" w:rsidRDefault="00E4343C" w:rsidP="00E14D06">
      <w:pPr>
        <w:pStyle w:val="Prrafodelista"/>
        <w:numPr>
          <w:ilvl w:val="0"/>
          <w:numId w:val="6"/>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listas de verificación</w:t>
      </w:r>
      <w:r w:rsidRPr="00BB46EE">
        <w:rPr>
          <w:rFonts w:ascii="ACHS Nueva Sans Medium" w:hAnsi="ACHS Nueva Sans Medium" w:cs="Catamaran"/>
          <w:color w:val="3F3F3F"/>
        </w:rPr>
        <w:t xml:space="preserve">: Corresponde a un listado con peligros previamente definidos, generados a partir de la experiencia del profesional de SST </w:t>
      </w:r>
      <w:r w:rsidR="00BB46EE" w:rsidRPr="00BB46EE">
        <w:rPr>
          <w:rFonts w:ascii="ACHS Nueva Sans Medium" w:hAnsi="ACHS Nueva Sans Medium" w:cs="Catamaran"/>
          <w:color w:val="3F3F3F"/>
        </w:rPr>
        <w:t>o del</w:t>
      </w:r>
      <w:r w:rsidRPr="00BB46EE">
        <w:rPr>
          <w:rFonts w:ascii="ACHS Nueva Sans Medium" w:hAnsi="ACHS Nueva Sans Medium" w:cs="Catamaran"/>
          <w:color w:val="3F3F3F"/>
        </w:rPr>
        <w:t xml:space="preserve"> equipo de IPER como resultado de una codificación estandarizada. </w:t>
      </w:r>
    </w:p>
    <w:p w14:paraId="69D8362C" w14:textId="27F6CA5F" w:rsidR="00E4343C" w:rsidRPr="00BB46EE" w:rsidRDefault="00E4343C" w:rsidP="00E14D06">
      <w:pPr>
        <w:pStyle w:val="Prrafodelista"/>
        <w:numPr>
          <w:ilvl w:val="0"/>
          <w:numId w:val="7"/>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entrevistas</w:t>
      </w:r>
      <w:r w:rsidRPr="00BB46EE">
        <w:rPr>
          <w:rFonts w:ascii="ACHS Nueva Sans Medium" w:hAnsi="ACHS Nueva Sans Medium" w:cs="Catamaran"/>
          <w:color w:val="3F3F3F"/>
        </w:rPr>
        <w:t xml:space="preserve">: Corresponde a una herramienta de participación y consulta, que busca determinar la exposición de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mediante cuestionarios estructurados (se aplican de la forma en que lo establece su hoja de indicaciones) o cuestionarios semiestructurados (permite más libertad al entrevistador para generar variaciones en las preguntas). </w:t>
      </w:r>
    </w:p>
    <w:p w14:paraId="26A31D76" w14:textId="2C0C98EA"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t xml:space="preserve">En estas entrevistas,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son </w:t>
      </w:r>
      <w:r w:rsidR="00686AC7" w:rsidRPr="00BB46EE">
        <w:rPr>
          <w:rFonts w:ascii="ACHS Nueva Sans Medium" w:hAnsi="ACHS Nueva Sans Medium"/>
          <w:color w:val="3F3F3F"/>
        </w:rPr>
        <w:t>sometidas</w:t>
      </w:r>
      <w:r w:rsidRPr="00BB46EE">
        <w:rPr>
          <w:rFonts w:ascii="ACHS Nueva Sans Medium" w:hAnsi="ACHS Nueva Sans Medium"/>
          <w:color w:val="3F3F3F"/>
        </w:rPr>
        <w:t xml:space="preserve"> a un conjunto de preguntas que estimulan el análisis de sus tareas, desde una perspectiva diferente y por tanto a identificar los peligros evidentes y los no tan evidentes. </w:t>
      </w:r>
    </w:p>
    <w:p w14:paraId="5AAE0BC9" w14:textId="23442F92"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lastRenderedPageBreak/>
        <w:t xml:space="preserve">Este método es útil cuando es difícil reunir a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para una sesión de tormenta de ideas o cuando un debate fluido en grupo no es apropiado para la situación o para las personas implicadas.</w:t>
      </w:r>
    </w:p>
    <w:p w14:paraId="620708A4" w14:textId="40C7B327" w:rsidR="00E4343C" w:rsidRPr="00BB46EE" w:rsidRDefault="00E4343C" w:rsidP="00E14D06">
      <w:pPr>
        <w:pStyle w:val="Prrafodelista"/>
        <w:numPr>
          <w:ilvl w:val="0"/>
          <w:numId w:val="8"/>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tormentas de ideas:</w:t>
      </w:r>
      <w:r w:rsidRPr="00BB46EE">
        <w:rPr>
          <w:rFonts w:ascii="ACHS Nueva Sans Medium" w:hAnsi="ACHS Nueva Sans Medium" w:cs="Catamaran"/>
          <w:color w:val="3F3F3F"/>
        </w:rPr>
        <w:t xml:space="preserve"> Corresponde a una herramienta de participación y consulta, que implica el estímulo y el fomento de conversaciones fluidas entre un grupo de personas competentes, con objeto de identificar los peligros a los que están expuestos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El término "tormenta de ideas" se utiliza frecuentemente de forma muy imprecisa cuando se aplica a cualquier tipo de debate en grupo. Sin embargo, la tormenta de ideas verdadera implica técnicas particulares para tratar de garantizar que se fuerza la imaginación de las personas mediante las ideas y declaraciones de otras personas del grupo. </w:t>
      </w:r>
    </w:p>
    <w:p w14:paraId="42E367A0" w14:textId="77777777" w:rsidR="00E4343C" w:rsidRPr="00BB46EE" w:rsidRDefault="00E4343C" w:rsidP="00E4343C">
      <w:pPr>
        <w:ind w:left="360"/>
        <w:rPr>
          <w:rFonts w:ascii="ACHS Nueva Sans Medium" w:hAnsi="ACHS Nueva Sans Medium"/>
          <w:color w:val="3F3F3F"/>
        </w:rPr>
      </w:pPr>
      <w:r w:rsidRPr="00BB46EE">
        <w:rPr>
          <w:rFonts w:ascii="ACHS Nueva Sans Medium" w:hAnsi="ACHS Nueva Sans Medium"/>
          <w:color w:val="3F3F3F"/>
        </w:rPr>
        <w:t>La tormenta de ideas se puede utilizar conjuntamente con los otros métodos de identificación o se puede utilizar como una técnica independiente, y solo depende de la correcta selección del grupo de participantes, los cuales deben tener conocimientos de la organización, del sistema, del proceso o de las actividades que se está analizando.</w:t>
      </w:r>
    </w:p>
    <w:p w14:paraId="290B3C1E" w14:textId="7202BF8C" w:rsidR="00E4343C" w:rsidRDefault="00E4343C" w:rsidP="00E14D06">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la técnica Delphi</w:t>
      </w:r>
      <w:r w:rsidRPr="00BB46EE">
        <w:rPr>
          <w:rFonts w:ascii="ACHS Nueva Sans Medium" w:hAnsi="ACHS Nueva Sans Medium" w:cs="Catamaran"/>
          <w:color w:val="3F3F3F"/>
        </w:rPr>
        <w:t>: La técnica Delphi es un procedimiento para obtener un consenso fiable de los peligros a los que están expuestos l</w:t>
      </w:r>
      <w:r w:rsidR="00D92542">
        <w:rPr>
          <w:rFonts w:ascii="ACHS Nueva Sans Medium" w:hAnsi="ACHS Nueva Sans Medium" w:cs="Catamaran"/>
          <w:color w:val="3F3F3F"/>
        </w:rPr>
        <w:t>a</w:t>
      </w:r>
      <w:r w:rsidRPr="00BB46EE">
        <w:rPr>
          <w:rFonts w:ascii="ACHS Nueva Sans Medium" w:hAnsi="ACHS Nueva Sans Medium" w:cs="Catamaran"/>
          <w:color w:val="3F3F3F"/>
        </w:rPr>
        <w:t xml:space="preserve">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a partir de un grupo de expertos. Aunque el término se utiliza ahora ampliamente para significar alguna forma de tormenta de ideas, una característica esencial de la técnica Delphi, formulada originalmente, fue que los expertos expresaron sus opiniones de forma individual y anónima, mientras que el acceso a las opiniones de los otros expertos lo tenían a medida que el proceso avanzaba.</w:t>
      </w:r>
    </w:p>
    <w:p w14:paraId="43AF198B" w14:textId="77777777" w:rsidR="00BB46EE" w:rsidRPr="00BB46EE" w:rsidRDefault="00BB46EE" w:rsidP="00BB46EE">
      <w:pPr>
        <w:pStyle w:val="Prrafodelista"/>
        <w:ind w:left="360"/>
        <w:rPr>
          <w:rFonts w:ascii="ACHS Nueva Sans Medium" w:hAnsi="ACHS Nueva Sans Medium" w:cs="Catamaran"/>
          <w:color w:val="3F3F3F"/>
        </w:rPr>
      </w:pPr>
    </w:p>
    <w:p w14:paraId="2F0E2051" w14:textId="0066366B" w:rsidR="00E4343C" w:rsidRDefault="00E4343C" w:rsidP="00E4343C">
      <w:pPr>
        <w:rPr>
          <w:rFonts w:ascii="ACHS Nueva Sans Medium" w:hAnsi="ACHS Nueva Sans Medium"/>
          <w:color w:val="3F3F3F"/>
        </w:rPr>
      </w:pPr>
      <w:r w:rsidRPr="00BB46EE">
        <w:rPr>
          <w:rFonts w:ascii="ACHS Nueva Sans Medium" w:hAnsi="ACHS Nueva Sans Medium"/>
          <w:color w:val="3F3F3F"/>
        </w:rPr>
        <w:t xml:space="preserve">Por último, cualquiera sea el método utilizado para el proceso de identificación, siempre se facilitará el proceso si se genera inicialmente la definición de los peligros inherentes a la industria a la que pertenece la </w:t>
      </w:r>
      <w:r w:rsidR="00BB46EE">
        <w:rPr>
          <w:rFonts w:ascii="ACHS Nueva Sans Medium" w:hAnsi="ACHS Nueva Sans Medium"/>
          <w:color w:val="3F3F3F"/>
        </w:rPr>
        <w:t>entidad empleadora</w:t>
      </w:r>
      <w:r w:rsidRPr="00BB46EE">
        <w:rPr>
          <w:rFonts w:ascii="ACHS Nueva Sans Medium" w:hAnsi="ACHS Nueva Sans Medium"/>
          <w:color w:val="3F3F3F"/>
        </w:rPr>
        <w:t>.</w:t>
      </w:r>
    </w:p>
    <w:p w14:paraId="69E13703" w14:textId="59871562" w:rsidR="00F8330F" w:rsidRDefault="00F8330F" w:rsidP="00E4343C">
      <w:pPr>
        <w:rPr>
          <w:rFonts w:ascii="ACHS Nueva Sans Medium" w:hAnsi="ACHS Nueva Sans Medium"/>
          <w:color w:val="3F3F3F"/>
        </w:rPr>
      </w:pPr>
      <w:r w:rsidRPr="00F8330F">
        <w:rPr>
          <w:rFonts w:ascii="ACHS Nueva Sans Medium" w:hAnsi="ACHS Nueva Sans Medium"/>
          <w:color w:val="3F3F3F"/>
        </w:rPr>
        <w:t xml:space="preserve">Es importante </w:t>
      </w:r>
      <w:r>
        <w:rPr>
          <w:rFonts w:ascii="ACHS Nueva Sans Medium" w:hAnsi="ACHS Nueva Sans Medium"/>
          <w:color w:val="3F3F3F"/>
        </w:rPr>
        <w:t>destacar</w:t>
      </w:r>
      <w:r w:rsidRPr="00F8330F">
        <w:rPr>
          <w:rFonts w:ascii="ACHS Nueva Sans Medium" w:hAnsi="ACHS Nueva Sans Medium"/>
          <w:color w:val="3F3F3F"/>
        </w:rPr>
        <w:t xml:space="preserve">, </w:t>
      </w:r>
      <w:r>
        <w:rPr>
          <w:rFonts w:ascii="ACHS Nueva Sans Medium" w:hAnsi="ACHS Nueva Sans Medium"/>
          <w:color w:val="3F3F3F"/>
        </w:rPr>
        <w:t xml:space="preserve">que independiente de la metodología utilizada, se debe </w:t>
      </w:r>
      <w:r w:rsidR="00E7649D">
        <w:rPr>
          <w:rFonts w:ascii="ACHS Nueva Sans Medium" w:hAnsi="ACHS Nueva Sans Medium"/>
          <w:color w:val="3F3F3F"/>
        </w:rPr>
        <w:t xml:space="preserve">considerar en las variables relacionadas con </w:t>
      </w:r>
      <w:r w:rsidRPr="00F8330F">
        <w:rPr>
          <w:rFonts w:ascii="ACHS Nueva Sans Medium" w:hAnsi="ACHS Nueva Sans Medium"/>
          <w:color w:val="3F3F3F"/>
        </w:rPr>
        <w:t xml:space="preserve">las conductas (o interacciones interpersonales) que puedan generar una discriminación o una situación de menoscabo en el trabajo (relaciones </w:t>
      </w:r>
      <w:r w:rsidRPr="00F8330F">
        <w:rPr>
          <w:rFonts w:ascii="ACHS Nueva Sans Medium" w:hAnsi="ACHS Nueva Sans Medium"/>
          <w:color w:val="3F3F3F"/>
        </w:rPr>
        <w:lastRenderedPageBreak/>
        <w:t xml:space="preserve">de género), como también en el reconocimiento de aquellos sesgos y barreras culturales de género que puedan existir en </w:t>
      </w:r>
      <w:r w:rsidR="00E7649D">
        <w:rPr>
          <w:rFonts w:ascii="ACHS Nueva Sans Medium" w:hAnsi="ACHS Nueva Sans Medium"/>
          <w:color w:val="3F3F3F"/>
        </w:rPr>
        <w:t>los lugares de trabajo</w:t>
      </w:r>
      <w:r w:rsidR="00635C48">
        <w:rPr>
          <w:rFonts w:ascii="ACHS Nueva Sans Medium" w:hAnsi="ACHS Nueva Sans Medium"/>
          <w:color w:val="3F3F3F"/>
        </w:rPr>
        <w:t xml:space="preserve"> (Ver anexo 1 y 2)</w:t>
      </w:r>
      <w:r w:rsidR="00E7649D" w:rsidRPr="00E7649D">
        <w:rPr>
          <w:rFonts w:ascii="ACHS Nueva Sans Medium" w:hAnsi="ACHS Nueva Sans Medium"/>
          <w:color w:val="3F3F3F"/>
        </w:rPr>
        <w:t>.</w:t>
      </w:r>
    </w:p>
    <w:p w14:paraId="63865EE7" w14:textId="5BAE1F2D" w:rsidR="00E7649D" w:rsidRPr="00BB46EE" w:rsidRDefault="00E7649D" w:rsidP="00E4343C">
      <w:pPr>
        <w:rPr>
          <w:rFonts w:ascii="ACHS Nueva Sans Medium" w:hAnsi="ACHS Nueva Sans Medium"/>
          <w:color w:val="3F3F3F"/>
        </w:rPr>
      </w:pPr>
      <w:r>
        <w:rPr>
          <w:rFonts w:ascii="ACHS Nueva Sans Medium" w:hAnsi="ACHS Nueva Sans Medium"/>
          <w:color w:val="3F3F3F"/>
        </w:rPr>
        <w:t>P</w:t>
      </w:r>
      <w:r w:rsidRPr="00E7649D">
        <w:rPr>
          <w:rFonts w:ascii="ACHS Nueva Sans Medium" w:hAnsi="ACHS Nueva Sans Medium"/>
          <w:color w:val="3F3F3F"/>
        </w:rPr>
        <w:t>ara una correcta ejecución de esta etapa, se deberá considerar la participación de las personas trabajadoras y sus representantes, ya que son éstas quienes conocen de mejor forma las condiciones en las cuales ejecutan las tareas, sobre todo de aquellas personas especialmente sensibles a determinados riesgos, tales como mujeres embaraza</w:t>
      </w:r>
      <w:r>
        <w:rPr>
          <w:rFonts w:ascii="ACHS Nueva Sans Medium" w:hAnsi="ACHS Nueva Sans Medium"/>
          <w:color w:val="3F3F3F"/>
        </w:rPr>
        <w:t>das y personas con discapacidad</w:t>
      </w:r>
      <w:r w:rsidRPr="00E7649D">
        <w:rPr>
          <w:rFonts w:ascii="ACHS Nueva Sans Medium" w:hAnsi="ACHS Nueva Sans Medium"/>
          <w:color w:val="3F3F3F"/>
        </w:rPr>
        <w:t>, entre otros (identificación inclusiva).</w:t>
      </w:r>
    </w:p>
    <w:p w14:paraId="68D786B8" w14:textId="2F1A53E6" w:rsidR="00E4343C" w:rsidRPr="00BB46EE" w:rsidRDefault="00CE3557" w:rsidP="00E14D06">
      <w:pPr>
        <w:pStyle w:val="Ttulo2"/>
        <w:spacing w:line="360" w:lineRule="auto"/>
        <w:ind w:left="0" w:firstLine="0"/>
        <w:jc w:val="both"/>
        <w:rPr>
          <w:rFonts w:ascii="ACHS Nueva Sans Medium" w:hAnsi="ACHS Nueva Sans Medium"/>
          <w:color w:val="004C14"/>
        </w:rPr>
      </w:pPr>
      <w:bookmarkStart w:id="34" w:name="_Toc162001005"/>
      <w:bookmarkStart w:id="35" w:name="_Toc187855089"/>
      <w:r>
        <w:rPr>
          <w:rFonts w:ascii="ACHS Nueva Sans Medium" w:hAnsi="ACHS Nueva Sans Medium"/>
          <w:color w:val="004C14"/>
        </w:rPr>
        <w:t>Clasificación de los riesgos de SST</w:t>
      </w:r>
      <w:bookmarkEnd w:id="34"/>
      <w:bookmarkEnd w:id="35"/>
    </w:p>
    <w:p w14:paraId="12113E7D" w14:textId="42216DB2" w:rsidR="00E7649D" w:rsidRDefault="007945F4" w:rsidP="00E4343C">
      <w:pPr>
        <w:spacing w:before="20" w:after="40"/>
        <w:rPr>
          <w:rFonts w:ascii="ACHS Nueva Sans Medium" w:hAnsi="ACHS Nueva Sans Medium"/>
          <w:color w:val="3F3F3F"/>
        </w:rPr>
      </w:pPr>
      <w:r w:rsidRPr="007945F4">
        <w:rPr>
          <w:rFonts w:ascii="ACHS Nueva Sans Medium" w:hAnsi="ACHS Nueva Sans Medium"/>
          <w:color w:val="3F3F3F"/>
        </w:rPr>
        <w:t>La clasificación de los riesgos se realiza para organizar y categorizar los diferentes tipos de riesgos que pueden presentarse en el lugar de trabajo. Esto facilita su evaluación y gestión de manera sist</w:t>
      </w:r>
      <w:r>
        <w:rPr>
          <w:rFonts w:ascii="ACHS Nueva Sans Medium" w:hAnsi="ACHS Nueva Sans Medium"/>
          <w:color w:val="3F3F3F"/>
        </w:rPr>
        <w:t>emática, clasificándose desde los siguientes grupos:</w:t>
      </w:r>
    </w:p>
    <w:p w14:paraId="495D0DCE" w14:textId="77777777" w:rsidR="007945F4" w:rsidRPr="00BB46EE" w:rsidRDefault="007945F4" w:rsidP="00E4343C">
      <w:pPr>
        <w:spacing w:before="20" w:after="40"/>
        <w:rPr>
          <w:rFonts w:ascii="ACHS Nueva Sans Medium" w:hAnsi="ACHS Nueva Sans Medium"/>
          <w:color w:val="3F3F3F"/>
        </w:rPr>
      </w:pPr>
    </w:p>
    <w:p w14:paraId="20116909" w14:textId="0005933E" w:rsidR="00CE3557" w:rsidRDefault="00CE3557" w:rsidP="00CE3557">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Riesgos de seguridad</w:t>
      </w:r>
      <w:r w:rsidRPr="00CE3557">
        <w:rPr>
          <w:rFonts w:ascii="ACHS Nueva Sans Medium" w:hAnsi="ACHS Nueva Sans Medium" w:cs="Catamaran"/>
          <w:color w:val="3F3F3F"/>
        </w:rPr>
        <w:t>:</w:t>
      </w:r>
      <w:r>
        <w:rPr>
          <w:rFonts w:ascii="ACHS Nueva Sans Medium" w:hAnsi="ACHS Nueva Sans Medium" w:cs="Catamaran"/>
          <w:color w:val="3F3F3F"/>
        </w:rPr>
        <w:t xml:space="preserve"> </w:t>
      </w:r>
      <w:r w:rsidRPr="00CE3557">
        <w:rPr>
          <w:rFonts w:ascii="ACHS Nueva Sans Medium" w:hAnsi="ACHS Nueva Sans Medium" w:cs="Catamaran"/>
          <w:color w:val="3F3F3F"/>
        </w:rPr>
        <w:t>Son aquellos con probabilidad de generar lesiones a nivel de las personas trabajadoras causada por el evento y/o exposición.</w:t>
      </w:r>
    </w:p>
    <w:p w14:paraId="526F2DBB" w14:textId="45DAD703" w:rsidR="001C0C16" w:rsidRDefault="001C0C16" w:rsidP="001C0C16">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Riesgos higiénicos</w:t>
      </w:r>
      <w:r w:rsidRPr="001C0C16">
        <w:rPr>
          <w:rFonts w:ascii="ACHS Nueva Sans Medium" w:hAnsi="ACHS Nueva Sans Medium" w:cs="Catamaran"/>
          <w:color w:val="3F3F3F"/>
        </w:rPr>
        <w:t>:</w:t>
      </w:r>
      <w:r>
        <w:rPr>
          <w:rFonts w:ascii="ACHS Nueva Sans Medium" w:hAnsi="ACHS Nueva Sans Medium" w:cs="Catamaran"/>
          <w:color w:val="3F3F3F"/>
        </w:rPr>
        <w:t xml:space="preserve"> </w:t>
      </w:r>
      <w:r w:rsidRPr="001C0C16">
        <w:rPr>
          <w:rFonts w:ascii="ACHS Nueva Sans Medium" w:hAnsi="ACHS Nueva Sans Medium" w:cs="Catamaran"/>
          <w:color w:val="3F3F3F"/>
        </w:rPr>
        <w:t>Son aquellos con probabilidad de generar alteraciones en la salud de los trabajadores (enfermedades, intoxicaciones) debido a la exposición a contaminantes durante la realización del trabajo.</w:t>
      </w:r>
    </w:p>
    <w:p w14:paraId="70EE4FDE" w14:textId="0240FD99" w:rsidR="00CE3557" w:rsidRPr="00CE3557" w:rsidRDefault="00CE3557" w:rsidP="00CE3557">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 xml:space="preserve">Riesgos psicosociales laborales: </w:t>
      </w:r>
      <w:r w:rsidRPr="00CE3557">
        <w:rPr>
          <w:rFonts w:ascii="ACHS Nueva Sans Medium" w:hAnsi="ACHS Nueva Sans Medium" w:cs="Catamaran"/>
          <w:color w:val="3F3F3F"/>
        </w:rPr>
        <w:t>Situaciones y condiciones inherentes al trabajo y relacionadas al tipo de organización, al contenido del trabajo y la ejecución de la tarea y que tienen la capacidad de afectar, en forma positiva o negativa, el bienestar y la salud (física, psíquica o social) del trabajador y sus condiciones de trabajo. Por lo descrito, es importante distinguir el concepto de Factores de Riesgo Psicosocial y/o Riesgos Psicosociales.</w:t>
      </w:r>
      <w:r>
        <w:rPr>
          <w:rFonts w:ascii="ACHS Nueva Sans Medium" w:hAnsi="ACHS Nueva Sans Medium" w:cs="Catamaran"/>
          <w:b/>
          <w:color w:val="3F3F3F"/>
        </w:rPr>
        <w:t xml:space="preserve"> </w:t>
      </w:r>
    </w:p>
    <w:p w14:paraId="5C2D93B2" w14:textId="24CD3312" w:rsidR="00CE3557" w:rsidRPr="00CE3557" w:rsidRDefault="00CE3557" w:rsidP="00CE3557">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 xml:space="preserve">Riesgos musculo esqueléticos: </w:t>
      </w:r>
      <w:r w:rsidRPr="00CE3557">
        <w:rPr>
          <w:rFonts w:ascii="ACHS Nueva Sans Medium" w:hAnsi="ACHS Nueva Sans Medium" w:cs="Catamaran"/>
          <w:color w:val="3F3F3F"/>
        </w:rPr>
        <w:t xml:space="preserve">Es una lesión física originada por trauma acumulado, que se desarrolla gradualmente sobre un período de tiempo como resultado de repetidos esfuerzos sobre una parte específica del sistema </w:t>
      </w:r>
      <w:r w:rsidR="001C0C16" w:rsidRPr="00CE3557">
        <w:rPr>
          <w:rFonts w:ascii="ACHS Nueva Sans Medium" w:hAnsi="ACHS Nueva Sans Medium" w:cs="Catamaran"/>
          <w:color w:val="3F3F3F"/>
        </w:rPr>
        <w:t>musculo esquelético</w:t>
      </w:r>
      <w:r w:rsidRPr="00CE3557">
        <w:rPr>
          <w:rFonts w:ascii="ACHS Nueva Sans Medium" w:hAnsi="ACHS Nueva Sans Medium" w:cs="Catamaran"/>
          <w:color w:val="3F3F3F"/>
        </w:rPr>
        <w:t xml:space="preserve">. También puede desarrollarse por un esfuerzo puntual que sobrepasa la resistencia fisiológica de los tejidos que componen el sistema </w:t>
      </w:r>
      <w:r w:rsidR="001C0C16" w:rsidRPr="00CE3557">
        <w:rPr>
          <w:rFonts w:ascii="ACHS Nueva Sans Medium" w:hAnsi="ACHS Nueva Sans Medium" w:cs="Catamaran"/>
          <w:color w:val="3F3F3F"/>
        </w:rPr>
        <w:t>musculo esquelético</w:t>
      </w:r>
      <w:r w:rsidRPr="00CE3557">
        <w:rPr>
          <w:rFonts w:ascii="ACHS Nueva Sans Medium" w:hAnsi="ACHS Nueva Sans Medium" w:cs="Catamaran"/>
          <w:color w:val="3F3F3F"/>
        </w:rPr>
        <w:t>. Se reconoce que la etiología de las TME es multifactorial, y en general se consideran cuatro grandes grupos de riesgo:</w:t>
      </w:r>
    </w:p>
    <w:p w14:paraId="5B880015" w14:textId="77777777" w:rsidR="00CE3557" w:rsidRPr="00CE3557" w:rsidRDefault="00CE3557" w:rsidP="001C0C16">
      <w:pPr>
        <w:spacing w:after="0"/>
        <w:ind w:left="567"/>
        <w:rPr>
          <w:rFonts w:ascii="ACHS Nueva Sans Medium" w:hAnsi="ACHS Nueva Sans Medium"/>
          <w:color w:val="3F3F3F"/>
        </w:rPr>
      </w:pPr>
      <w:r w:rsidRPr="00CE3557">
        <w:rPr>
          <w:rFonts w:ascii="ACHS Nueva Sans Medium" w:hAnsi="ACHS Nueva Sans Medium"/>
          <w:color w:val="3F3F3F"/>
        </w:rPr>
        <w:lastRenderedPageBreak/>
        <w:t>a) Los factores individuales: capacidad funcional del trabajador, hábitos, antecedentes.</w:t>
      </w:r>
    </w:p>
    <w:p w14:paraId="0B781F77" w14:textId="77777777" w:rsidR="00CE3557" w:rsidRPr="00CE3557" w:rsidRDefault="00CE3557" w:rsidP="001C0C16">
      <w:pPr>
        <w:spacing w:after="0"/>
        <w:ind w:left="567"/>
        <w:rPr>
          <w:rFonts w:ascii="ACHS Nueva Sans Medium" w:hAnsi="ACHS Nueva Sans Medium"/>
          <w:color w:val="3F3F3F"/>
        </w:rPr>
      </w:pPr>
      <w:r w:rsidRPr="00CE3557">
        <w:rPr>
          <w:rFonts w:ascii="ACHS Nueva Sans Medium" w:hAnsi="ACHS Nueva Sans Medium"/>
          <w:color w:val="3F3F3F"/>
        </w:rPr>
        <w:t>b) Los factores ligados a las condiciones de trabajo: fuerza, posturas y repetición.</w:t>
      </w:r>
    </w:p>
    <w:p w14:paraId="1A5BD90C" w14:textId="77777777" w:rsidR="00CE3557" w:rsidRPr="00CE3557" w:rsidRDefault="00CE3557" w:rsidP="001C0C16">
      <w:pPr>
        <w:spacing w:after="0"/>
        <w:ind w:left="567"/>
        <w:rPr>
          <w:rFonts w:ascii="ACHS Nueva Sans Medium" w:hAnsi="ACHS Nueva Sans Medium"/>
          <w:color w:val="3F3F3F"/>
        </w:rPr>
      </w:pPr>
      <w:r w:rsidRPr="00CE3557">
        <w:rPr>
          <w:rFonts w:ascii="ACHS Nueva Sans Medium" w:hAnsi="ACHS Nueva Sans Medium"/>
          <w:color w:val="3F3F3F"/>
        </w:rPr>
        <w:t>c) Los factores organizacionales: organización del trabajo, jornadas, horarios, pausas, ritmo y carga de trabajo.</w:t>
      </w:r>
    </w:p>
    <w:p w14:paraId="43E01EFF" w14:textId="50A25968" w:rsidR="00CE3557" w:rsidRPr="00CE3557" w:rsidRDefault="00CE3557" w:rsidP="001C0C16">
      <w:pPr>
        <w:spacing w:after="0"/>
        <w:ind w:left="567"/>
        <w:rPr>
          <w:rFonts w:ascii="ACHS Nueva Sans Medium" w:hAnsi="ACHS Nueva Sans Medium"/>
          <w:color w:val="3F3F3F"/>
        </w:rPr>
      </w:pPr>
      <w:r w:rsidRPr="00CE3557">
        <w:rPr>
          <w:rFonts w:ascii="ACHS Nueva Sans Medium" w:hAnsi="ACHS Nueva Sans Medium"/>
          <w:color w:val="3F3F3F"/>
        </w:rPr>
        <w:t>d) Los factores relacionados con las condiciones ambientales de los puestos y sistemas de trabajo: temperatura, vibración, entre otros.</w:t>
      </w:r>
    </w:p>
    <w:p w14:paraId="59D50304" w14:textId="77777777" w:rsidR="00CE7F2D" w:rsidRDefault="00CE7F2D" w:rsidP="00CE7F2D">
      <w:pPr>
        <w:pStyle w:val="Prrafodelista"/>
        <w:ind w:left="360"/>
        <w:rPr>
          <w:rFonts w:ascii="ACHS Nueva Sans Medium" w:hAnsi="ACHS Nueva Sans Medium" w:cs="Catamaran"/>
          <w:color w:val="3F3F3F"/>
        </w:rPr>
      </w:pPr>
    </w:p>
    <w:p w14:paraId="003B6138" w14:textId="499F65D1" w:rsidR="00E4343C" w:rsidRPr="006A696D" w:rsidRDefault="00E4343C" w:rsidP="00E14D06">
      <w:pPr>
        <w:pStyle w:val="Ttulo3"/>
        <w:ind w:left="567" w:hanging="505"/>
      </w:pPr>
      <w:bookmarkStart w:id="36" w:name="_Toc162001006"/>
      <w:bookmarkStart w:id="37" w:name="_Toc187855090"/>
      <w:r>
        <w:t>P</w:t>
      </w:r>
      <w:r w:rsidRPr="006A696D">
        <w:t>eligros de seguridad</w:t>
      </w:r>
      <w:bookmarkEnd w:id="36"/>
      <w:bookmarkEnd w:id="37"/>
    </w:p>
    <w:p w14:paraId="010D5CEA" w14:textId="76AE10BE" w:rsidR="00E4343C" w:rsidRDefault="00E4343C" w:rsidP="00E4343C">
      <w:pPr>
        <w:rPr>
          <w:rFonts w:ascii="ACHS Nueva Sans Medium" w:hAnsi="ACHS Nueva Sans Medium"/>
          <w:color w:val="3F3F3F"/>
        </w:rPr>
      </w:pPr>
      <w:r w:rsidRPr="00BB46EE">
        <w:rPr>
          <w:rFonts w:ascii="ACHS Nueva Sans Medium" w:hAnsi="ACHS Nueva Sans Medium"/>
          <w:color w:val="3F3F3F"/>
        </w:rPr>
        <w:t>Para la identificación de los peligros de seguridad se focalizará el análisis de las siguientes fuentes o situaciones con potencial de causar l</w:t>
      </w:r>
      <w:r w:rsidR="004B13E9">
        <w:rPr>
          <w:rFonts w:ascii="ACHS Nueva Sans Medium" w:hAnsi="ACHS Nueva Sans Medium"/>
          <w:color w:val="3F3F3F"/>
        </w:rPr>
        <w:t>esiones o afectar la salud de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máquinas y equipos de trabajo que se utilizan en las áreas y/o puestos de trabajo; las activid</w:t>
      </w:r>
      <w:r w:rsidR="004B13E9">
        <w:rPr>
          <w:rFonts w:ascii="ACHS Nueva Sans Medium" w:hAnsi="ACHS Nueva Sans Medium"/>
          <w:color w:val="3F3F3F"/>
        </w:rPr>
        <w:t>ades y tareas que desarrollan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las condiciones del centro de trabajo; y, cualquier otras situaciones relacionadas indirectamente.</w:t>
      </w:r>
    </w:p>
    <w:p w14:paraId="3DE8323D" w14:textId="77777777" w:rsidR="004B13E9" w:rsidRPr="00BB46EE" w:rsidRDefault="004B13E9" w:rsidP="00E4343C">
      <w:pPr>
        <w:rPr>
          <w:rFonts w:ascii="ACHS Nueva Sans Medium" w:hAnsi="ACHS Nueva Sans Medium"/>
          <w:color w:val="3F3F3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E4343C" w:rsidRPr="00BB46EE" w14:paraId="694DEA52" w14:textId="77777777" w:rsidTr="00CE3557">
        <w:tc>
          <w:tcPr>
            <w:tcW w:w="9962" w:type="dxa"/>
            <w:gridSpan w:val="2"/>
            <w:tcBorders>
              <w:bottom w:val="single" w:sz="4" w:space="0" w:color="FFFFFF" w:themeColor="background1"/>
            </w:tcBorders>
          </w:tcPr>
          <w:p w14:paraId="78B23FFE" w14:textId="77777777" w:rsidR="00E4343C" w:rsidRPr="00BB46EE" w:rsidRDefault="00E4343C" w:rsidP="00CE3557">
            <w:pPr>
              <w:rPr>
                <w:rFonts w:ascii="ACHS Nueva Sans Medium" w:hAnsi="ACHS Nueva Sans Medium"/>
                <w:color w:val="3F3F3F"/>
              </w:rPr>
            </w:pPr>
            <w:r w:rsidRPr="00BB46EE">
              <w:rPr>
                <w:rFonts w:ascii="ACHS Nueva Sans Medium" w:hAnsi="ACHS Nueva Sans Medium"/>
                <w:color w:val="3F3F3F"/>
              </w:rPr>
              <w:t xml:space="preserve">Ejemplo de peligros de seguridad. </w:t>
            </w:r>
          </w:p>
        </w:tc>
      </w:tr>
      <w:tr w:rsidR="00E4343C" w:rsidRPr="004C5763" w14:paraId="6C1646B2" w14:textId="77777777" w:rsidTr="00CE3557">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6D23325D" w14:textId="77777777" w:rsidR="00E4343C" w:rsidRPr="00083E30" w:rsidRDefault="00E4343C" w:rsidP="00CE3557">
            <w:pPr>
              <w:spacing w:before="60" w:after="60"/>
              <w:jc w:val="center"/>
              <w:rPr>
                <w:color w:val="FFFFFF" w:themeColor="background1"/>
                <w:sz w:val="20"/>
              </w:rPr>
            </w:pPr>
            <w:r w:rsidRPr="00083E30">
              <w:rPr>
                <w:b/>
                <w:bCs/>
                <w:color w:val="FFFFFF" w:themeColor="background1"/>
                <w:sz w:val="20"/>
              </w:rPr>
              <w:t>MÁQUINAS / EQUIPOS DE TRABAJO</w:t>
            </w:r>
          </w:p>
        </w:tc>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7A500D2C" w14:textId="77777777" w:rsidR="00E4343C" w:rsidRPr="00083E30" w:rsidRDefault="00E4343C" w:rsidP="00CE3557">
            <w:pPr>
              <w:spacing w:before="60" w:after="60"/>
              <w:jc w:val="center"/>
              <w:rPr>
                <w:color w:val="FFFFFF" w:themeColor="background1"/>
                <w:sz w:val="20"/>
              </w:rPr>
            </w:pPr>
            <w:r w:rsidRPr="00083E30">
              <w:rPr>
                <w:b/>
                <w:bCs/>
                <w:color w:val="FFFFFF" w:themeColor="background1"/>
                <w:sz w:val="20"/>
              </w:rPr>
              <w:t>ACTIVIDADES / TAREAS</w:t>
            </w:r>
          </w:p>
        </w:tc>
      </w:tr>
      <w:tr w:rsidR="00E4343C" w:rsidRPr="004C5763" w14:paraId="2D27BEEA" w14:textId="77777777" w:rsidTr="00CE3557">
        <w:tc>
          <w:tcPr>
            <w:tcW w:w="4981" w:type="dxa"/>
            <w:tcBorders>
              <w:top w:val="single" w:sz="4" w:space="0" w:color="FFFFFF" w:themeColor="background1"/>
            </w:tcBorders>
            <w:shd w:val="clear" w:color="auto" w:fill="auto"/>
          </w:tcPr>
          <w:p w14:paraId="2DA3024B" w14:textId="77777777" w:rsidR="00E4343C" w:rsidRPr="004366C6" w:rsidRDefault="00E4343C" w:rsidP="00CE3557">
            <w:pPr>
              <w:spacing w:before="60" w:after="60"/>
              <w:jc w:val="center"/>
              <w:rPr>
                <w:bCs/>
                <w:color w:val="191919" w:themeColor="text1"/>
                <w:sz w:val="18"/>
              </w:rPr>
            </w:pPr>
            <w:r w:rsidRPr="004366C6">
              <w:rPr>
                <w:bCs/>
                <w:color w:val="191919" w:themeColor="text1"/>
                <w:sz w:val="18"/>
              </w:rPr>
              <w:t>Corresponde a los peligros asociados principalmente a la fuente y su uso.</w:t>
            </w:r>
          </w:p>
        </w:tc>
        <w:tc>
          <w:tcPr>
            <w:tcW w:w="4981" w:type="dxa"/>
            <w:tcBorders>
              <w:top w:val="single" w:sz="4" w:space="0" w:color="FFFFFF" w:themeColor="background1"/>
            </w:tcBorders>
            <w:shd w:val="clear" w:color="auto" w:fill="auto"/>
          </w:tcPr>
          <w:p w14:paraId="619BB2D0" w14:textId="77777777" w:rsidR="00E4343C" w:rsidRPr="004366C6" w:rsidRDefault="00E4343C" w:rsidP="00CE3557">
            <w:pPr>
              <w:spacing w:before="60" w:after="60"/>
              <w:jc w:val="center"/>
              <w:rPr>
                <w:bCs/>
                <w:color w:val="191919" w:themeColor="text1"/>
                <w:sz w:val="18"/>
              </w:rPr>
            </w:pPr>
            <w:r w:rsidRPr="004366C6">
              <w:rPr>
                <w:bCs/>
                <w:color w:val="191919" w:themeColor="text1"/>
                <w:sz w:val="18"/>
              </w:rPr>
              <w:t>Corresponde a los peligros asociados a la tarea que realiza el trabajador.</w:t>
            </w:r>
          </w:p>
        </w:tc>
      </w:tr>
      <w:tr w:rsidR="00E4343C" w14:paraId="046B322C" w14:textId="77777777" w:rsidTr="00CE3557">
        <w:tc>
          <w:tcPr>
            <w:tcW w:w="4981" w:type="dxa"/>
          </w:tcPr>
          <w:p w14:paraId="68D3D951" w14:textId="77777777" w:rsidR="00E4343C" w:rsidRPr="004C5763" w:rsidRDefault="00E4343C" w:rsidP="00E14D06">
            <w:pPr>
              <w:numPr>
                <w:ilvl w:val="0"/>
                <w:numId w:val="3"/>
              </w:numPr>
              <w:spacing w:before="120" w:after="0"/>
              <w:ind w:left="714" w:hanging="357"/>
              <w:rPr>
                <w:sz w:val="20"/>
              </w:rPr>
            </w:pPr>
            <w:r w:rsidRPr="004C5763">
              <w:rPr>
                <w:sz w:val="20"/>
              </w:rPr>
              <w:t>Máquinas y equipos de trabajo</w:t>
            </w:r>
          </w:p>
          <w:p w14:paraId="2244EF1D" w14:textId="77777777" w:rsidR="00E4343C" w:rsidRPr="004C5763" w:rsidRDefault="00E4343C" w:rsidP="00E14D06">
            <w:pPr>
              <w:numPr>
                <w:ilvl w:val="0"/>
                <w:numId w:val="3"/>
              </w:numPr>
              <w:spacing w:after="0"/>
              <w:rPr>
                <w:sz w:val="20"/>
              </w:rPr>
            </w:pPr>
            <w:r w:rsidRPr="004C5763">
              <w:rPr>
                <w:sz w:val="20"/>
              </w:rPr>
              <w:t>Máquinas portátiles</w:t>
            </w:r>
          </w:p>
          <w:p w14:paraId="4995FA96" w14:textId="77777777" w:rsidR="00E4343C" w:rsidRPr="004C5763" w:rsidRDefault="00E4343C" w:rsidP="00E14D06">
            <w:pPr>
              <w:numPr>
                <w:ilvl w:val="0"/>
                <w:numId w:val="3"/>
              </w:numPr>
              <w:spacing w:after="0"/>
              <w:rPr>
                <w:sz w:val="20"/>
              </w:rPr>
            </w:pPr>
            <w:r w:rsidRPr="004C5763">
              <w:rPr>
                <w:sz w:val="20"/>
              </w:rPr>
              <w:t>Almacenamiento y acopio</w:t>
            </w:r>
          </w:p>
          <w:p w14:paraId="19BB182C" w14:textId="77777777" w:rsidR="00E4343C" w:rsidRPr="004C5763" w:rsidRDefault="00E4343C" w:rsidP="00E14D06">
            <w:pPr>
              <w:numPr>
                <w:ilvl w:val="0"/>
                <w:numId w:val="3"/>
              </w:numPr>
              <w:spacing w:after="0"/>
              <w:rPr>
                <w:sz w:val="20"/>
              </w:rPr>
            </w:pPr>
            <w:r w:rsidRPr="004C5763">
              <w:rPr>
                <w:sz w:val="20"/>
              </w:rPr>
              <w:t>Equipos de elevación (Cargas y personas)</w:t>
            </w:r>
          </w:p>
          <w:p w14:paraId="399B14FE" w14:textId="77777777" w:rsidR="00E4343C" w:rsidRPr="004C5763" w:rsidRDefault="00E4343C" w:rsidP="00E14D06">
            <w:pPr>
              <w:numPr>
                <w:ilvl w:val="0"/>
                <w:numId w:val="3"/>
              </w:numPr>
              <w:spacing w:after="0"/>
              <w:rPr>
                <w:sz w:val="20"/>
              </w:rPr>
            </w:pPr>
            <w:r w:rsidRPr="004C5763">
              <w:rPr>
                <w:sz w:val="20"/>
              </w:rPr>
              <w:t>Cintas transportadoras</w:t>
            </w:r>
          </w:p>
          <w:p w14:paraId="0D813948" w14:textId="77777777" w:rsidR="00E4343C" w:rsidRPr="004C5763" w:rsidRDefault="00E4343C" w:rsidP="00E14D06">
            <w:pPr>
              <w:numPr>
                <w:ilvl w:val="0"/>
                <w:numId w:val="3"/>
              </w:numPr>
              <w:spacing w:after="0"/>
              <w:rPr>
                <w:sz w:val="20"/>
              </w:rPr>
            </w:pPr>
            <w:r w:rsidRPr="004C5763">
              <w:rPr>
                <w:sz w:val="20"/>
              </w:rPr>
              <w:t>Conducción y uso de maquinaria pesada</w:t>
            </w:r>
          </w:p>
          <w:p w14:paraId="317F2CF0" w14:textId="77777777" w:rsidR="00E4343C" w:rsidRPr="004C5763" w:rsidRDefault="00E4343C" w:rsidP="00E14D06">
            <w:pPr>
              <w:numPr>
                <w:ilvl w:val="0"/>
                <w:numId w:val="3"/>
              </w:numPr>
              <w:spacing w:after="0"/>
              <w:rPr>
                <w:sz w:val="20"/>
              </w:rPr>
            </w:pPr>
            <w:r w:rsidRPr="004C5763">
              <w:rPr>
                <w:sz w:val="20"/>
              </w:rPr>
              <w:t>Equipos para el movimiento de carga</w:t>
            </w:r>
          </w:p>
          <w:p w14:paraId="76EBCC59" w14:textId="77777777" w:rsidR="00E4343C" w:rsidRPr="004C5763" w:rsidRDefault="00E4343C" w:rsidP="00E14D06">
            <w:pPr>
              <w:numPr>
                <w:ilvl w:val="0"/>
                <w:numId w:val="3"/>
              </w:numPr>
              <w:spacing w:after="0"/>
              <w:rPr>
                <w:sz w:val="20"/>
              </w:rPr>
            </w:pPr>
            <w:r w:rsidRPr="004C5763">
              <w:rPr>
                <w:sz w:val="20"/>
              </w:rPr>
              <w:t>Puentes grúas / grúas pórtico</w:t>
            </w:r>
          </w:p>
          <w:p w14:paraId="4F0B7861" w14:textId="77777777" w:rsidR="00E4343C" w:rsidRPr="004C5763" w:rsidRDefault="00E4343C" w:rsidP="00E14D06">
            <w:pPr>
              <w:numPr>
                <w:ilvl w:val="0"/>
                <w:numId w:val="3"/>
              </w:numPr>
              <w:spacing w:after="0"/>
              <w:rPr>
                <w:sz w:val="20"/>
              </w:rPr>
            </w:pPr>
            <w:r w:rsidRPr="004C5763">
              <w:rPr>
                <w:sz w:val="20"/>
              </w:rPr>
              <w:t>Herramientas manuales</w:t>
            </w:r>
          </w:p>
          <w:p w14:paraId="0615F96F" w14:textId="77777777" w:rsidR="00E4343C" w:rsidRPr="004C5763" w:rsidRDefault="00E4343C" w:rsidP="00E14D06">
            <w:pPr>
              <w:numPr>
                <w:ilvl w:val="0"/>
                <w:numId w:val="3"/>
              </w:numPr>
              <w:spacing w:after="0"/>
              <w:rPr>
                <w:sz w:val="20"/>
              </w:rPr>
            </w:pPr>
            <w:r w:rsidRPr="004C5763">
              <w:rPr>
                <w:sz w:val="20"/>
              </w:rPr>
              <w:lastRenderedPageBreak/>
              <w:t>Aparatos a presión</w:t>
            </w:r>
          </w:p>
          <w:p w14:paraId="140EC2C9" w14:textId="77777777" w:rsidR="00E4343C" w:rsidRPr="004C5763" w:rsidRDefault="00E4343C" w:rsidP="00E14D06">
            <w:pPr>
              <w:numPr>
                <w:ilvl w:val="0"/>
                <w:numId w:val="3"/>
              </w:numPr>
              <w:spacing w:after="0"/>
              <w:rPr>
                <w:sz w:val="20"/>
              </w:rPr>
            </w:pPr>
            <w:r w:rsidRPr="004C5763">
              <w:rPr>
                <w:sz w:val="20"/>
              </w:rPr>
              <w:t>Otros</w:t>
            </w:r>
          </w:p>
        </w:tc>
        <w:tc>
          <w:tcPr>
            <w:tcW w:w="4981" w:type="dxa"/>
          </w:tcPr>
          <w:p w14:paraId="155359FC" w14:textId="77777777" w:rsidR="00E4343C" w:rsidRPr="004C5763" w:rsidRDefault="00E4343C" w:rsidP="00E14D06">
            <w:pPr>
              <w:numPr>
                <w:ilvl w:val="0"/>
                <w:numId w:val="3"/>
              </w:numPr>
              <w:spacing w:before="120" w:after="0"/>
              <w:ind w:left="714" w:hanging="357"/>
              <w:rPr>
                <w:sz w:val="20"/>
              </w:rPr>
            </w:pPr>
            <w:r w:rsidRPr="004C5763">
              <w:rPr>
                <w:sz w:val="20"/>
              </w:rPr>
              <w:lastRenderedPageBreak/>
              <w:t>Trabajo en espacios confinados</w:t>
            </w:r>
          </w:p>
          <w:p w14:paraId="39AFDE88" w14:textId="77777777" w:rsidR="00E4343C" w:rsidRPr="004C5763" w:rsidRDefault="00E4343C" w:rsidP="00E14D06">
            <w:pPr>
              <w:numPr>
                <w:ilvl w:val="0"/>
                <w:numId w:val="3"/>
              </w:numPr>
              <w:spacing w:after="0"/>
              <w:rPr>
                <w:sz w:val="20"/>
              </w:rPr>
            </w:pPr>
            <w:r w:rsidRPr="004C5763">
              <w:rPr>
                <w:sz w:val="20"/>
              </w:rPr>
              <w:t>Trabajo en altura &gt;= 1.8 metros</w:t>
            </w:r>
          </w:p>
          <w:p w14:paraId="2AF8D3E9" w14:textId="77777777" w:rsidR="00E4343C" w:rsidRPr="004C5763" w:rsidRDefault="00E4343C" w:rsidP="00E14D06">
            <w:pPr>
              <w:numPr>
                <w:ilvl w:val="0"/>
                <w:numId w:val="3"/>
              </w:numPr>
              <w:spacing w:after="0"/>
              <w:rPr>
                <w:sz w:val="20"/>
              </w:rPr>
            </w:pPr>
            <w:r w:rsidRPr="004C5763">
              <w:rPr>
                <w:sz w:val="20"/>
              </w:rPr>
              <w:t>Trabajo con electricidad</w:t>
            </w:r>
          </w:p>
          <w:p w14:paraId="26E65695" w14:textId="77777777" w:rsidR="00E4343C" w:rsidRPr="004C5763" w:rsidRDefault="00E4343C" w:rsidP="00E14D06">
            <w:pPr>
              <w:numPr>
                <w:ilvl w:val="0"/>
                <w:numId w:val="3"/>
              </w:numPr>
              <w:spacing w:after="0"/>
              <w:rPr>
                <w:sz w:val="20"/>
              </w:rPr>
            </w:pPr>
            <w:r w:rsidRPr="004C5763">
              <w:rPr>
                <w:sz w:val="20"/>
              </w:rPr>
              <w:t>Trabajo en excavaciones</w:t>
            </w:r>
          </w:p>
          <w:p w14:paraId="6D9449CC" w14:textId="77777777" w:rsidR="00E4343C" w:rsidRPr="004C5763" w:rsidRDefault="00E4343C" w:rsidP="00E14D06">
            <w:pPr>
              <w:numPr>
                <w:ilvl w:val="0"/>
                <w:numId w:val="3"/>
              </w:numPr>
              <w:spacing w:after="0"/>
              <w:rPr>
                <w:sz w:val="20"/>
              </w:rPr>
            </w:pPr>
            <w:r w:rsidRPr="004C5763">
              <w:rPr>
                <w:sz w:val="20"/>
              </w:rPr>
              <w:t>Trabajo en manipulación de explosivos</w:t>
            </w:r>
          </w:p>
          <w:p w14:paraId="6CE015BC" w14:textId="77777777" w:rsidR="00E4343C" w:rsidRPr="004C5763" w:rsidRDefault="00E4343C" w:rsidP="00E14D06">
            <w:pPr>
              <w:numPr>
                <w:ilvl w:val="0"/>
                <w:numId w:val="3"/>
              </w:numPr>
              <w:spacing w:after="0"/>
              <w:rPr>
                <w:sz w:val="20"/>
              </w:rPr>
            </w:pPr>
            <w:r w:rsidRPr="004C5763">
              <w:rPr>
                <w:sz w:val="20"/>
              </w:rPr>
              <w:t>Trabajo con superficies, sustancias u objetos a altas temperaturas</w:t>
            </w:r>
          </w:p>
          <w:p w14:paraId="6BAECC99" w14:textId="77777777" w:rsidR="00E4343C" w:rsidRPr="004C5763" w:rsidRDefault="00E4343C" w:rsidP="00E14D06">
            <w:pPr>
              <w:numPr>
                <w:ilvl w:val="0"/>
                <w:numId w:val="3"/>
              </w:numPr>
              <w:spacing w:after="0"/>
              <w:rPr>
                <w:sz w:val="20"/>
              </w:rPr>
            </w:pPr>
            <w:r w:rsidRPr="004C5763">
              <w:rPr>
                <w:sz w:val="20"/>
              </w:rPr>
              <w:t>Trabajo administrativo en terreno</w:t>
            </w:r>
          </w:p>
          <w:p w14:paraId="2BEBFACD" w14:textId="77777777" w:rsidR="00E4343C" w:rsidRPr="004C5763" w:rsidRDefault="00E4343C" w:rsidP="00E14D06">
            <w:pPr>
              <w:numPr>
                <w:ilvl w:val="0"/>
                <w:numId w:val="3"/>
              </w:numPr>
              <w:spacing w:after="0"/>
              <w:rPr>
                <w:sz w:val="20"/>
              </w:rPr>
            </w:pPr>
            <w:r w:rsidRPr="004C5763">
              <w:rPr>
                <w:sz w:val="20"/>
              </w:rPr>
              <w:t>Manejo de residuos REAS</w:t>
            </w:r>
          </w:p>
          <w:p w14:paraId="17014FA2" w14:textId="77777777" w:rsidR="00E4343C" w:rsidRPr="004C5763" w:rsidRDefault="00E4343C" w:rsidP="00E14D06">
            <w:pPr>
              <w:numPr>
                <w:ilvl w:val="0"/>
                <w:numId w:val="3"/>
              </w:numPr>
              <w:spacing w:after="0"/>
              <w:rPr>
                <w:sz w:val="20"/>
              </w:rPr>
            </w:pPr>
            <w:r w:rsidRPr="004C5763">
              <w:rPr>
                <w:sz w:val="20"/>
              </w:rPr>
              <w:t>Trabajo de soldaduras</w:t>
            </w:r>
          </w:p>
          <w:p w14:paraId="2858C66E" w14:textId="77777777" w:rsidR="00E4343C" w:rsidRPr="004C5763" w:rsidRDefault="00E4343C" w:rsidP="00E14D06">
            <w:pPr>
              <w:numPr>
                <w:ilvl w:val="0"/>
                <w:numId w:val="3"/>
              </w:numPr>
              <w:spacing w:after="0"/>
              <w:rPr>
                <w:sz w:val="20"/>
              </w:rPr>
            </w:pPr>
            <w:r w:rsidRPr="004C5763">
              <w:rPr>
                <w:sz w:val="20"/>
              </w:rPr>
              <w:t>Trabajo con manejo de animales</w:t>
            </w:r>
          </w:p>
          <w:p w14:paraId="70C135DC" w14:textId="77777777" w:rsidR="00E4343C" w:rsidRDefault="00E4343C" w:rsidP="00E14D06">
            <w:pPr>
              <w:numPr>
                <w:ilvl w:val="0"/>
                <w:numId w:val="3"/>
              </w:numPr>
              <w:spacing w:after="0"/>
              <w:rPr>
                <w:sz w:val="20"/>
              </w:rPr>
            </w:pPr>
            <w:r w:rsidRPr="004C5763">
              <w:rPr>
                <w:sz w:val="20"/>
              </w:rPr>
              <w:lastRenderedPageBreak/>
              <w:t>Otros</w:t>
            </w:r>
          </w:p>
          <w:p w14:paraId="3F3C3933" w14:textId="77777777" w:rsidR="00E4343C" w:rsidRPr="004C5763" w:rsidRDefault="00E4343C" w:rsidP="00CE3557">
            <w:pPr>
              <w:spacing w:after="0"/>
              <w:ind w:left="720"/>
              <w:rPr>
                <w:sz w:val="20"/>
              </w:rPr>
            </w:pPr>
          </w:p>
        </w:tc>
      </w:tr>
      <w:tr w:rsidR="00E4343C" w14:paraId="361BA931" w14:textId="77777777" w:rsidTr="00CE3557">
        <w:tc>
          <w:tcPr>
            <w:tcW w:w="4981" w:type="dxa"/>
            <w:tcBorders>
              <w:right w:val="single" w:sz="4" w:space="0" w:color="FFFFFF" w:themeColor="background1"/>
            </w:tcBorders>
            <w:shd w:val="clear" w:color="auto" w:fill="327167"/>
          </w:tcPr>
          <w:p w14:paraId="1F7070E4" w14:textId="77777777" w:rsidR="00E4343C" w:rsidRPr="00083E30" w:rsidRDefault="00E4343C" w:rsidP="00CE3557">
            <w:pPr>
              <w:spacing w:before="60" w:after="60"/>
              <w:jc w:val="center"/>
              <w:rPr>
                <w:b/>
                <w:bCs/>
                <w:color w:val="FFFFFF" w:themeColor="background1"/>
                <w:sz w:val="20"/>
              </w:rPr>
            </w:pPr>
            <w:r w:rsidRPr="00083E30">
              <w:rPr>
                <w:b/>
                <w:bCs/>
                <w:color w:val="FFFFFF" w:themeColor="background1"/>
                <w:sz w:val="20"/>
              </w:rPr>
              <w:lastRenderedPageBreak/>
              <w:t>CONDICIONES DEL CENTRO DE TRABAJO</w:t>
            </w:r>
          </w:p>
        </w:tc>
        <w:tc>
          <w:tcPr>
            <w:tcW w:w="4981" w:type="dxa"/>
            <w:tcBorders>
              <w:left w:val="single" w:sz="4" w:space="0" w:color="FFFFFF" w:themeColor="background1"/>
            </w:tcBorders>
            <w:shd w:val="clear" w:color="auto" w:fill="327167"/>
          </w:tcPr>
          <w:p w14:paraId="37A7A96E" w14:textId="77777777" w:rsidR="00E4343C" w:rsidRPr="00083E30" w:rsidRDefault="00E4343C" w:rsidP="00CE3557">
            <w:pPr>
              <w:spacing w:before="60" w:after="60"/>
              <w:jc w:val="center"/>
              <w:rPr>
                <w:b/>
                <w:bCs/>
                <w:color w:val="FFFFFF" w:themeColor="background1"/>
                <w:sz w:val="20"/>
              </w:rPr>
            </w:pPr>
            <w:r w:rsidRPr="00083E30">
              <w:rPr>
                <w:b/>
                <w:bCs/>
                <w:color w:val="FFFFFF" w:themeColor="background1"/>
                <w:sz w:val="20"/>
              </w:rPr>
              <w:t>RELACIONADOS INDIRECTAMENTE</w:t>
            </w:r>
          </w:p>
        </w:tc>
      </w:tr>
      <w:tr w:rsidR="00E4343C" w14:paraId="1A9169F5" w14:textId="77777777" w:rsidTr="00CE3557">
        <w:tc>
          <w:tcPr>
            <w:tcW w:w="4981" w:type="dxa"/>
            <w:tcBorders>
              <w:right w:val="single" w:sz="4" w:space="0" w:color="FFFFFF" w:themeColor="background1"/>
            </w:tcBorders>
            <w:shd w:val="clear" w:color="auto" w:fill="auto"/>
          </w:tcPr>
          <w:p w14:paraId="5E369A89" w14:textId="77777777" w:rsidR="00E4343C" w:rsidRPr="004366C6" w:rsidRDefault="00E4343C" w:rsidP="00CE3557">
            <w:pPr>
              <w:spacing w:before="60" w:after="60"/>
              <w:jc w:val="center"/>
              <w:rPr>
                <w:bCs/>
                <w:color w:val="FFFFFF" w:themeColor="background1"/>
                <w:sz w:val="18"/>
              </w:rPr>
            </w:pPr>
            <w:r w:rsidRPr="004366C6">
              <w:rPr>
                <w:bCs/>
                <w:color w:val="191919" w:themeColor="text1"/>
                <w:sz w:val="18"/>
              </w:rPr>
              <w:t>Corresponde a los peligros asociados a las condiciones mínimas de seguridad que deben contar los centros de trabajo.</w:t>
            </w:r>
          </w:p>
        </w:tc>
        <w:tc>
          <w:tcPr>
            <w:tcW w:w="4981" w:type="dxa"/>
            <w:tcBorders>
              <w:left w:val="single" w:sz="4" w:space="0" w:color="FFFFFF" w:themeColor="background1"/>
            </w:tcBorders>
            <w:shd w:val="clear" w:color="auto" w:fill="auto"/>
          </w:tcPr>
          <w:p w14:paraId="6FD35C86" w14:textId="5620FACC" w:rsidR="00E4343C" w:rsidRPr="004366C6" w:rsidRDefault="00E4343C" w:rsidP="00CE3557">
            <w:pPr>
              <w:spacing w:before="60" w:after="60"/>
              <w:jc w:val="center"/>
              <w:rPr>
                <w:bCs/>
                <w:color w:val="FFFFFF" w:themeColor="background1"/>
                <w:sz w:val="18"/>
              </w:rPr>
            </w:pPr>
            <w:r w:rsidRPr="004366C6">
              <w:rPr>
                <w:bCs/>
                <w:color w:val="191919" w:themeColor="text1"/>
                <w:sz w:val="18"/>
              </w:rPr>
              <w:t xml:space="preserve">Corresponde a los peligros que no están bajo el control de la </w:t>
            </w:r>
            <w:r w:rsidR="00BB46EE">
              <w:rPr>
                <w:bCs/>
                <w:color w:val="191919" w:themeColor="text1"/>
                <w:sz w:val="18"/>
              </w:rPr>
              <w:t>Entidad empleadora</w:t>
            </w:r>
            <w:r w:rsidRPr="004366C6">
              <w:rPr>
                <w:bCs/>
                <w:color w:val="191919" w:themeColor="text1"/>
                <w:sz w:val="18"/>
              </w:rPr>
              <w:t>, generados a causa de acciones ejecutadas por otras personas, entidades o el propio trabajador.</w:t>
            </w:r>
          </w:p>
        </w:tc>
      </w:tr>
      <w:tr w:rsidR="00E4343C" w14:paraId="5BDFFEB2" w14:textId="77777777" w:rsidTr="00CE3557">
        <w:tc>
          <w:tcPr>
            <w:tcW w:w="4981" w:type="dxa"/>
          </w:tcPr>
          <w:p w14:paraId="579A976C" w14:textId="77777777" w:rsidR="00E4343C" w:rsidRPr="004C5763" w:rsidRDefault="00E4343C" w:rsidP="00E14D06">
            <w:pPr>
              <w:numPr>
                <w:ilvl w:val="0"/>
                <w:numId w:val="4"/>
              </w:numPr>
              <w:spacing w:before="120" w:after="0"/>
              <w:ind w:left="714" w:hanging="357"/>
              <w:rPr>
                <w:sz w:val="20"/>
              </w:rPr>
            </w:pPr>
            <w:r w:rsidRPr="004C5763">
              <w:rPr>
                <w:sz w:val="20"/>
              </w:rPr>
              <w:t>Instalación eléctrica y de gas</w:t>
            </w:r>
          </w:p>
          <w:p w14:paraId="60AFE5A5" w14:textId="77777777" w:rsidR="00E4343C" w:rsidRPr="004C5763" w:rsidRDefault="00E4343C" w:rsidP="00E14D06">
            <w:pPr>
              <w:numPr>
                <w:ilvl w:val="0"/>
                <w:numId w:val="4"/>
              </w:numPr>
              <w:spacing w:after="0"/>
              <w:rPr>
                <w:sz w:val="20"/>
              </w:rPr>
            </w:pPr>
            <w:r w:rsidRPr="004C5763">
              <w:rPr>
                <w:sz w:val="20"/>
              </w:rPr>
              <w:t>Incendio y explosión</w:t>
            </w:r>
          </w:p>
          <w:p w14:paraId="5709DBDB" w14:textId="77777777" w:rsidR="00E4343C" w:rsidRPr="004C5763" w:rsidRDefault="00E4343C" w:rsidP="00E14D06">
            <w:pPr>
              <w:numPr>
                <w:ilvl w:val="0"/>
                <w:numId w:val="4"/>
              </w:numPr>
              <w:spacing w:after="0"/>
              <w:rPr>
                <w:sz w:val="20"/>
              </w:rPr>
            </w:pPr>
            <w:r w:rsidRPr="004C5763">
              <w:rPr>
                <w:sz w:val="20"/>
              </w:rPr>
              <w:t>Espacios y superficies de trabajo</w:t>
            </w:r>
          </w:p>
          <w:p w14:paraId="3044567F" w14:textId="77777777" w:rsidR="00E4343C" w:rsidRPr="004C5763" w:rsidRDefault="00E4343C" w:rsidP="00E14D06">
            <w:pPr>
              <w:numPr>
                <w:ilvl w:val="0"/>
                <w:numId w:val="4"/>
              </w:numPr>
              <w:spacing w:after="0"/>
              <w:rPr>
                <w:sz w:val="20"/>
              </w:rPr>
            </w:pPr>
            <w:r w:rsidRPr="004C5763">
              <w:rPr>
                <w:sz w:val="20"/>
              </w:rPr>
              <w:t>Escaleras, ramplas y andenes</w:t>
            </w:r>
          </w:p>
          <w:p w14:paraId="48B71C3B" w14:textId="77777777" w:rsidR="00E4343C" w:rsidRPr="004C5763" w:rsidRDefault="00E4343C" w:rsidP="00E14D06">
            <w:pPr>
              <w:numPr>
                <w:ilvl w:val="0"/>
                <w:numId w:val="4"/>
              </w:numPr>
              <w:spacing w:after="0"/>
              <w:rPr>
                <w:sz w:val="20"/>
              </w:rPr>
            </w:pPr>
            <w:r w:rsidRPr="004C5763">
              <w:rPr>
                <w:sz w:val="20"/>
              </w:rPr>
              <w:t>Vías de evacuación</w:t>
            </w:r>
          </w:p>
          <w:p w14:paraId="33C2D1F6" w14:textId="77777777" w:rsidR="00E4343C" w:rsidRPr="004C5763" w:rsidRDefault="00E4343C" w:rsidP="00E14D06">
            <w:pPr>
              <w:numPr>
                <w:ilvl w:val="0"/>
                <w:numId w:val="4"/>
              </w:numPr>
              <w:spacing w:after="0"/>
              <w:rPr>
                <w:sz w:val="20"/>
              </w:rPr>
            </w:pPr>
            <w:r w:rsidRPr="004C5763">
              <w:rPr>
                <w:sz w:val="20"/>
              </w:rPr>
              <w:t>Iluminación</w:t>
            </w:r>
          </w:p>
          <w:p w14:paraId="53FD8BA1" w14:textId="77777777" w:rsidR="00E4343C" w:rsidRPr="004C5763" w:rsidRDefault="00E4343C" w:rsidP="00E14D06">
            <w:pPr>
              <w:numPr>
                <w:ilvl w:val="0"/>
                <w:numId w:val="4"/>
              </w:numPr>
              <w:spacing w:after="0"/>
              <w:rPr>
                <w:sz w:val="20"/>
              </w:rPr>
            </w:pPr>
            <w:r w:rsidRPr="004C5763">
              <w:rPr>
                <w:sz w:val="20"/>
              </w:rPr>
              <w:t>Servicios básicos</w:t>
            </w:r>
          </w:p>
          <w:p w14:paraId="40E28158" w14:textId="77777777" w:rsidR="00E4343C" w:rsidRPr="004C5763" w:rsidRDefault="00E4343C" w:rsidP="00E14D06">
            <w:pPr>
              <w:numPr>
                <w:ilvl w:val="0"/>
                <w:numId w:val="4"/>
              </w:numPr>
              <w:spacing w:after="0"/>
              <w:rPr>
                <w:sz w:val="20"/>
              </w:rPr>
            </w:pPr>
            <w:r w:rsidRPr="004C5763">
              <w:rPr>
                <w:sz w:val="20"/>
              </w:rPr>
              <w:t>Señalización</w:t>
            </w:r>
          </w:p>
          <w:p w14:paraId="4C88EF59" w14:textId="77777777" w:rsidR="00E4343C" w:rsidRPr="004C5763" w:rsidRDefault="00E4343C" w:rsidP="00E14D06">
            <w:pPr>
              <w:numPr>
                <w:ilvl w:val="0"/>
                <w:numId w:val="4"/>
              </w:numPr>
              <w:spacing w:after="0"/>
              <w:rPr>
                <w:sz w:val="20"/>
              </w:rPr>
            </w:pPr>
            <w:r w:rsidRPr="004C5763">
              <w:rPr>
                <w:sz w:val="20"/>
              </w:rPr>
              <w:t>Condiciones de orden y aseo</w:t>
            </w:r>
          </w:p>
          <w:p w14:paraId="3C531621" w14:textId="77777777" w:rsidR="00E4343C" w:rsidRPr="004C5763" w:rsidRDefault="00E4343C" w:rsidP="00E14D06">
            <w:pPr>
              <w:numPr>
                <w:ilvl w:val="0"/>
                <w:numId w:val="4"/>
              </w:numPr>
              <w:spacing w:after="0"/>
              <w:rPr>
                <w:sz w:val="20"/>
              </w:rPr>
            </w:pPr>
            <w:r w:rsidRPr="004C5763">
              <w:rPr>
                <w:sz w:val="20"/>
              </w:rPr>
              <w:t>Condiciones climáticas</w:t>
            </w:r>
          </w:p>
          <w:p w14:paraId="5A84BFEF" w14:textId="77777777" w:rsidR="00E4343C" w:rsidRPr="004C5763" w:rsidRDefault="00E4343C" w:rsidP="00E14D06">
            <w:pPr>
              <w:numPr>
                <w:ilvl w:val="0"/>
                <w:numId w:val="4"/>
              </w:numPr>
              <w:spacing w:after="0"/>
              <w:rPr>
                <w:sz w:val="20"/>
              </w:rPr>
            </w:pPr>
            <w:r w:rsidRPr="004C5763">
              <w:rPr>
                <w:sz w:val="20"/>
              </w:rPr>
              <w:t>Instalaciones de faena</w:t>
            </w:r>
          </w:p>
          <w:p w14:paraId="31C42CC2" w14:textId="77777777" w:rsidR="00E4343C" w:rsidRPr="004C5763" w:rsidRDefault="00E4343C" w:rsidP="00E14D06">
            <w:pPr>
              <w:numPr>
                <w:ilvl w:val="0"/>
                <w:numId w:val="4"/>
              </w:numPr>
              <w:spacing w:after="0"/>
              <w:rPr>
                <w:sz w:val="20"/>
              </w:rPr>
            </w:pPr>
            <w:r w:rsidRPr="004C5763">
              <w:rPr>
                <w:sz w:val="20"/>
              </w:rPr>
              <w:t>Otros</w:t>
            </w:r>
          </w:p>
        </w:tc>
        <w:tc>
          <w:tcPr>
            <w:tcW w:w="4981" w:type="dxa"/>
          </w:tcPr>
          <w:p w14:paraId="4DF5EEC2" w14:textId="77777777" w:rsidR="00E4343C" w:rsidRPr="004C5763" w:rsidRDefault="00E4343C" w:rsidP="00E14D06">
            <w:pPr>
              <w:numPr>
                <w:ilvl w:val="0"/>
                <w:numId w:val="4"/>
              </w:numPr>
              <w:spacing w:before="120" w:after="0"/>
              <w:ind w:left="714" w:hanging="357"/>
              <w:rPr>
                <w:sz w:val="20"/>
              </w:rPr>
            </w:pPr>
            <w:r w:rsidRPr="004C5763">
              <w:rPr>
                <w:sz w:val="20"/>
              </w:rPr>
              <w:t>Robos / asaltos</w:t>
            </w:r>
          </w:p>
          <w:p w14:paraId="6ED571F9" w14:textId="77777777" w:rsidR="00E4343C" w:rsidRPr="004C5763" w:rsidRDefault="00E4343C" w:rsidP="00E14D06">
            <w:pPr>
              <w:numPr>
                <w:ilvl w:val="0"/>
                <w:numId w:val="4"/>
              </w:numPr>
              <w:spacing w:after="0"/>
              <w:rPr>
                <w:sz w:val="20"/>
              </w:rPr>
            </w:pPr>
            <w:r w:rsidRPr="004C5763">
              <w:rPr>
                <w:sz w:val="20"/>
              </w:rPr>
              <w:t>Desplazamientos (accidentes de trayecto)</w:t>
            </w:r>
          </w:p>
          <w:p w14:paraId="0D825412" w14:textId="77777777" w:rsidR="00E4343C" w:rsidRPr="004C5763" w:rsidRDefault="00E4343C" w:rsidP="00E14D06">
            <w:pPr>
              <w:numPr>
                <w:ilvl w:val="0"/>
                <w:numId w:val="4"/>
              </w:numPr>
              <w:spacing w:after="0"/>
              <w:rPr>
                <w:sz w:val="20"/>
              </w:rPr>
            </w:pPr>
            <w:r w:rsidRPr="004C5763">
              <w:rPr>
                <w:sz w:val="20"/>
              </w:rPr>
              <w:t>Otros</w:t>
            </w:r>
          </w:p>
        </w:tc>
      </w:tr>
    </w:tbl>
    <w:p w14:paraId="3B3AC96F" w14:textId="77777777" w:rsidR="00E4343C" w:rsidRPr="005A4A3C" w:rsidRDefault="00E4343C" w:rsidP="00E4343C">
      <w:pPr>
        <w:pStyle w:val="NML01"/>
      </w:pPr>
    </w:p>
    <w:p w14:paraId="7C7AACE2" w14:textId="0D98D66E" w:rsidR="00E4343C" w:rsidRPr="006A696D" w:rsidRDefault="00E4343C" w:rsidP="00E14D06">
      <w:pPr>
        <w:pStyle w:val="Ttulo3"/>
        <w:ind w:left="567" w:hanging="505"/>
      </w:pPr>
      <w:bookmarkStart w:id="38" w:name="_Toc162001007"/>
      <w:bookmarkStart w:id="39" w:name="_Toc187855092"/>
      <w:r>
        <w:t>P</w:t>
      </w:r>
      <w:r w:rsidRPr="006A696D">
        <w:t xml:space="preserve">eligros </w:t>
      </w:r>
      <w:r>
        <w:t>de salud en el trabajo</w:t>
      </w:r>
      <w:bookmarkEnd w:id="38"/>
      <w:bookmarkEnd w:id="39"/>
    </w:p>
    <w:p w14:paraId="09474D45"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Para la identificación de los peligros de salud en el trabajo se focalizará el análisis en los agentes de salud en el trabajo (o de higiene) presentes en las áreas de trabajo, considerando su origen como agentes físicos, químicos, biológicos, ergonómicos y psicosociales.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400"/>
      </w:tblGrid>
      <w:tr w:rsidR="00E4343C" w14:paraId="4D727DDD" w14:textId="77777777" w:rsidTr="004B13E9">
        <w:tc>
          <w:tcPr>
            <w:tcW w:w="8838" w:type="dxa"/>
            <w:gridSpan w:val="2"/>
          </w:tcPr>
          <w:p w14:paraId="2893E986" w14:textId="77777777" w:rsidR="00E4343C" w:rsidRDefault="00E4343C" w:rsidP="00CE3557">
            <w:r w:rsidRPr="00BB46EE">
              <w:rPr>
                <w:rFonts w:ascii="ACHS Nueva Sans Medium" w:hAnsi="ACHS Nueva Sans Medium"/>
                <w:color w:val="3F3F3F"/>
              </w:rPr>
              <w:t>Ejemplo de peligros de salud en el trabajo</w:t>
            </w:r>
            <w:r>
              <w:t xml:space="preserve"> </w:t>
            </w:r>
          </w:p>
        </w:tc>
      </w:tr>
      <w:tr w:rsidR="00E4343C" w:rsidRPr="004C5763" w14:paraId="76227A98" w14:textId="77777777" w:rsidTr="004B13E9">
        <w:tc>
          <w:tcPr>
            <w:tcW w:w="4438" w:type="dxa"/>
            <w:tcBorders>
              <w:right w:val="single" w:sz="4" w:space="0" w:color="FFFFFF" w:themeColor="background1"/>
            </w:tcBorders>
            <w:shd w:val="clear" w:color="auto" w:fill="327167"/>
          </w:tcPr>
          <w:p w14:paraId="3C536C5D" w14:textId="77777777" w:rsidR="00E4343C" w:rsidRPr="00083E30" w:rsidRDefault="00E4343C" w:rsidP="00CE3557">
            <w:pPr>
              <w:spacing w:before="60" w:after="60"/>
              <w:jc w:val="center"/>
              <w:rPr>
                <w:color w:val="FFFFFF" w:themeColor="background1"/>
                <w:sz w:val="20"/>
              </w:rPr>
            </w:pPr>
            <w:r w:rsidRPr="00083E30">
              <w:rPr>
                <w:b/>
                <w:bCs/>
                <w:color w:val="FFFFFF" w:themeColor="background1"/>
                <w:sz w:val="20"/>
              </w:rPr>
              <w:t>FÍSICOS</w:t>
            </w:r>
          </w:p>
        </w:tc>
        <w:tc>
          <w:tcPr>
            <w:tcW w:w="4400" w:type="dxa"/>
            <w:tcBorders>
              <w:left w:val="single" w:sz="4" w:space="0" w:color="FFFFFF" w:themeColor="background1"/>
            </w:tcBorders>
            <w:shd w:val="clear" w:color="auto" w:fill="327167"/>
          </w:tcPr>
          <w:p w14:paraId="677106E5" w14:textId="77777777" w:rsidR="00E4343C" w:rsidRPr="00083E30" w:rsidRDefault="00E4343C" w:rsidP="00CE3557">
            <w:pPr>
              <w:spacing w:before="60" w:after="60"/>
              <w:jc w:val="center"/>
              <w:rPr>
                <w:color w:val="FFFFFF" w:themeColor="background1"/>
                <w:sz w:val="20"/>
              </w:rPr>
            </w:pPr>
            <w:r w:rsidRPr="00083E30">
              <w:rPr>
                <w:b/>
                <w:bCs/>
                <w:color w:val="FFFFFF" w:themeColor="background1"/>
                <w:sz w:val="20"/>
              </w:rPr>
              <w:t>QUÍMICOS</w:t>
            </w:r>
          </w:p>
        </w:tc>
      </w:tr>
      <w:tr w:rsidR="00E4343C" w:rsidRPr="004C5763" w14:paraId="01915357" w14:textId="77777777" w:rsidTr="004B13E9">
        <w:tc>
          <w:tcPr>
            <w:tcW w:w="4438" w:type="dxa"/>
            <w:tcBorders>
              <w:right w:val="single" w:sz="4" w:space="0" w:color="FFFFFF" w:themeColor="background1"/>
            </w:tcBorders>
            <w:shd w:val="clear" w:color="auto" w:fill="auto"/>
          </w:tcPr>
          <w:p w14:paraId="23C61FA4" w14:textId="77777777" w:rsidR="00E4343C" w:rsidRPr="004366C6" w:rsidRDefault="00E4343C" w:rsidP="00CE3557">
            <w:pPr>
              <w:spacing w:before="60" w:after="60"/>
              <w:jc w:val="center"/>
              <w:rPr>
                <w:bCs/>
                <w:color w:val="FFFFFF" w:themeColor="background1"/>
                <w:sz w:val="18"/>
              </w:rPr>
            </w:pPr>
            <w:r w:rsidRPr="004366C6">
              <w:rPr>
                <w:bCs/>
                <w:color w:val="191919" w:themeColor="text1"/>
                <w:sz w:val="18"/>
              </w:rPr>
              <w:t>Toda manifestación de energía (mecánica, térmica, electromagnética, etc.) que, en función de su magnitud, intensidad y tiempo de exposición puede causar efectos perjudiciales en el trabajador expuesto.</w:t>
            </w:r>
          </w:p>
        </w:tc>
        <w:tc>
          <w:tcPr>
            <w:tcW w:w="4400" w:type="dxa"/>
            <w:tcBorders>
              <w:left w:val="single" w:sz="4" w:space="0" w:color="FFFFFF" w:themeColor="background1"/>
            </w:tcBorders>
            <w:shd w:val="clear" w:color="auto" w:fill="auto"/>
          </w:tcPr>
          <w:p w14:paraId="02B8AB53" w14:textId="07686C59" w:rsidR="00E4343C" w:rsidRPr="004366C6" w:rsidRDefault="00E4343C" w:rsidP="00CE3557">
            <w:pPr>
              <w:spacing w:before="60" w:after="60"/>
              <w:jc w:val="center"/>
              <w:rPr>
                <w:sz w:val="18"/>
              </w:rPr>
            </w:pPr>
            <w:r w:rsidRPr="004366C6">
              <w:rPr>
                <w:bCs/>
                <w:color w:val="191919" w:themeColor="text1"/>
                <w:sz w:val="18"/>
              </w:rPr>
              <w:t xml:space="preserve">Todo elemento, compuesto o sustancia inanimada que, en función de la concentración, nivel de desagregación, tiempo de exposición y vía de ingreso, puede ser perjudicial para la salud de los </w:t>
            </w:r>
            <w:r w:rsidR="00BB46EE">
              <w:rPr>
                <w:bCs/>
                <w:color w:val="191919" w:themeColor="text1"/>
                <w:sz w:val="18"/>
              </w:rPr>
              <w:t>Personas trabajadoras</w:t>
            </w:r>
            <w:r w:rsidRPr="004366C6">
              <w:rPr>
                <w:bCs/>
                <w:color w:val="191919" w:themeColor="text1"/>
                <w:sz w:val="18"/>
              </w:rPr>
              <w:t xml:space="preserve"> expuestos.</w:t>
            </w:r>
          </w:p>
        </w:tc>
      </w:tr>
      <w:tr w:rsidR="00E4343C" w14:paraId="466492EE" w14:textId="77777777" w:rsidTr="004B13E9">
        <w:tc>
          <w:tcPr>
            <w:tcW w:w="4438" w:type="dxa"/>
          </w:tcPr>
          <w:p w14:paraId="3F36EF53" w14:textId="77777777" w:rsidR="00E4343C" w:rsidRPr="002F20EC" w:rsidRDefault="00E4343C" w:rsidP="00E14D06">
            <w:pPr>
              <w:numPr>
                <w:ilvl w:val="0"/>
                <w:numId w:val="3"/>
              </w:numPr>
              <w:spacing w:before="120" w:after="0"/>
              <w:ind w:left="714" w:hanging="357"/>
              <w:rPr>
                <w:sz w:val="20"/>
              </w:rPr>
            </w:pPr>
            <w:r w:rsidRPr="002F20EC">
              <w:rPr>
                <w:sz w:val="20"/>
              </w:rPr>
              <w:t>Ruido</w:t>
            </w:r>
          </w:p>
          <w:p w14:paraId="39880EE6" w14:textId="77777777" w:rsidR="00E4343C" w:rsidRPr="002F20EC" w:rsidRDefault="00E4343C" w:rsidP="00E14D06">
            <w:pPr>
              <w:numPr>
                <w:ilvl w:val="0"/>
                <w:numId w:val="3"/>
              </w:numPr>
              <w:spacing w:after="0"/>
              <w:rPr>
                <w:sz w:val="20"/>
              </w:rPr>
            </w:pPr>
            <w:proofErr w:type="spellStart"/>
            <w:r w:rsidRPr="002F20EC">
              <w:rPr>
                <w:sz w:val="20"/>
              </w:rPr>
              <w:t>Hipobaria</w:t>
            </w:r>
            <w:proofErr w:type="spellEnd"/>
            <w:r w:rsidRPr="002F20EC">
              <w:rPr>
                <w:sz w:val="20"/>
              </w:rPr>
              <w:t xml:space="preserve"> (bajas presiones)</w:t>
            </w:r>
          </w:p>
          <w:p w14:paraId="33B06CCA" w14:textId="77777777" w:rsidR="00E4343C" w:rsidRPr="002F20EC" w:rsidRDefault="00E4343C" w:rsidP="00E14D06">
            <w:pPr>
              <w:numPr>
                <w:ilvl w:val="0"/>
                <w:numId w:val="3"/>
              </w:numPr>
              <w:spacing w:after="0"/>
              <w:rPr>
                <w:sz w:val="20"/>
              </w:rPr>
            </w:pPr>
            <w:proofErr w:type="spellStart"/>
            <w:r w:rsidRPr="002F20EC">
              <w:rPr>
                <w:sz w:val="20"/>
              </w:rPr>
              <w:t>Hiperbaria</w:t>
            </w:r>
            <w:proofErr w:type="spellEnd"/>
            <w:r w:rsidRPr="002F20EC">
              <w:rPr>
                <w:sz w:val="20"/>
              </w:rPr>
              <w:t xml:space="preserve"> (altas presiones)</w:t>
            </w:r>
          </w:p>
          <w:p w14:paraId="124A560E" w14:textId="77777777" w:rsidR="00E4343C" w:rsidRPr="002F20EC" w:rsidRDefault="00E4343C" w:rsidP="00E14D06">
            <w:pPr>
              <w:numPr>
                <w:ilvl w:val="0"/>
                <w:numId w:val="3"/>
              </w:numPr>
              <w:spacing w:after="0"/>
              <w:rPr>
                <w:sz w:val="20"/>
              </w:rPr>
            </w:pPr>
            <w:r w:rsidRPr="002F20EC">
              <w:rPr>
                <w:sz w:val="20"/>
              </w:rPr>
              <w:lastRenderedPageBreak/>
              <w:t>Vibraciones</w:t>
            </w:r>
          </w:p>
          <w:p w14:paraId="48D4144D" w14:textId="77777777" w:rsidR="00E4343C" w:rsidRPr="002F20EC" w:rsidRDefault="00E4343C" w:rsidP="00E14D06">
            <w:pPr>
              <w:numPr>
                <w:ilvl w:val="0"/>
                <w:numId w:val="3"/>
              </w:numPr>
              <w:spacing w:after="0"/>
              <w:rPr>
                <w:sz w:val="20"/>
              </w:rPr>
            </w:pPr>
            <w:r w:rsidRPr="002F20EC">
              <w:rPr>
                <w:sz w:val="20"/>
              </w:rPr>
              <w:t>Temperaturas extremas frio / calor</w:t>
            </w:r>
          </w:p>
          <w:p w14:paraId="0B1BB72D" w14:textId="77777777" w:rsidR="00E4343C" w:rsidRPr="002F20EC" w:rsidRDefault="00E4343C" w:rsidP="00E14D06">
            <w:pPr>
              <w:numPr>
                <w:ilvl w:val="0"/>
                <w:numId w:val="3"/>
              </w:numPr>
              <w:spacing w:after="0"/>
              <w:rPr>
                <w:sz w:val="20"/>
              </w:rPr>
            </w:pPr>
            <w:r w:rsidRPr="002F20EC">
              <w:rPr>
                <w:sz w:val="20"/>
              </w:rPr>
              <w:t>Radiaciones ionizantes</w:t>
            </w:r>
          </w:p>
          <w:p w14:paraId="414EEDB9" w14:textId="77777777" w:rsidR="00E4343C" w:rsidRPr="002F20EC" w:rsidRDefault="00E4343C" w:rsidP="00E14D06">
            <w:pPr>
              <w:numPr>
                <w:ilvl w:val="0"/>
                <w:numId w:val="3"/>
              </w:numPr>
              <w:spacing w:after="0"/>
              <w:rPr>
                <w:sz w:val="20"/>
              </w:rPr>
            </w:pPr>
            <w:r w:rsidRPr="002F20EC">
              <w:rPr>
                <w:sz w:val="20"/>
              </w:rPr>
              <w:t>Radiaciones no ionizantes UV / otras</w:t>
            </w:r>
          </w:p>
          <w:p w14:paraId="0C02AAC7" w14:textId="77777777" w:rsidR="00E4343C" w:rsidRPr="002F20EC" w:rsidRDefault="00E4343C" w:rsidP="00E14D06">
            <w:pPr>
              <w:numPr>
                <w:ilvl w:val="0"/>
                <w:numId w:val="3"/>
              </w:numPr>
              <w:spacing w:after="0"/>
              <w:rPr>
                <w:sz w:val="20"/>
              </w:rPr>
            </w:pPr>
            <w:r w:rsidRPr="002F20EC">
              <w:rPr>
                <w:sz w:val="20"/>
              </w:rPr>
              <w:t>Uso intensivo de la voz</w:t>
            </w:r>
          </w:p>
          <w:p w14:paraId="5D5E3C3A" w14:textId="77777777" w:rsidR="00E4343C" w:rsidRPr="002F20EC" w:rsidRDefault="00E4343C" w:rsidP="00E14D06">
            <w:pPr>
              <w:numPr>
                <w:ilvl w:val="0"/>
                <w:numId w:val="3"/>
              </w:numPr>
              <w:spacing w:after="0"/>
              <w:rPr>
                <w:sz w:val="20"/>
              </w:rPr>
            </w:pPr>
            <w:r w:rsidRPr="002F20EC">
              <w:rPr>
                <w:sz w:val="20"/>
              </w:rPr>
              <w:t>Otros</w:t>
            </w:r>
          </w:p>
        </w:tc>
        <w:tc>
          <w:tcPr>
            <w:tcW w:w="4400" w:type="dxa"/>
          </w:tcPr>
          <w:p w14:paraId="03397629" w14:textId="77777777" w:rsidR="00E4343C" w:rsidRPr="002F20EC" w:rsidRDefault="00E4343C" w:rsidP="00E14D06">
            <w:pPr>
              <w:numPr>
                <w:ilvl w:val="0"/>
                <w:numId w:val="3"/>
              </w:numPr>
              <w:spacing w:before="120" w:after="0"/>
              <w:ind w:left="714" w:hanging="357"/>
              <w:rPr>
                <w:sz w:val="20"/>
              </w:rPr>
            </w:pPr>
            <w:r w:rsidRPr="002F20EC">
              <w:rPr>
                <w:sz w:val="20"/>
              </w:rPr>
              <w:lastRenderedPageBreak/>
              <w:t>Sílice</w:t>
            </w:r>
          </w:p>
          <w:p w14:paraId="4E76A463" w14:textId="77777777" w:rsidR="00E4343C" w:rsidRPr="002F20EC" w:rsidRDefault="00E4343C" w:rsidP="00E14D06">
            <w:pPr>
              <w:numPr>
                <w:ilvl w:val="0"/>
                <w:numId w:val="3"/>
              </w:numPr>
              <w:spacing w:after="0"/>
              <w:rPr>
                <w:sz w:val="20"/>
              </w:rPr>
            </w:pPr>
            <w:r w:rsidRPr="002F20EC">
              <w:rPr>
                <w:sz w:val="20"/>
              </w:rPr>
              <w:t>Plaguicidas</w:t>
            </w:r>
          </w:p>
          <w:p w14:paraId="388D4B3A" w14:textId="77777777" w:rsidR="00E4343C" w:rsidRPr="002F20EC" w:rsidRDefault="00E4343C" w:rsidP="00E14D06">
            <w:pPr>
              <w:numPr>
                <w:ilvl w:val="0"/>
                <w:numId w:val="3"/>
              </w:numPr>
              <w:spacing w:after="0"/>
              <w:rPr>
                <w:sz w:val="20"/>
              </w:rPr>
            </w:pPr>
            <w:proofErr w:type="spellStart"/>
            <w:r w:rsidRPr="002F20EC">
              <w:rPr>
                <w:sz w:val="20"/>
              </w:rPr>
              <w:t>Citostáticos</w:t>
            </w:r>
            <w:proofErr w:type="spellEnd"/>
          </w:p>
          <w:p w14:paraId="1F8BB1B6" w14:textId="77777777" w:rsidR="00E4343C" w:rsidRPr="002F20EC" w:rsidRDefault="00E4343C" w:rsidP="00E14D06">
            <w:pPr>
              <w:numPr>
                <w:ilvl w:val="0"/>
                <w:numId w:val="3"/>
              </w:numPr>
              <w:spacing w:after="0"/>
              <w:rPr>
                <w:sz w:val="20"/>
              </w:rPr>
            </w:pPr>
            <w:r w:rsidRPr="002F20EC">
              <w:rPr>
                <w:sz w:val="20"/>
              </w:rPr>
              <w:lastRenderedPageBreak/>
              <w:t>Asbesto</w:t>
            </w:r>
          </w:p>
          <w:p w14:paraId="4D2D4B17" w14:textId="77777777" w:rsidR="00E4343C" w:rsidRPr="002F20EC" w:rsidRDefault="00E4343C" w:rsidP="00E14D06">
            <w:pPr>
              <w:numPr>
                <w:ilvl w:val="0"/>
                <w:numId w:val="3"/>
              </w:numPr>
              <w:spacing w:after="0"/>
              <w:rPr>
                <w:sz w:val="20"/>
              </w:rPr>
            </w:pPr>
            <w:r w:rsidRPr="002F20EC">
              <w:rPr>
                <w:sz w:val="20"/>
              </w:rPr>
              <w:t>Solventes orgánicos</w:t>
            </w:r>
          </w:p>
          <w:p w14:paraId="5DA67F21" w14:textId="77777777" w:rsidR="00E4343C" w:rsidRPr="002F20EC" w:rsidRDefault="00E4343C" w:rsidP="00E14D06">
            <w:pPr>
              <w:numPr>
                <w:ilvl w:val="0"/>
                <w:numId w:val="3"/>
              </w:numPr>
              <w:spacing w:after="0"/>
              <w:rPr>
                <w:sz w:val="20"/>
              </w:rPr>
            </w:pPr>
            <w:r w:rsidRPr="002F20EC">
              <w:rPr>
                <w:sz w:val="20"/>
              </w:rPr>
              <w:t>Causantes de dermatitis</w:t>
            </w:r>
          </w:p>
          <w:p w14:paraId="576803A8" w14:textId="77777777" w:rsidR="00E4343C" w:rsidRPr="002F20EC" w:rsidRDefault="00E4343C" w:rsidP="00E14D06">
            <w:pPr>
              <w:numPr>
                <w:ilvl w:val="0"/>
                <w:numId w:val="3"/>
              </w:numPr>
              <w:spacing w:after="0"/>
              <w:rPr>
                <w:sz w:val="20"/>
              </w:rPr>
            </w:pPr>
            <w:r w:rsidRPr="002F20EC">
              <w:rPr>
                <w:sz w:val="20"/>
              </w:rPr>
              <w:t>Aerosoles, gases y vapores</w:t>
            </w:r>
          </w:p>
          <w:p w14:paraId="4C6128BC" w14:textId="77777777" w:rsidR="00E4343C" w:rsidRPr="002F20EC" w:rsidRDefault="00E4343C" w:rsidP="00E14D06">
            <w:pPr>
              <w:numPr>
                <w:ilvl w:val="0"/>
                <w:numId w:val="3"/>
              </w:numPr>
              <w:spacing w:after="0"/>
              <w:rPr>
                <w:sz w:val="20"/>
              </w:rPr>
            </w:pPr>
            <w:r w:rsidRPr="002F20EC">
              <w:rPr>
                <w:sz w:val="20"/>
              </w:rPr>
              <w:t>Otros</w:t>
            </w:r>
          </w:p>
        </w:tc>
      </w:tr>
      <w:tr w:rsidR="00E4343C" w14:paraId="631C6742" w14:textId="77777777" w:rsidTr="004B13E9">
        <w:tc>
          <w:tcPr>
            <w:tcW w:w="4438" w:type="dxa"/>
            <w:tcBorders>
              <w:right w:val="single" w:sz="4" w:space="0" w:color="FFFFFF" w:themeColor="background1"/>
            </w:tcBorders>
            <w:shd w:val="clear" w:color="auto" w:fill="327167"/>
          </w:tcPr>
          <w:p w14:paraId="1B659E1D" w14:textId="77777777" w:rsidR="00E4343C" w:rsidRPr="00083E30" w:rsidRDefault="00E4343C" w:rsidP="00CE3557">
            <w:pPr>
              <w:spacing w:before="60" w:after="60"/>
              <w:jc w:val="center"/>
              <w:rPr>
                <w:b/>
                <w:bCs/>
                <w:color w:val="FFFFFF" w:themeColor="background1"/>
                <w:sz w:val="20"/>
              </w:rPr>
            </w:pPr>
            <w:r w:rsidRPr="00083E30">
              <w:rPr>
                <w:b/>
                <w:bCs/>
                <w:color w:val="FFFFFF" w:themeColor="background1"/>
                <w:sz w:val="20"/>
              </w:rPr>
              <w:lastRenderedPageBreak/>
              <w:t>BIOLÓGICOS</w:t>
            </w:r>
          </w:p>
        </w:tc>
        <w:tc>
          <w:tcPr>
            <w:tcW w:w="4400" w:type="dxa"/>
            <w:tcBorders>
              <w:left w:val="single" w:sz="4" w:space="0" w:color="FFFFFF" w:themeColor="background1"/>
            </w:tcBorders>
            <w:shd w:val="clear" w:color="auto" w:fill="327167"/>
          </w:tcPr>
          <w:p w14:paraId="246F765C" w14:textId="77777777" w:rsidR="00E4343C" w:rsidRPr="00083E30" w:rsidRDefault="00E4343C" w:rsidP="00CE3557">
            <w:pPr>
              <w:spacing w:before="60" w:after="60"/>
              <w:jc w:val="center"/>
              <w:rPr>
                <w:b/>
                <w:bCs/>
                <w:color w:val="FFFFFF" w:themeColor="background1"/>
                <w:sz w:val="20"/>
              </w:rPr>
            </w:pPr>
            <w:r w:rsidRPr="00083E30">
              <w:rPr>
                <w:b/>
                <w:bCs/>
                <w:color w:val="FFFFFF" w:themeColor="background1"/>
                <w:sz w:val="20"/>
              </w:rPr>
              <w:t>ERGONÓMICOS</w:t>
            </w:r>
          </w:p>
        </w:tc>
      </w:tr>
      <w:tr w:rsidR="00E4343C" w14:paraId="4080638D" w14:textId="77777777" w:rsidTr="004B13E9">
        <w:tc>
          <w:tcPr>
            <w:tcW w:w="4438" w:type="dxa"/>
            <w:tcBorders>
              <w:right w:val="single" w:sz="4" w:space="0" w:color="FFFFFF" w:themeColor="background1"/>
            </w:tcBorders>
            <w:shd w:val="clear" w:color="auto" w:fill="auto"/>
          </w:tcPr>
          <w:p w14:paraId="53B245E3" w14:textId="4FC68FD1" w:rsidR="00E4343C" w:rsidRPr="004366C6" w:rsidRDefault="00E4343C" w:rsidP="00CE3557">
            <w:pPr>
              <w:spacing w:before="60" w:after="60"/>
              <w:jc w:val="center"/>
              <w:rPr>
                <w:sz w:val="18"/>
              </w:rPr>
            </w:pPr>
            <w:r w:rsidRPr="004366C6">
              <w:rPr>
                <w:bCs/>
                <w:color w:val="191919" w:themeColor="text1"/>
                <w:sz w:val="18"/>
              </w:rPr>
              <w:t xml:space="preserve">Todo tipo de microorganismo, cultivo celular y/o endoparásito humano, capaz de originar algún tipo de infección, alergia o toxicidad en </w:t>
            </w:r>
            <w:r w:rsidR="00BB46EE">
              <w:rPr>
                <w:bCs/>
                <w:color w:val="191919" w:themeColor="text1"/>
                <w:sz w:val="18"/>
              </w:rPr>
              <w:t>Personas trabajadoras</w:t>
            </w:r>
            <w:r w:rsidRPr="004366C6">
              <w:rPr>
                <w:bCs/>
                <w:color w:val="191919" w:themeColor="text1"/>
                <w:sz w:val="18"/>
              </w:rPr>
              <w:t xml:space="preserve"> expuestos (incluye vegetales, insectos y arácnidos).</w:t>
            </w:r>
          </w:p>
        </w:tc>
        <w:tc>
          <w:tcPr>
            <w:tcW w:w="4400" w:type="dxa"/>
            <w:tcBorders>
              <w:left w:val="single" w:sz="4" w:space="0" w:color="FFFFFF" w:themeColor="background1"/>
            </w:tcBorders>
            <w:shd w:val="clear" w:color="auto" w:fill="auto"/>
          </w:tcPr>
          <w:p w14:paraId="792FF96B" w14:textId="77777777" w:rsidR="00E4343C" w:rsidRPr="004366C6" w:rsidRDefault="00E4343C" w:rsidP="00CE3557">
            <w:pPr>
              <w:spacing w:before="60" w:after="60"/>
              <w:jc w:val="center"/>
              <w:rPr>
                <w:sz w:val="18"/>
              </w:rPr>
            </w:pPr>
            <w:r w:rsidRPr="004366C6">
              <w:rPr>
                <w:bCs/>
                <w:color w:val="191919" w:themeColor="text1"/>
                <w:sz w:val="18"/>
              </w:rPr>
              <w:t>Aquellos derivados de las relaciones entre el ser humano y su ambiente de trabajo. En este sentido el término ambiente no solo incluye el entorno físico donde se trabaja, sino también sus herramientas y materiales, los métodos y la organización del trabajo, tanto a nivel individual como grupal. Todo esto relacionado con la naturaleza del ser humano, sus habilidades, capacidades y limitaciones.</w:t>
            </w:r>
          </w:p>
        </w:tc>
      </w:tr>
      <w:tr w:rsidR="00E4343C" w14:paraId="256EFEDE" w14:textId="77777777" w:rsidTr="004B13E9">
        <w:tc>
          <w:tcPr>
            <w:tcW w:w="4438" w:type="dxa"/>
          </w:tcPr>
          <w:p w14:paraId="1877DE6F" w14:textId="77777777" w:rsidR="00E4343C" w:rsidRPr="00AB526A" w:rsidRDefault="00E4343C" w:rsidP="00E14D06">
            <w:pPr>
              <w:numPr>
                <w:ilvl w:val="0"/>
                <w:numId w:val="4"/>
              </w:numPr>
              <w:spacing w:before="120" w:after="0"/>
              <w:ind w:left="714" w:hanging="357"/>
              <w:rPr>
                <w:sz w:val="20"/>
              </w:rPr>
            </w:pPr>
            <w:r w:rsidRPr="00AB526A">
              <w:rPr>
                <w:sz w:val="20"/>
              </w:rPr>
              <w:t>Biológicos</w:t>
            </w:r>
          </w:p>
        </w:tc>
        <w:tc>
          <w:tcPr>
            <w:tcW w:w="4400" w:type="dxa"/>
            <w:vMerge w:val="restart"/>
          </w:tcPr>
          <w:p w14:paraId="499D035E" w14:textId="77777777" w:rsidR="00E4343C" w:rsidRPr="00AB526A" w:rsidRDefault="00E4343C" w:rsidP="00E14D06">
            <w:pPr>
              <w:numPr>
                <w:ilvl w:val="0"/>
                <w:numId w:val="3"/>
              </w:numPr>
              <w:spacing w:before="120" w:after="0"/>
              <w:ind w:left="714" w:hanging="357"/>
              <w:rPr>
                <w:sz w:val="20"/>
              </w:rPr>
            </w:pPr>
            <w:r w:rsidRPr="00AB526A">
              <w:rPr>
                <w:sz w:val="20"/>
              </w:rPr>
              <w:t>TMERT (EESS)</w:t>
            </w:r>
          </w:p>
          <w:p w14:paraId="27970C16" w14:textId="77777777" w:rsidR="00E4343C" w:rsidRPr="00AB526A" w:rsidRDefault="00E4343C" w:rsidP="00E14D06">
            <w:pPr>
              <w:numPr>
                <w:ilvl w:val="0"/>
                <w:numId w:val="3"/>
              </w:numPr>
              <w:spacing w:after="0"/>
              <w:rPr>
                <w:sz w:val="20"/>
              </w:rPr>
            </w:pPr>
            <w:r w:rsidRPr="00AB526A">
              <w:rPr>
                <w:sz w:val="20"/>
              </w:rPr>
              <w:t>Manejo manual de carga</w:t>
            </w:r>
          </w:p>
          <w:p w14:paraId="68B760C9" w14:textId="77777777" w:rsidR="00E4343C" w:rsidRPr="00AB526A" w:rsidRDefault="00E4343C" w:rsidP="00E14D06">
            <w:pPr>
              <w:numPr>
                <w:ilvl w:val="0"/>
                <w:numId w:val="3"/>
              </w:numPr>
              <w:spacing w:after="0"/>
              <w:rPr>
                <w:sz w:val="20"/>
              </w:rPr>
            </w:pPr>
            <w:r w:rsidRPr="00AB526A">
              <w:rPr>
                <w:sz w:val="20"/>
              </w:rPr>
              <w:t>Sobrecarga postural</w:t>
            </w:r>
          </w:p>
          <w:p w14:paraId="5E08F315" w14:textId="77777777" w:rsidR="00E4343C" w:rsidRPr="00AB526A" w:rsidRDefault="00E4343C" w:rsidP="00E14D06">
            <w:pPr>
              <w:numPr>
                <w:ilvl w:val="0"/>
                <w:numId w:val="3"/>
              </w:numPr>
              <w:spacing w:after="0"/>
              <w:rPr>
                <w:sz w:val="20"/>
              </w:rPr>
            </w:pPr>
            <w:r w:rsidRPr="00AB526A">
              <w:rPr>
                <w:sz w:val="20"/>
              </w:rPr>
              <w:t>Trabajos dinámicos (exigencias fisiológicas)</w:t>
            </w:r>
          </w:p>
          <w:p w14:paraId="18625455" w14:textId="77777777" w:rsidR="00E4343C" w:rsidRPr="00AB526A" w:rsidRDefault="00E4343C" w:rsidP="00E14D06">
            <w:pPr>
              <w:numPr>
                <w:ilvl w:val="0"/>
                <w:numId w:val="3"/>
              </w:numPr>
              <w:spacing w:after="0"/>
              <w:rPr>
                <w:sz w:val="20"/>
              </w:rPr>
            </w:pPr>
            <w:r w:rsidRPr="00AB526A">
              <w:rPr>
                <w:sz w:val="20"/>
              </w:rPr>
              <w:t>Ergonomía oficinas</w:t>
            </w:r>
          </w:p>
          <w:p w14:paraId="0F4A0358" w14:textId="77777777" w:rsidR="00E4343C" w:rsidRPr="00AB526A" w:rsidRDefault="00E4343C" w:rsidP="00E14D06">
            <w:pPr>
              <w:numPr>
                <w:ilvl w:val="0"/>
                <w:numId w:val="3"/>
              </w:numPr>
              <w:spacing w:after="0"/>
              <w:rPr>
                <w:sz w:val="20"/>
              </w:rPr>
            </w:pPr>
            <w:r w:rsidRPr="00AB526A">
              <w:rPr>
                <w:sz w:val="20"/>
              </w:rPr>
              <w:t>Otros</w:t>
            </w:r>
          </w:p>
        </w:tc>
      </w:tr>
      <w:tr w:rsidR="00E4343C" w14:paraId="4B8DABCA" w14:textId="77777777" w:rsidTr="004B13E9">
        <w:tc>
          <w:tcPr>
            <w:tcW w:w="4438" w:type="dxa"/>
            <w:tcBorders>
              <w:right w:val="single" w:sz="4" w:space="0" w:color="FFFFFF" w:themeColor="background1"/>
            </w:tcBorders>
            <w:shd w:val="clear" w:color="auto" w:fill="327167"/>
          </w:tcPr>
          <w:p w14:paraId="2E345175" w14:textId="77777777" w:rsidR="00E4343C" w:rsidRPr="004C5763" w:rsidRDefault="00E4343C" w:rsidP="00CE3557">
            <w:pPr>
              <w:spacing w:before="60" w:after="60"/>
              <w:jc w:val="center"/>
              <w:rPr>
                <w:sz w:val="20"/>
              </w:rPr>
            </w:pPr>
            <w:r w:rsidRPr="00083E30">
              <w:rPr>
                <w:b/>
                <w:bCs/>
                <w:color w:val="FFFFFF" w:themeColor="background1"/>
                <w:sz w:val="20"/>
              </w:rPr>
              <w:t>PSICOSOCIALES</w:t>
            </w:r>
          </w:p>
        </w:tc>
        <w:tc>
          <w:tcPr>
            <w:tcW w:w="4400" w:type="dxa"/>
            <w:vMerge/>
            <w:tcBorders>
              <w:left w:val="single" w:sz="4" w:space="0" w:color="FFFFFF" w:themeColor="background1"/>
            </w:tcBorders>
            <w:shd w:val="clear" w:color="auto" w:fill="auto"/>
          </w:tcPr>
          <w:p w14:paraId="2825C1EF" w14:textId="77777777" w:rsidR="00E4343C" w:rsidRPr="004C5763" w:rsidRDefault="00E4343C" w:rsidP="00CE3557">
            <w:pPr>
              <w:spacing w:after="0"/>
              <w:jc w:val="center"/>
              <w:rPr>
                <w:sz w:val="20"/>
              </w:rPr>
            </w:pPr>
          </w:p>
        </w:tc>
      </w:tr>
      <w:tr w:rsidR="00E4343C" w14:paraId="5228667E" w14:textId="77777777" w:rsidTr="004B13E9">
        <w:tc>
          <w:tcPr>
            <w:tcW w:w="4438" w:type="dxa"/>
            <w:tcBorders>
              <w:right w:val="single" w:sz="4" w:space="0" w:color="FFFFFF" w:themeColor="background1"/>
            </w:tcBorders>
            <w:shd w:val="clear" w:color="auto" w:fill="auto"/>
          </w:tcPr>
          <w:p w14:paraId="1504468B" w14:textId="6F226839" w:rsidR="00E4343C" w:rsidRPr="004366C6" w:rsidRDefault="00E4343C" w:rsidP="00CE3557">
            <w:pPr>
              <w:spacing w:before="60" w:after="60"/>
              <w:jc w:val="center"/>
              <w:rPr>
                <w:bCs/>
                <w:color w:val="FFFFFF" w:themeColor="background1"/>
                <w:sz w:val="20"/>
              </w:rPr>
            </w:pPr>
            <w:r w:rsidRPr="004366C6">
              <w:rPr>
                <w:bCs/>
                <w:color w:val="191919" w:themeColor="text1"/>
                <w:sz w:val="18"/>
              </w:rPr>
              <w:t>Corresponde a aquellos asociados a la interacción entre el medioambiente de trabajo, el contenido del trabajo, las condiciones organizacionales y las capacidades, necesidades, cultura y condiciones extra</w:t>
            </w:r>
            <w:r w:rsidR="004B13E9">
              <w:rPr>
                <w:bCs/>
                <w:color w:val="191919" w:themeColor="text1"/>
                <w:sz w:val="18"/>
              </w:rPr>
              <w:t xml:space="preserve"> laborales de la</w:t>
            </w:r>
            <w:r w:rsidRPr="004366C6">
              <w:rPr>
                <w:bCs/>
                <w:color w:val="191919" w:themeColor="text1"/>
                <w:sz w:val="18"/>
              </w:rPr>
              <w:t xml:space="preserve">s </w:t>
            </w:r>
            <w:r w:rsidR="004B13E9">
              <w:rPr>
                <w:bCs/>
                <w:color w:val="191919" w:themeColor="text1"/>
                <w:sz w:val="18"/>
              </w:rPr>
              <w:t>p</w:t>
            </w:r>
            <w:r w:rsidR="00BB46EE">
              <w:rPr>
                <w:bCs/>
                <w:color w:val="191919" w:themeColor="text1"/>
                <w:sz w:val="18"/>
              </w:rPr>
              <w:t>ersonas trabajadoras</w:t>
            </w:r>
            <w:r w:rsidRPr="004366C6">
              <w:rPr>
                <w:bCs/>
                <w:color w:val="191919" w:themeColor="text1"/>
                <w:sz w:val="18"/>
              </w:rPr>
              <w:t>, que, a través de su percepción y experiencia, pueden influir en forma negativa sobre su salud, rendimiento y satisfacción laboral.</w:t>
            </w:r>
          </w:p>
        </w:tc>
        <w:tc>
          <w:tcPr>
            <w:tcW w:w="4400" w:type="dxa"/>
            <w:vMerge/>
            <w:tcBorders>
              <w:left w:val="single" w:sz="4" w:space="0" w:color="FFFFFF" w:themeColor="background1"/>
            </w:tcBorders>
            <w:shd w:val="clear" w:color="auto" w:fill="auto"/>
          </w:tcPr>
          <w:p w14:paraId="6012F406" w14:textId="77777777" w:rsidR="00E4343C" w:rsidRPr="004C5763" w:rsidRDefault="00E4343C" w:rsidP="00CE3557">
            <w:pPr>
              <w:spacing w:after="0"/>
              <w:jc w:val="center"/>
              <w:rPr>
                <w:sz w:val="20"/>
              </w:rPr>
            </w:pPr>
          </w:p>
        </w:tc>
      </w:tr>
      <w:tr w:rsidR="00E4343C" w14:paraId="0855AD55" w14:textId="77777777" w:rsidTr="004B13E9">
        <w:tc>
          <w:tcPr>
            <w:tcW w:w="4438" w:type="dxa"/>
            <w:tcBorders>
              <w:right w:val="single" w:sz="4" w:space="0" w:color="FFFFFF" w:themeColor="background1"/>
            </w:tcBorders>
          </w:tcPr>
          <w:p w14:paraId="3B66E20C" w14:textId="19FC4286" w:rsidR="004B13E9" w:rsidRPr="004B13E9" w:rsidRDefault="00E4343C" w:rsidP="00E14D06">
            <w:pPr>
              <w:numPr>
                <w:ilvl w:val="0"/>
                <w:numId w:val="3"/>
              </w:numPr>
              <w:spacing w:before="120" w:after="0"/>
              <w:ind w:left="714" w:hanging="357"/>
              <w:rPr>
                <w:sz w:val="20"/>
              </w:rPr>
            </w:pPr>
            <w:r w:rsidRPr="00AB526A">
              <w:rPr>
                <w:sz w:val="20"/>
              </w:rPr>
              <w:t xml:space="preserve">Violencia </w:t>
            </w:r>
            <w:r w:rsidR="004B13E9">
              <w:rPr>
                <w:sz w:val="20"/>
              </w:rPr>
              <w:t xml:space="preserve">y acoso </w:t>
            </w:r>
            <w:r w:rsidRPr="00AB526A">
              <w:rPr>
                <w:sz w:val="20"/>
              </w:rPr>
              <w:t>en el trabajo</w:t>
            </w:r>
          </w:p>
          <w:p w14:paraId="19316C32" w14:textId="77777777" w:rsidR="00E4343C" w:rsidRPr="00AB526A" w:rsidRDefault="00E4343C" w:rsidP="00E14D06">
            <w:pPr>
              <w:numPr>
                <w:ilvl w:val="0"/>
                <w:numId w:val="3"/>
              </w:numPr>
              <w:spacing w:after="0"/>
              <w:rPr>
                <w:sz w:val="20"/>
              </w:rPr>
            </w:pPr>
            <w:r w:rsidRPr="00AB526A">
              <w:rPr>
                <w:sz w:val="20"/>
              </w:rPr>
              <w:t>Psicosocial</w:t>
            </w:r>
          </w:p>
          <w:p w14:paraId="18106E8B" w14:textId="77777777" w:rsidR="00E4343C" w:rsidRPr="00AB526A" w:rsidRDefault="00E4343C" w:rsidP="00E14D06">
            <w:pPr>
              <w:numPr>
                <w:ilvl w:val="0"/>
                <w:numId w:val="3"/>
              </w:numPr>
              <w:spacing w:after="0"/>
              <w:rPr>
                <w:sz w:val="20"/>
              </w:rPr>
            </w:pPr>
            <w:r w:rsidRPr="00AB526A">
              <w:rPr>
                <w:sz w:val="20"/>
              </w:rPr>
              <w:t>Otros</w:t>
            </w:r>
          </w:p>
        </w:tc>
        <w:tc>
          <w:tcPr>
            <w:tcW w:w="4400" w:type="dxa"/>
            <w:vMerge/>
            <w:tcBorders>
              <w:left w:val="single" w:sz="4" w:space="0" w:color="FFFFFF" w:themeColor="background1"/>
            </w:tcBorders>
          </w:tcPr>
          <w:p w14:paraId="496D7CB3" w14:textId="77777777" w:rsidR="00E4343C" w:rsidRPr="004C5763" w:rsidRDefault="00E4343C" w:rsidP="00CE3557">
            <w:pPr>
              <w:spacing w:after="0"/>
              <w:ind w:left="714"/>
              <w:rPr>
                <w:sz w:val="20"/>
              </w:rPr>
            </w:pPr>
          </w:p>
        </w:tc>
      </w:tr>
    </w:tbl>
    <w:sdt>
      <w:sdtPr>
        <w:id w:val="1396782458"/>
        <w:bibliography/>
      </w:sdtPr>
      <w:sdtContent>
        <w:p w14:paraId="59E7423C" w14:textId="77777777" w:rsidR="00E4343C" w:rsidRDefault="00E4343C" w:rsidP="00430B18">
          <w:pPr>
            <w:rPr>
              <w:noProof/>
            </w:rPr>
          </w:pPr>
          <w:r>
            <w:fldChar w:fldCharType="begin"/>
          </w:r>
          <w:r>
            <w:instrText>BIBLIOGRAPHY</w:instrText>
          </w:r>
          <w:r>
            <w:fldChar w:fldCharType="separate"/>
          </w:r>
        </w:p>
        <w:p w14:paraId="73E37FCC" w14:textId="026E48A1" w:rsidR="0087028D" w:rsidRDefault="0087028D" w:rsidP="00430B18">
          <w:pPr>
            <w:rPr>
              <w:rFonts w:ascii="ACHS Nueva Sans Medium" w:hAnsi="ACHS Nueva Sans Medium"/>
              <w:color w:val="3F3F3F"/>
            </w:rPr>
          </w:pPr>
          <w:r w:rsidRPr="00430B18">
            <w:rPr>
              <w:rFonts w:ascii="ACHS Nueva Sans Medium" w:hAnsi="ACHS Nueva Sans Medium"/>
              <w:color w:val="3F3F3F"/>
            </w:rPr>
            <w:t xml:space="preserve">El resultado obtenido en esta etapa permite ir completando la Matriz de Identificación de Peligros y Evaluación de Riesgos (MIPER) del centro de trabajo, en el registro </w:t>
          </w:r>
          <w:r w:rsidRPr="00430B18">
            <w:rPr>
              <w:rFonts w:ascii="ACHS Nueva Sans Medium" w:hAnsi="ACHS Nueva Sans Medium"/>
              <w:b/>
              <w:bCs/>
              <w:color w:val="3F3F3F"/>
              <w:sz w:val="22"/>
              <w:szCs w:val="21"/>
            </w:rPr>
            <w:t>[GDR_XX_REG_02 Matriz IPER]</w:t>
          </w:r>
          <w:r w:rsidRPr="00430B18">
            <w:rPr>
              <w:rFonts w:ascii="ACHS Nueva Sans Medium" w:hAnsi="ACHS Nueva Sans Medium"/>
              <w:color w:val="3F3F3F"/>
            </w:rPr>
            <w:t>.</w:t>
          </w:r>
        </w:p>
        <w:p w14:paraId="0BAB91A1" w14:textId="6F2C019A" w:rsidR="00E52D96" w:rsidRDefault="00E52D96" w:rsidP="00430B18">
          <w:pPr>
            <w:rPr>
              <w:rFonts w:ascii="ACHS Nueva Sans Medium" w:hAnsi="ACHS Nueva Sans Medium"/>
              <w:color w:val="3F3F3F"/>
            </w:rPr>
          </w:pPr>
          <w:r>
            <w:rPr>
              <w:rFonts w:ascii="ACHS Nueva Sans Medium" w:hAnsi="ACHS Nueva Sans Medium"/>
              <w:color w:val="3F3F3F"/>
            </w:rPr>
            <w:br w:type="page"/>
          </w:r>
        </w:p>
        <w:p w14:paraId="06466D8E" w14:textId="2F28673E" w:rsidR="00E52D96" w:rsidRPr="00C80871" w:rsidRDefault="00E52D96" w:rsidP="00E52D96">
          <w:pPr>
            <w:pStyle w:val="Ttulo1"/>
            <w:ind w:left="510" w:hanging="510"/>
            <w:rPr>
              <w:rFonts w:ascii="ACHS Nueva Sans" w:hAnsi="ACHS Nueva Sans"/>
              <w:bCs/>
              <w:caps w:val="0"/>
            </w:rPr>
          </w:pPr>
          <w:r w:rsidRPr="00C80871">
            <w:rPr>
              <w:rFonts w:ascii="ACHS Nueva Sans" w:hAnsi="ACHS Nueva Sans"/>
              <w:bCs/>
              <w:caps w:val="0"/>
            </w:rPr>
            <w:lastRenderedPageBreak/>
            <w:t>ANEXOS</w:t>
          </w:r>
        </w:p>
        <w:p w14:paraId="4FFE7C2B" w14:textId="77777777" w:rsidR="00E52D96" w:rsidRDefault="00E52D96" w:rsidP="0087028D">
          <w:pPr>
            <w:rPr>
              <w:rFonts w:ascii="ACHS Nueva Sans Medium" w:hAnsi="ACHS Nueva Sans Medium"/>
              <w:color w:val="3F3F3F"/>
            </w:rPr>
          </w:pPr>
        </w:p>
        <w:p w14:paraId="29C3A964" w14:textId="77777777" w:rsidR="00E52D96" w:rsidRPr="00635C48" w:rsidRDefault="00E52D96" w:rsidP="0087028D">
          <w:pPr>
            <w:rPr>
              <w:rFonts w:ascii="ACHS Nueva Sans Medium" w:hAnsi="ACHS Nueva Sans Medium"/>
              <w:b/>
              <w:color w:val="3F3F3F"/>
              <w:sz w:val="26"/>
            </w:rPr>
          </w:pPr>
          <w:r w:rsidRPr="00635C48">
            <w:rPr>
              <w:rFonts w:ascii="ACHS Nueva Sans Medium" w:hAnsi="ACHS Nueva Sans Medium"/>
              <w:b/>
              <w:color w:val="3F3F3F"/>
              <w:sz w:val="26"/>
            </w:rPr>
            <w:t>Anexo N° 1</w:t>
          </w:r>
        </w:p>
        <w:p w14:paraId="70EE5DAD" w14:textId="4FAD02FB" w:rsidR="00E52D96" w:rsidRDefault="00E52D96" w:rsidP="00E52D96">
          <w:r w:rsidRPr="00E52D96">
            <w:t xml:space="preserve">Tabla </w:t>
          </w:r>
          <w:r>
            <w:t>de o</w:t>
          </w:r>
          <w:r w:rsidRPr="00E52D96">
            <w:t xml:space="preserve">rientaciones a considerar para la identificación de condiciones asociadas a la cultura preventiva y relaciones de género en relación con </w:t>
          </w:r>
          <w:r>
            <w:t>los peligros/factores de riesgo (G</w:t>
          </w:r>
          <w:r w:rsidRPr="00E52D96">
            <w:t>uía para la identificación y evaluación de riesgos en los lugares de trabajo</w:t>
          </w:r>
          <w:r>
            <w:t>. ISP)</w:t>
          </w:r>
        </w:p>
        <w:p w14:paraId="0736FE89" w14:textId="3F1421D4" w:rsidR="00E52D96" w:rsidRDefault="00E52D96" w:rsidP="0087028D">
          <w:pPr>
            <w:rPr>
              <w:rFonts w:ascii="ACHS Nueva Sans Medium" w:hAnsi="ACHS Nueva Sans Medium"/>
              <w:color w:val="3F3F3F"/>
            </w:rPr>
          </w:pPr>
          <w:r>
            <w:rPr>
              <w:noProof/>
              <w:lang w:val="es-CL" w:eastAsia="es-CL" w:bidi="ar-SA"/>
            </w:rPr>
            <w:drawing>
              <wp:inline distT="0" distB="0" distL="0" distR="0" wp14:anchorId="02629DCF" wp14:editId="60330161">
                <wp:extent cx="5612130" cy="4828540"/>
                <wp:effectExtent l="0" t="0" r="762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828540"/>
                        </a:xfrm>
                        <a:prstGeom prst="rect">
                          <a:avLst/>
                        </a:prstGeom>
                      </pic:spPr>
                    </pic:pic>
                  </a:graphicData>
                </a:graphic>
              </wp:inline>
            </w:drawing>
          </w:r>
        </w:p>
        <w:p w14:paraId="038CB0CF" w14:textId="77777777" w:rsidR="00E52D96" w:rsidRPr="0087028D" w:rsidRDefault="00E52D96" w:rsidP="0087028D">
          <w:pPr>
            <w:rPr>
              <w:rFonts w:ascii="ACHS Nueva Sans Medium" w:hAnsi="ACHS Nueva Sans Medium"/>
              <w:color w:val="3F3F3F"/>
            </w:rPr>
          </w:pPr>
        </w:p>
        <w:p w14:paraId="79AA9889" w14:textId="77777777" w:rsidR="0087028D" w:rsidRPr="00332BD9" w:rsidRDefault="0087028D" w:rsidP="0087028D">
          <w:pPr>
            <w:rPr>
              <w:rFonts w:ascii="ACHS Nueva Sans Medium" w:hAnsi="ACHS Nueva Sans Medium"/>
              <w:b/>
              <w:bCs/>
              <w:color w:val="3F3F3F"/>
              <w:sz w:val="22"/>
              <w:szCs w:val="21"/>
            </w:rPr>
          </w:pPr>
        </w:p>
        <w:p w14:paraId="7557EC1A" w14:textId="73CED4A9" w:rsidR="00E52D96" w:rsidRPr="00635C48" w:rsidRDefault="00E52D96" w:rsidP="00E52D96">
          <w:pPr>
            <w:rPr>
              <w:rFonts w:ascii="ACHS Nueva Sans Medium" w:hAnsi="ACHS Nueva Sans Medium"/>
              <w:b/>
              <w:color w:val="3F3F3F"/>
              <w:sz w:val="26"/>
            </w:rPr>
          </w:pPr>
          <w:r w:rsidRPr="00635C48">
            <w:rPr>
              <w:rFonts w:ascii="ACHS Nueva Sans Medium" w:hAnsi="ACHS Nueva Sans Medium"/>
              <w:b/>
              <w:color w:val="3F3F3F"/>
              <w:sz w:val="26"/>
            </w:rPr>
            <w:t>Anexo N° 2</w:t>
          </w:r>
        </w:p>
        <w:p w14:paraId="49099176" w14:textId="1A1FE015" w:rsidR="00E52D96" w:rsidRDefault="00E52D96" w:rsidP="0029185D">
          <w:r w:rsidRPr="00E52D96">
            <w:t xml:space="preserve">Tabla </w:t>
          </w:r>
          <w:r>
            <w:t>de c</w:t>
          </w:r>
          <w:r w:rsidRPr="00E52D96">
            <w:t>onsideraciones relacionadas con la prevalencia de riesgos laborales y consecuencias para la salud, de acuerdo a la identidad sexogenérica.</w:t>
          </w:r>
          <w:r>
            <w:t xml:space="preserve"> (G</w:t>
          </w:r>
          <w:r w:rsidRPr="00E52D96">
            <w:t>uía para la identificación y evaluación de riesgos en los lugares de trabajo</w:t>
          </w:r>
          <w:r>
            <w:t>. ISP)</w:t>
          </w:r>
        </w:p>
        <w:p w14:paraId="2BDA61B7" w14:textId="20F0FC37" w:rsidR="0087028D" w:rsidRDefault="00635C48" w:rsidP="00E4343C">
          <w:pPr>
            <w:spacing w:line="360" w:lineRule="auto"/>
            <w:rPr>
              <w:noProof/>
            </w:rPr>
          </w:pPr>
          <w:r>
            <w:rPr>
              <w:noProof/>
              <w:lang w:val="es-CL" w:eastAsia="es-CL" w:bidi="ar-SA"/>
            </w:rPr>
            <w:drawing>
              <wp:inline distT="0" distB="0" distL="0" distR="0" wp14:anchorId="58088A58" wp14:editId="3EED81AF">
                <wp:extent cx="5612130" cy="1785620"/>
                <wp:effectExtent l="0" t="0" r="7620" b="508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785620"/>
                        </a:xfrm>
                        <a:prstGeom prst="rect">
                          <a:avLst/>
                        </a:prstGeom>
                      </pic:spPr>
                    </pic:pic>
                  </a:graphicData>
                </a:graphic>
              </wp:inline>
            </w:drawing>
          </w:r>
        </w:p>
        <w:p w14:paraId="3894FA3B" w14:textId="607C699E" w:rsidR="00635C48" w:rsidRDefault="00635C48" w:rsidP="00E4343C">
          <w:pPr>
            <w:spacing w:line="360" w:lineRule="auto"/>
            <w:rPr>
              <w:noProof/>
            </w:rPr>
          </w:pPr>
          <w:r>
            <w:rPr>
              <w:noProof/>
              <w:lang w:val="es-CL" w:eastAsia="es-CL" w:bidi="ar-SA"/>
            </w:rPr>
            <w:drawing>
              <wp:inline distT="0" distB="0" distL="0" distR="0" wp14:anchorId="1FECCA96" wp14:editId="446E2FF1">
                <wp:extent cx="5612130" cy="3155315"/>
                <wp:effectExtent l="0" t="0" r="7620" b="6985"/>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155315"/>
                        </a:xfrm>
                        <a:prstGeom prst="rect">
                          <a:avLst/>
                        </a:prstGeom>
                      </pic:spPr>
                    </pic:pic>
                  </a:graphicData>
                </a:graphic>
              </wp:inline>
            </w:drawing>
          </w:r>
        </w:p>
        <w:p w14:paraId="52320E96" w14:textId="77777777" w:rsidR="00635C48" w:rsidRDefault="00635C48" w:rsidP="00E4343C">
          <w:pPr>
            <w:spacing w:line="360" w:lineRule="auto"/>
            <w:rPr>
              <w:noProof/>
            </w:rPr>
          </w:pPr>
        </w:p>
        <w:p w14:paraId="2F0C2301" w14:textId="50534302" w:rsidR="00635C48" w:rsidRDefault="00635C48" w:rsidP="00E4343C">
          <w:pPr>
            <w:spacing w:line="360" w:lineRule="auto"/>
            <w:rPr>
              <w:noProof/>
            </w:rPr>
          </w:pPr>
          <w:r>
            <w:rPr>
              <w:noProof/>
              <w:lang w:val="es-CL" w:eastAsia="es-CL" w:bidi="ar-SA"/>
            </w:rPr>
            <w:lastRenderedPageBreak/>
            <w:drawing>
              <wp:inline distT="0" distB="0" distL="0" distR="0" wp14:anchorId="253E8609" wp14:editId="2C7D39C6">
                <wp:extent cx="5612130" cy="3345815"/>
                <wp:effectExtent l="0" t="0" r="7620" b="6985"/>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345815"/>
                        </a:xfrm>
                        <a:prstGeom prst="rect">
                          <a:avLst/>
                        </a:prstGeom>
                      </pic:spPr>
                    </pic:pic>
                  </a:graphicData>
                </a:graphic>
              </wp:inline>
            </w:drawing>
          </w:r>
        </w:p>
        <w:p w14:paraId="2ED6DD94" w14:textId="77777777" w:rsidR="00E52D96" w:rsidRDefault="00E52D96" w:rsidP="00E4343C">
          <w:pPr>
            <w:spacing w:line="360" w:lineRule="auto"/>
            <w:rPr>
              <w:noProof/>
            </w:rPr>
          </w:pPr>
        </w:p>
        <w:p w14:paraId="43F7DAC7" w14:textId="77777777" w:rsidR="00034087" w:rsidRDefault="00034087" w:rsidP="00E4343C">
          <w:pPr>
            <w:spacing w:line="360" w:lineRule="auto"/>
            <w:rPr>
              <w:noProof/>
            </w:rPr>
          </w:pPr>
        </w:p>
        <w:p w14:paraId="49318F8B" w14:textId="77777777" w:rsidR="00034087" w:rsidRDefault="00034087" w:rsidP="00E4343C">
          <w:pPr>
            <w:spacing w:line="360" w:lineRule="auto"/>
            <w:rPr>
              <w:noProof/>
            </w:rPr>
          </w:pPr>
        </w:p>
        <w:p w14:paraId="0D5C9892" w14:textId="77777777" w:rsidR="00034087" w:rsidRDefault="00034087" w:rsidP="00E4343C">
          <w:pPr>
            <w:spacing w:line="360" w:lineRule="auto"/>
            <w:rPr>
              <w:noProof/>
            </w:rPr>
          </w:pPr>
        </w:p>
        <w:p w14:paraId="3455E10C" w14:textId="77777777" w:rsidR="00034087" w:rsidRDefault="00034087" w:rsidP="00E4343C">
          <w:pPr>
            <w:spacing w:line="360" w:lineRule="auto"/>
            <w:rPr>
              <w:noProof/>
            </w:rPr>
          </w:pPr>
        </w:p>
        <w:p w14:paraId="5DA75230" w14:textId="77777777" w:rsidR="00034087" w:rsidRDefault="00034087" w:rsidP="00E4343C">
          <w:pPr>
            <w:spacing w:line="360" w:lineRule="auto"/>
            <w:rPr>
              <w:noProof/>
            </w:rPr>
          </w:pPr>
        </w:p>
        <w:p w14:paraId="7708EA8E" w14:textId="77777777" w:rsidR="00034087" w:rsidRDefault="00034087" w:rsidP="00E4343C">
          <w:pPr>
            <w:spacing w:line="360" w:lineRule="auto"/>
            <w:rPr>
              <w:noProof/>
            </w:rPr>
          </w:pPr>
        </w:p>
        <w:p w14:paraId="2C1B31BD" w14:textId="77777777" w:rsidR="00034087" w:rsidRDefault="00034087" w:rsidP="00E4343C">
          <w:pPr>
            <w:spacing w:line="360" w:lineRule="auto"/>
            <w:rPr>
              <w:noProof/>
            </w:rPr>
          </w:pPr>
        </w:p>
        <w:p w14:paraId="2A4FE5B8" w14:textId="77777777" w:rsidR="00034087" w:rsidRDefault="00034087" w:rsidP="00E4343C">
          <w:pPr>
            <w:spacing w:line="360" w:lineRule="auto"/>
            <w:rPr>
              <w:noProof/>
            </w:rPr>
          </w:pPr>
        </w:p>
        <w:p w14:paraId="562C9750" w14:textId="77777777" w:rsidR="00034087" w:rsidRDefault="00034087" w:rsidP="00E4343C">
          <w:pPr>
            <w:spacing w:line="360" w:lineRule="auto"/>
            <w:rPr>
              <w:noProof/>
            </w:rPr>
          </w:pPr>
        </w:p>
        <w:p w14:paraId="07B5BF3E" w14:textId="62766591" w:rsidR="00034087" w:rsidRPr="00FE5742" w:rsidRDefault="00034087" w:rsidP="00E4343C">
          <w:pPr>
            <w:spacing w:line="360" w:lineRule="auto"/>
            <w:rPr>
              <w:b/>
              <w:noProof/>
            </w:rPr>
          </w:pPr>
          <w:r w:rsidRPr="00FE5742">
            <w:rPr>
              <w:b/>
              <w:noProof/>
            </w:rPr>
            <w:lastRenderedPageBreak/>
            <w:t>Anexo 3</w:t>
          </w:r>
        </w:p>
        <w:p w14:paraId="03FF4FC9" w14:textId="302AF135" w:rsidR="00E52D96" w:rsidRDefault="00034087" w:rsidP="00E4343C">
          <w:pPr>
            <w:spacing w:line="360" w:lineRule="auto"/>
            <w:rPr>
              <w:noProof/>
            </w:rPr>
          </w:pPr>
          <w:r w:rsidRPr="00034087">
            <w:rPr>
              <w:noProof/>
            </w:rPr>
            <w:t>Codificación de riesgos laborales específicos, ordenados por familia (seguridad, higiénicos, músculo esqueléticos y psicosociales), con su codificación respectiva  (Anexo 3 de la Guía ISP v.3).</w:t>
          </w:r>
        </w:p>
        <w:tbl>
          <w:tblPr>
            <w:tblW w:w="8838" w:type="dxa"/>
            <w:tblInd w:w="-5" w:type="dxa"/>
            <w:tblCellMar>
              <w:left w:w="70" w:type="dxa"/>
              <w:right w:w="70" w:type="dxa"/>
            </w:tblCellMar>
            <w:tblLook w:val="04A0" w:firstRow="1" w:lastRow="0" w:firstColumn="1" w:lastColumn="0" w:noHBand="0" w:noVBand="1"/>
          </w:tblPr>
          <w:tblGrid>
            <w:gridCol w:w="1362"/>
            <w:gridCol w:w="1606"/>
            <w:gridCol w:w="4687"/>
            <w:gridCol w:w="1183"/>
          </w:tblGrid>
          <w:tr w:rsidR="00430B18" w:rsidRPr="00430B18" w14:paraId="724D6E75" w14:textId="77777777" w:rsidTr="00430B18">
            <w:trPr>
              <w:trHeight w:val="420"/>
            </w:trPr>
            <w:tc>
              <w:tcPr>
                <w:tcW w:w="8838" w:type="dxa"/>
                <w:gridSpan w:val="4"/>
                <w:tcBorders>
                  <w:top w:val="nil"/>
                  <w:left w:val="single" w:sz="4" w:space="0" w:color="auto"/>
                  <w:bottom w:val="nil"/>
                  <w:right w:val="nil"/>
                </w:tcBorders>
                <w:shd w:val="clear" w:color="000000" w:fill="007A33"/>
                <w:vAlign w:val="center"/>
                <w:hideMark/>
              </w:tcPr>
              <w:p w14:paraId="6885DBC8"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8"/>
                    <w:szCs w:val="28"/>
                    <w:lang w:val="es-CL" w:eastAsia="es-CL" w:bidi="ar-SA"/>
                  </w:rPr>
                </w:pPr>
                <w:r w:rsidRPr="00430B18">
                  <w:rPr>
                    <w:rFonts w:ascii="Calibri" w:eastAsia="Times New Roman" w:hAnsi="Calibri" w:cs="Calibri"/>
                    <w:b/>
                    <w:bCs/>
                    <w:color w:val="FFFFFF"/>
                    <w:sz w:val="28"/>
                    <w:szCs w:val="28"/>
                    <w:lang w:val="es-CL" w:eastAsia="es-CL" w:bidi="ar-SA"/>
                  </w:rPr>
                  <w:t>RIESGOS DE SEGURIDAD</w:t>
                </w:r>
              </w:p>
            </w:tc>
          </w:tr>
          <w:tr w:rsidR="00430B18" w:rsidRPr="00430B18" w14:paraId="7657C256" w14:textId="77777777" w:rsidTr="00430B18">
            <w:trPr>
              <w:trHeight w:val="290"/>
            </w:trPr>
            <w:tc>
              <w:tcPr>
                <w:tcW w:w="1203" w:type="dxa"/>
                <w:tcBorders>
                  <w:top w:val="single" w:sz="4" w:space="0" w:color="auto"/>
                  <w:left w:val="single" w:sz="4" w:space="0" w:color="auto"/>
                  <w:bottom w:val="single" w:sz="4" w:space="0" w:color="auto"/>
                  <w:right w:val="single" w:sz="4" w:space="0" w:color="auto"/>
                </w:tcBorders>
                <w:shd w:val="clear" w:color="000000" w:fill="009900"/>
                <w:vAlign w:val="center"/>
                <w:hideMark/>
              </w:tcPr>
              <w:p w14:paraId="1F936070"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FAMILIA DE RIESGO</w:t>
                </w:r>
              </w:p>
            </w:tc>
            <w:tc>
              <w:tcPr>
                <w:tcW w:w="1417" w:type="dxa"/>
                <w:tcBorders>
                  <w:top w:val="single" w:sz="4" w:space="0" w:color="auto"/>
                  <w:left w:val="nil"/>
                  <w:bottom w:val="single" w:sz="4" w:space="0" w:color="auto"/>
                  <w:right w:val="single" w:sz="4" w:space="0" w:color="auto"/>
                </w:tcBorders>
                <w:shd w:val="clear" w:color="000000" w:fill="009900"/>
                <w:vAlign w:val="center"/>
                <w:hideMark/>
              </w:tcPr>
              <w:p w14:paraId="73E76BBF"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RIESGO ESPECÍFICO</w:t>
                </w:r>
              </w:p>
            </w:tc>
            <w:tc>
              <w:tcPr>
                <w:tcW w:w="5035" w:type="dxa"/>
                <w:tcBorders>
                  <w:top w:val="single" w:sz="4" w:space="0" w:color="auto"/>
                  <w:left w:val="nil"/>
                  <w:bottom w:val="single" w:sz="4" w:space="0" w:color="auto"/>
                  <w:right w:val="single" w:sz="4" w:space="0" w:color="auto"/>
                </w:tcBorders>
                <w:shd w:val="clear" w:color="000000" w:fill="009900"/>
                <w:vAlign w:val="center"/>
                <w:hideMark/>
              </w:tcPr>
              <w:p w14:paraId="101D6E08"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DEFINICIÓN</w:t>
                </w:r>
              </w:p>
            </w:tc>
            <w:tc>
              <w:tcPr>
                <w:tcW w:w="1183" w:type="dxa"/>
                <w:tcBorders>
                  <w:top w:val="single" w:sz="4" w:space="0" w:color="auto"/>
                  <w:left w:val="nil"/>
                  <w:bottom w:val="single" w:sz="4" w:space="0" w:color="auto"/>
                  <w:right w:val="single" w:sz="4" w:space="0" w:color="auto"/>
                </w:tcBorders>
                <w:shd w:val="clear" w:color="000000" w:fill="009900"/>
                <w:vAlign w:val="center"/>
                <w:hideMark/>
              </w:tcPr>
              <w:p w14:paraId="5412F542"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CÓDIGO</w:t>
                </w:r>
              </w:p>
            </w:tc>
          </w:tr>
          <w:tr w:rsidR="00430B18" w:rsidRPr="00430B18" w14:paraId="6DD9B14C"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FC7438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personas</w:t>
                </w:r>
              </w:p>
            </w:tc>
            <w:tc>
              <w:tcPr>
                <w:tcW w:w="1417" w:type="dxa"/>
                <w:tcBorders>
                  <w:top w:val="nil"/>
                  <w:left w:val="nil"/>
                  <w:bottom w:val="single" w:sz="4" w:space="0" w:color="auto"/>
                  <w:right w:val="single" w:sz="4" w:space="0" w:color="auto"/>
                </w:tcBorders>
                <w:shd w:val="clear" w:color="auto" w:fill="auto"/>
                <w:vAlign w:val="center"/>
                <w:hideMark/>
              </w:tcPr>
              <w:p w14:paraId="3A761CE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Caídas al mismo nivel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03FD71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que se produce en el mismo plano de sustentación, por ejemplo: caídas en lugares de tránsito o superficies de trabajo, caídas sobre o contra objetos.</w:t>
                </w:r>
              </w:p>
            </w:tc>
            <w:tc>
              <w:tcPr>
                <w:tcW w:w="1183" w:type="dxa"/>
                <w:tcBorders>
                  <w:top w:val="nil"/>
                  <w:left w:val="nil"/>
                  <w:bottom w:val="single" w:sz="4" w:space="0" w:color="auto"/>
                  <w:right w:val="single" w:sz="4" w:space="0" w:color="auto"/>
                </w:tcBorders>
                <w:shd w:val="clear" w:color="auto" w:fill="auto"/>
                <w:vAlign w:val="center"/>
                <w:hideMark/>
              </w:tcPr>
              <w:p w14:paraId="0C2B2290"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A1</w:t>
                </w:r>
              </w:p>
            </w:tc>
          </w:tr>
          <w:tr w:rsidR="00430B18" w:rsidRPr="00430B18" w14:paraId="31EF7EE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373994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personas</w:t>
                </w:r>
              </w:p>
            </w:tc>
            <w:tc>
              <w:tcPr>
                <w:tcW w:w="1417" w:type="dxa"/>
                <w:tcBorders>
                  <w:top w:val="nil"/>
                  <w:left w:val="nil"/>
                  <w:bottom w:val="single" w:sz="4" w:space="0" w:color="auto"/>
                  <w:right w:val="single" w:sz="4" w:space="0" w:color="auto"/>
                </w:tcBorders>
                <w:shd w:val="clear" w:color="auto" w:fill="auto"/>
                <w:vAlign w:val="center"/>
                <w:hideMark/>
              </w:tcPr>
              <w:p w14:paraId="14CC55E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Caídas a distinto nivel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E08EE6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a un plano inferior de sustentación desde una altura no superior a 1,8 m, (incluye caídas en profundidades no mayores a 1,8 m. en excavaciones, agujeros, zanjas, etc.).</w:t>
                </w:r>
              </w:p>
            </w:tc>
            <w:tc>
              <w:tcPr>
                <w:tcW w:w="1183" w:type="dxa"/>
                <w:tcBorders>
                  <w:top w:val="nil"/>
                  <w:left w:val="nil"/>
                  <w:bottom w:val="single" w:sz="4" w:space="0" w:color="auto"/>
                  <w:right w:val="single" w:sz="4" w:space="0" w:color="auto"/>
                </w:tcBorders>
                <w:shd w:val="clear" w:color="auto" w:fill="auto"/>
                <w:vAlign w:val="center"/>
                <w:hideMark/>
              </w:tcPr>
              <w:p w14:paraId="37AE39E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A2</w:t>
                </w:r>
              </w:p>
            </w:tc>
          </w:tr>
          <w:tr w:rsidR="00430B18" w:rsidRPr="00430B18" w14:paraId="08B185AB"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BE50C2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personas</w:t>
                </w:r>
              </w:p>
            </w:tc>
            <w:tc>
              <w:tcPr>
                <w:tcW w:w="1417" w:type="dxa"/>
                <w:tcBorders>
                  <w:top w:val="nil"/>
                  <w:left w:val="nil"/>
                  <w:bottom w:val="single" w:sz="4" w:space="0" w:color="auto"/>
                  <w:right w:val="single" w:sz="4" w:space="0" w:color="auto"/>
                </w:tcBorders>
                <w:shd w:val="clear" w:color="auto" w:fill="auto"/>
                <w:vAlign w:val="center"/>
                <w:hideMark/>
              </w:tcPr>
              <w:p w14:paraId="2D1148D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Caídas de altura</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B24D4F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a un plano inferior de sustentación, desde una altura superior a 1,8 m. Caídas desde alturas (incluye caídas en profundidades mayores a 1,8 m).</w:t>
                </w:r>
              </w:p>
            </w:tc>
            <w:tc>
              <w:tcPr>
                <w:tcW w:w="1183" w:type="dxa"/>
                <w:tcBorders>
                  <w:top w:val="nil"/>
                  <w:left w:val="nil"/>
                  <w:bottom w:val="single" w:sz="4" w:space="0" w:color="auto"/>
                  <w:right w:val="single" w:sz="4" w:space="0" w:color="auto"/>
                </w:tcBorders>
                <w:shd w:val="clear" w:color="auto" w:fill="auto"/>
                <w:vAlign w:val="center"/>
                <w:hideMark/>
              </w:tcPr>
              <w:p w14:paraId="1F0B1F0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A3</w:t>
                </w:r>
              </w:p>
            </w:tc>
          </w:tr>
          <w:tr w:rsidR="00430B18" w:rsidRPr="00430B18" w14:paraId="527B2E28"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D61A0D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personas</w:t>
                </w:r>
              </w:p>
            </w:tc>
            <w:tc>
              <w:tcPr>
                <w:tcW w:w="1417" w:type="dxa"/>
                <w:tcBorders>
                  <w:top w:val="nil"/>
                  <w:left w:val="nil"/>
                  <w:bottom w:val="single" w:sz="4" w:space="0" w:color="auto"/>
                  <w:right w:val="single" w:sz="4" w:space="0" w:color="auto"/>
                </w:tcBorders>
                <w:shd w:val="clear" w:color="auto" w:fill="auto"/>
                <w:vAlign w:val="center"/>
                <w:hideMark/>
              </w:tcPr>
              <w:p w14:paraId="456499B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Caídas al agua</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F6A0F7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a un curso de agua natural, o bien al interior de una estructura que contiene agua.</w:t>
                </w:r>
              </w:p>
            </w:tc>
            <w:tc>
              <w:tcPr>
                <w:tcW w:w="1183" w:type="dxa"/>
                <w:tcBorders>
                  <w:top w:val="nil"/>
                  <w:left w:val="nil"/>
                  <w:bottom w:val="single" w:sz="4" w:space="0" w:color="auto"/>
                  <w:right w:val="single" w:sz="4" w:space="0" w:color="auto"/>
                </w:tcBorders>
                <w:shd w:val="clear" w:color="auto" w:fill="auto"/>
                <w:vAlign w:val="center"/>
                <w:hideMark/>
              </w:tcPr>
              <w:p w14:paraId="62E0507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A4</w:t>
                </w:r>
              </w:p>
            </w:tc>
          </w:tr>
          <w:tr w:rsidR="00430B18" w:rsidRPr="00430B18" w14:paraId="15EB9B9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AA6A15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objetos</w:t>
                </w:r>
              </w:p>
            </w:tc>
            <w:tc>
              <w:tcPr>
                <w:tcW w:w="1417" w:type="dxa"/>
                <w:tcBorders>
                  <w:top w:val="nil"/>
                  <w:left w:val="nil"/>
                  <w:bottom w:val="single" w:sz="4" w:space="0" w:color="auto"/>
                  <w:right w:val="single" w:sz="4" w:space="0" w:color="auto"/>
                </w:tcBorders>
                <w:shd w:val="clear" w:color="auto" w:fill="auto"/>
                <w:vAlign w:val="center"/>
                <w:hideMark/>
              </w:tcPr>
              <w:p w14:paraId="4587E37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Atrapamiento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92E1EC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Enganche o aprisionamiento del cuerpo, o parte de éste, por mecanismos de las máquinas, objetos, piezas, materiales, equipos o vehículos que han perdido su estabilidad.</w:t>
                </w:r>
              </w:p>
            </w:tc>
            <w:tc>
              <w:tcPr>
                <w:tcW w:w="1183" w:type="dxa"/>
                <w:tcBorders>
                  <w:top w:val="nil"/>
                  <w:left w:val="nil"/>
                  <w:bottom w:val="single" w:sz="4" w:space="0" w:color="auto"/>
                  <w:right w:val="single" w:sz="4" w:space="0" w:color="auto"/>
                </w:tcBorders>
                <w:shd w:val="clear" w:color="auto" w:fill="auto"/>
                <w:vAlign w:val="center"/>
                <w:hideMark/>
              </w:tcPr>
              <w:p w14:paraId="49607EC1"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B1</w:t>
                </w:r>
              </w:p>
            </w:tc>
          </w:tr>
          <w:tr w:rsidR="00430B18" w:rsidRPr="00430B18" w14:paraId="52885557"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ABDA64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objetos</w:t>
                </w:r>
              </w:p>
            </w:tc>
            <w:tc>
              <w:tcPr>
                <w:tcW w:w="1417" w:type="dxa"/>
                <w:tcBorders>
                  <w:top w:val="nil"/>
                  <w:left w:val="nil"/>
                  <w:bottom w:val="single" w:sz="4" w:space="0" w:color="auto"/>
                  <w:right w:val="single" w:sz="4" w:space="0" w:color="auto"/>
                </w:tcBorders>
                <w:shd w:val="clear" w:color="auto" w:fill="auto"/>
                <w:vAlign w:val="center"/>
                <w:hideMark/>
              </w:tcPr>
              <w:p w14:paraId="28A1069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objetos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48711B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Caída de elementos que golpean al cuerpo, por ejemplo, materiales, herramientas, estructuras, etc.</w:t>
                </w:r>
              </w:p>
            </w:tc>
            <w:tc>
              <w:tcPr>
                <w:tcW w:w="1183" w:type="dxa"/>
                <w:tcBorders>
                  <w:top w:val="nil"/>
                  <w:left w:val="nil"/>
                  <w:bottom w:val="single" w:sz="4" w:space="0" w:color="auto"/>
                  <w:right w:val="single" w:sz="4" w:space="0" w:color="auto"/>
                </w:tcBorders>
                <w:shd w:val="clear" w:color="auto" w:fill="auto"/>
                <w:vAlign w:val="center"/>
                <w:hideMark/>
              </w:tcPr>
              <w:p w14:paraId="0CC09106"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B2</w:t>
                </w:r>
              </w:p>
            </w:tc>
          </w:tr>
          <w:tr w:rsidR="00430B18" w:rsidRPr="00430B18" w14:paraId="75E3F832"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33ED35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objetos</w:t>
                </w:r>
              </w:p>
            </w:tc>
            <w:tc>
              <w:tcPr>
                <w:tcW w:w="1417" w:type="dxa"/>
                <w:tcBorders>
                  <w:top w:val="nil"/>
                  <w:left w:val="nil"/>
                  <w:bottom w:val="single" w:sz="4" w:space="0" w:color="auto"/>
                  <w:right w:val="single" w:sz="4" w:space="0" w:color="auto"/>
                </w:tcBorders>
                <w:shd w:val="clear" w:color="auto" w:fill="auto"/>
                <w:vAlign w:val="center"/>
                <w:hideMark/>
              </w:tcPr>
              <w:p w14:paraId="2C3F215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Cortes por objetos / herramientas corto-punzantes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CEF44A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Cortes y/o punzaciones generadas en parte del cuerpo debido al contacto de éste con objetos cortantes, punzantes y/o abrasivos.</w:t>
                </w:r>
              </w:p>
            </w:tc>
            <w:tc>
              <w:tcPr>
                <w:tcW w:w="1183" w:type="dxa"/>
                <w:tcBorders>
                  <w:top w:val="nil"/>
                  <w:left w:val="nil"/>
                  <w:bottom w:val="single" w:sz="4" w:space="0" w:color="auto"/>
                  <w:right w:val="single" w:sz="4" w:space="0" w:color="auto"/>
                </w:tcBorders>
                <w:shd w:val="clear" w:color="auto" w:fill="auto"/>
                <w:vAlign w:val="center"/>
                <w:hideMark/>
              </w:tcPr>
              <w:p w14:paraId="52287A2D"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B3</w:t>
                </w:r>
              </w:p>
            </w:tc>
          </w:tr>
          <w:tr w:rsidR="00430B18" w:rsidRPr="00430B18" w14:paraId="23F63327"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5B58CE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objetos</w:t>
                </w:r>
              </w:p>
            </w:tc>
            <w:tc>
              <w:tcPr>
                <w:tcW w:w="1417" w:type="dxa"/>
                <w:tcBorders>
                  <w:top w:val="nil"/>
                  <w:left w:val="nil"/>
                  <w:bottom w:val="single" w:sz="4" w:space="0" w:color="auto"/>
                  <w:right w:val="single" w:sz="4" w:space="0" w:color="auto"/>
                </w:tcBorders>
                <w:shd w:val="clear" w:color="auto" w:fill="auto"/>
                <w:vAlign w:val="center"/>
                <w:hideMark/>
              </w:tcPr>
              <w:p w14:paraId="60EC363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Choque contra objetos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0E7C45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Encuentro violento del cuerpo, o de una parte de éste, con uno o varios objetos, estén éstos en movimiento o no.</w:t>
                </w:r>
              </w:p>
            </w:tc>
            <w:tc>
              <w:tcPr>
                <w:tcW w:w="1183" w:type="dxa"/>
                <w:tcBorders>
                  <w:top w:val="nil"/>
                  <w:left w:val="nil"/>
                  <w:bottom w:val="single" w:sz="4" w:space="0" w:color="auto"/>
                  <w:right w:val="single" w:sz="4" w:space="0" w:color="auto"/>
                </w:tcBorders>
                <w:shd w:val="clear" w:color="auto" w:fill="auto"/>
                <w:vAlign w:val="center"/>
                <w:hideMark/>
              </w:tcPr>
              <w:p w14:paraId="36638BC7"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B4</w:t>
                </w:r>
              </w:p>
            </w:tc>
          </w:tr>
          <w:tr w:rsidR="00430B18" w:rsidRPr="00430B18" w14:paraId="25C8D279"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7151B3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Contacto con seres vivos</w:t>
                </w:r>
              </w:p>
            </w:tc>
            <w:tc>
              <w:tcPr>
                <w:tcW w:w="1417" w:type="dxa"/>
                <w:tcBorders>
                  <w:top w:val="nil"/>
                  <w:left w:val="nil"/>
                  <w:bottom w:val="single" w:sz="4" w:space="0" w:color="auto"/>
                  <w:right w:val="single" w:sz="4" w:space="0" w:color="auto"/>
                </w:tcBorders>
                <w:shd w:val="clear" w:color="auto" w:fill="auto"/>
                <w:vAlign w:val="center"/>
                <w:hideMark/>
              </w:tcPr>
              <w:p w14:paraId="3FC0C6D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personas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19A28F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Lesiones recibidas en el cuerpo, o parte de éste (agresiones, patadas, mordiscos, etc.) debido a la acción de otras personas.</w:t>
                </w:r>
              </w:p>
            </w:tc>
            <w:tc>
              <w:tcPr>
                <w:tcW w:w="1183" w:type="dxa"/>
                <w:tcBorders>
                  <w:top w:val="nil"/>
                  <w:left w:val="nil"/>
                  <w:bottom w:val="single" w:sz="4" w:space="0" w:color="auto"/>
                  <w:right w:val="single" w:sz="4" w:space="0" w:color="auto"/>
                </w:tcBorders>
                <w:shd w:val="clear" w:color="auto" w:fill="auto"/>
                <w:vAlign w:val="center"/>
                <w:hideMark/>
              </w:tcPr>
              <w:p w14:paraId="722237E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C1</w:t>
                </w:r>
              </w:p>
            </w:tc>
          </w:tr>
          <w:tr w:rsidR="00430B18" w:rsidRPr="00430B18" w14:paraId="1AD34CF6"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43F2F2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seres vivos</w:t>
                </w:r>
              </w:p>
            </w:tc>
            <w:tc>
              <w:tcPr>
                <w:tcW w:w="1417" w:type="dxa"/>
                <w:tcBorders>
                  <w:top w:val="nil"/>
                  <w:left w:val="nil"/>
                  <w:bottom w:val="single" w:sz="4" w:space="0" w:color="auto"/>
                  <w:right w:val="single" w:sz="4" w:space="0" w:color="auto"/>
                </w:tcBorders>
                <w:shd w:val="clear" w:color="auto" w:fill="auto"/>
                <w:vAlign w:val="center"/>
                <w:hideMark/>
              </w:tcPr>
              <w:p w14:paraId="27015BD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animales y/o insectos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A2D0B1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Lesiones recibidas en el cuerpo, o parte de éste (arañazos, patadas, mordiscos, etc.) debido a la interacción con animales y/o insectos.</w:t>
                </w:r>
              </w:p>
            </w:tc>
            <w:tc>
              <w:tcPr>
                <w:tcW w:w="1183" w:type="dxa"/>
                <w:tcBorders>
                  <w:top w:val="nil"/>
                  <w:left w:val="nil"/>
                  <w:bottom w:val="single" w:sz="4" w:space="0" w:color="auto"/>
                  <w:right w:val="single" w:sz="4" w:space="0" w:color="auto"/>
                </w:tcBorders>
                <w:shd w:val="clear" w:color="auto" w:fill="auto"/>
                <w:vAlign w:val="center"/>
                <w:hideMark/>
              </w:tcPr>
              <w:p w14:paraId="2D0E5B5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C2</w:t>
                </w:r>
              </w:p>
            </w:tc>
          </w:tr>
          <w:tr w:rsidR="00430B18" w:rsidRPr="00430B18" w14:paraId="7AB9D785"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73C34D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térmicos</w:t>
                </w:r>
              </w:p>
            </w:tc>
            <w:tc>
              <w:tcPr>
                <w:tcW w:w="1417" w:type="dxa"/>
                <w:tcBorders>
                  <w:top w:val="nil"/>
                  <w:left w:val="nil"/>
                  <w:bottom w:val="single" w:sz="4" w:space="0" w:color="auto"/>
                  <w:right w:val="single" w:sz="4" w:space="0" w:color="auto"/>
                </w:tcBorders>
                <w:shd w:val="clear" w:color="auto" w:fill="auto"/>
                <w:vAlign w:val="center"/>
                <w:hideMark/>
              </w:tcPr>
              <w:p w14:paraId="1BC4BE4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térmicos por calor</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5C57CC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Acción y efecto de hacer contacto físico con superficies o productos calientes.</w:t>
                </w:r>
              </w:p>
            </w:tc>
            <w:tc>
              <w:tcPr>
                <w:tcW w:w="1183" w:type="dxa"/>
                <w:tcBorders>
                  <w:top w:val="nil"/>
                  <w:left w:val="nil"/>
                  <w:bottom w:val="single" w:sz="4" w:space="0" w:color="auto"/>
                  <w:right w:val="single" w:sz="4" w:space="0" w:color="auto"/>
                </w:tcBorders>
                <w:shd w:val="clear" w:color="auto" w:fill="auto"/>
                <w:vAlign w:val="center"/>
                <w:hideMark/>
              </w:tcPr>
              <w:p w14:paraId="6450618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E1</w:t>
                </w:r>
              </w:p>
            </w:tc>
          </w:tr>
          <w:tr w:rsidR="00430B18" w:rsidRPr="00430B18" w14:paraId="08934138"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68E0FF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térmicos</w:t>
                </w:r>
              </w:p>
            </w:tc>
            <w:tc>
              <w:tcPr>
                <w:tcW w:w="1417" w:type="dxa"/>
                <w:tcBorders>
                  <w:top w:val="nil"/>
                  <w:left w:val="nil"/>
                  <w:bottom w:val="single" w:sz="4" w:space="0" w:color="auto"/>
                  <w:right w:val="single" w:sz="4" w:space="0" w:color="auto"/>
                </w:tcBorders>
                <w:shd w:val="clear" w:color="auto" w:fill="auto"/>
                <w:vAlign w:val="center"/>
                <w:hideMark/>
              </w:tcPr>
              <w:p w14:paraId="530739F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térmicos por frío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746A9C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Acción y efecto de hacer contacto físico con superficies o productos fríos.</w:t>
                </w:r>
              </w:p>
            </w:tc>
            <w:tc>
              <w:tcPr>
                <w:tcW w:w="1183" w:type="dxa"/>
                <w:tcBorders>
                  <w:top w:val="nil"/>
                  <w:left w:val="nil"/>
                  <w:bottom w:val="single" w:sz="4" w:space="0" w:color="auto"/>
                  <w:right w:val="single" w:sz="4" w:space="0" w:color="auto"/>
                </w:tcBorders>
                <w:shd w:val="clear" w:color="auto" w:fill="auto"/>
                <w:vAlign w:val="center"/>
                <w:hideMark/>
              </w:tcPr>
              <w:p w14:paraId="4CEBAE87"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E2</w:t>
                </w:r>
              </w:p>
            </w:tc>
          </w:tr>
          <w:tr w:rsidR="00430B18" w:rsidRPr="00430B18" w14:paraId="44CA894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439C27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energía eléctrica</w:t>
                </w:r>
              </w:p>
            </w:tc>
            <w:tc>
              <w:tcPr>
                <w:tcW w:w="1417" w:type="dxa"/>
                <w:tcBorders>
                  <w:top w:val="nil"/>
                  <w:left w:val="nil"/>
                  <w:bottom w:val="single" w:sz="4" w:space="0" w:color="auto"/>
                  <w:right w:val="single" w:sz="4" w:space="0" w:color="auto"/>
                </w:tcBorders>
                <w:shd w:val="clear" w:color="auto" w:fill="auto"/>
                <w:vAlign w:val="center"/>
                <w:hideMark/>
              </w:tcPr>
              <w:p w14:paraId="06E5D66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eléctricos directos baja tensión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A5FD7D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Es todo contacto directo de las personas con partes activas en tensión (trabajando con tensiones menores a 1000 volts).</w:t>
                </w:r>
              </w:p>
            </w:tc>
            <w:tc>
              <w:tcPr>
                <w:tcW w:w="1183" w:type="dxa"/>
                <w:tcBorders>
                  <w:top w:val="nil"/>
                  <w:left w:val="nil"/>
                  <w:bottom w:val="single" w:sz="4" w:space="0" w:color="auto"/>
                  <w:right w:val="single" w:sz="4" w:space="0" w:color="auto"/>
                </w:tcBorders>
                <w:shd w:val="clear" w:color="auto" w:fill="auto"/>
                <w:vAlign w:val="center"/>
                <w:hideMark/>
              </w:tcPr>
              <w:p w14:paraId="09E8D89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F1</w:t>
                </w:r>
              </w:p>
            </w:tc>
          </w:tr>
          <w:tr w:rsidR="00430B18" w:rsidRPr="00430B18" w14:paraId="7471ADB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902246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energía eléctrica</w:t>
                </w:r>
              </w:p>
            </w:tc>
            <w:tc>
              <w:tcPr>
                <w:tcW w:w="1417" w:type="dxa"/>
                <w:tcBorders>
                  <w:top w:val="nil"/>
                  <w:left w:val="nil"/>
                  <w:bottom w:val="single" w:sz="4" w:space="0" w:color="auto"/>
                  <w:right w:val="single" w:sz="4" w:space="0" w:color="auto"/>
                </w:tcBorders>
                <w:shd w:val="clear" w:color="auto" w:fill="auto"/>
                <w:vAlign w:val="center"/>
                <w:hideMark/>
              </w:tcPr>
              <w:p w14:paraId="523AECD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eléctricos directos alta tensión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99DC0A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Es todo contacto directo de las personas con partes activas en tensión (trabajando con tensiones mayores a 1000 volts).</w:t>
                </w:r>
              </w:p>
            </w:tc>
            <w:tc>
              <w:tcPr>
                <w:tcW w:w="1183" w:type="dxa"/>
                <w:tcBorders>
                  <w:top w:val="nil"/>
                  <w:left w:val="nil"/>
                  <w:bottom w:val="single" w:sz="4" w:space="0" w:color="auto"/>
                  <w:right w:val="single" w:sz="4" w:space="0" w:color="auto"/>
                </w:tcBorders>
                <w:shd w:val="clear" w:color="auto" w:fill="auto"/>
                <w:vAlign w:val="center"/>
                <w:hideMark/>
              </w:tcPr>
              <w:p w14:paraId="73F40BB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F2</w:t>
                </w:r>
              </w:p>
            </w:tc>
          </w:tr>
          <w:tr w:rsidR="00430B18" w:rsidRPr="00430B18" w14:paraId="68FBF264"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823121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energía eléctrica</w:t>
                </w:r>
              </w:p>
            </w:tc>
            <w:tc>
              <w:tcPr>
                <w:tcW w:w="1417" w:type="dxa"/>
                <w:tcBorders>
                  <w:top w:val="nil"/>
                  <w:left w:val="nil"/>
                  <w:bottom w:val="single" w:sz="4" w:space="0" w:color="auto"/>
                  <w:right w:val="single" w:sz="4" w:space="0" w:color="auto"/>
                </w:tcBorders>
                <w:shd w:val="clear" w:color="auto" w:fill="auto"/>
                <w:vAlign w:val="center"/>
                <w:hideMark/>
              </w:tcPr>
              <w:p w14:paraId="0479BB8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eléctricos indirectos baja tensión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D1BBBE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Es todo contacto de las personas con masas puestas accidentalmente en tensión (trabajando con tensiones menores a 1000 volts).</w:t>
                </w:r>
              </w:p>
            </w:tc>
            <w:tc>
              <w:tcPr>
                <w:tcW w:w="1183" w:type="dxa"/>
                <w:tcBorders>
                  <w:top w:val="nil"/>
                  <w:left w:val="nil"/>
                  <w:bottom w:val="single" w:sz="4" w:space="0" w:color="auto"/>
                  <w:right w:val="single" w:sz="4" w:space="0" w:color="auto"/>
                </w:tcBorders>
                <w:shd w:val="clear" w:color="auto" w:fill="auto"/>
                <w:vAlign w:val="center"/>
                <w:hideMark/>
              </w:tcPr>
              <w:p w14:paraId="3C03630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F3</w:t>
                </w:r>
              </w:p>
            </w:tc>
          </w:tr>
          <w:tr w:rsidR="00430B18" w:rsidRPr="00430B18" w14:paraId="2F9719D8"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48ECC2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energía eléctrica</w:t>
                </w:r>
              </w:p>
            </w:tc>
            <w:tc>
              <w:tcPr>
                <w:tcW w:w="1417" w:type="dxa"/>
                <w:tcBorders>
                  <w:top w:val="nil"/>
                  <w:left w:val="nil"/>
                  <w:bottom w:val="single" w:sz="4" w:space="0" w:color="auto"/>
                  <w:right w:val="single" w:sz="4" w:space="0" w:color="auto"/>
                </w:tcBorders>
                <w:shd w:val="clear" w:color="auto" w:fill="auto"/>
                <w:vAlign w:val="center"/>
                <w:hideMark/>
              </w:tcPr>
              <w:p w14:paraId="153AEE9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Contactos eléctricos indirectos alta tensión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0E05C2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Es todo contacto de las personas con masas puestas accidentalmente en tensión (trabajando con tensiones mayores a 1000 volts).</w:t>
                </w:r>
              </w:p>
            </w:tc>
            <w:tc>
              <w:tcPr>
                <w:tcW w:w="1183" w:type="dxa"/>
                <w:tcBorders>
                  <w:top w:val="nil"/>
                  <w:left w:val="nil"/>
                  <w:bottom w:val="single" w:sz="4" w:space="0" w:color="auto"/>
                  <w:right w:val="single" w:sz="4" w:space="0" w:color="auto"/>
                </w:tcBorders>
                <w:shd w:val="clear" w:color="auto" w:fill="auto"/>
                <w:vAlign w:val="center"/>
                <w:hideMark/>
              </w:tcPr>
              <w:p w14:paraId="0A3BB4E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F4</w:t>
                </w:r>
              </w:p>
            </w:tc>
          </w:tr>
          <w:tr w:rsidR="00430B18" w:rsidRPr="00430B18" w14:paraId="28647DB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2C741D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sustancias químicas</w:t>
                </w:r>
              </w:p>
            </w:tc>
            <w:tc>
              <w:tcPr>
                <w:tcW w:w="1417" w:type="dxa"/>
                <w:tcBorders>
                  <w:top w:val="nil"/>
                  <w:left w:val="nil"/>
                  <w:bottom w:val="single" w:sz="4" w:space="0" w:color="auto"/>
                  <w:right w:val="single" w:sz="4" w:space="0" w:color="auto"/>
                </w:tcBorders>
                <w:shd w:val="clear" w:color="auto" w:fill="auto"/>
                <w:vAlign w:val="center"/>
                <w:hideMark/>
              </w:tcPr>
              <w:p w14:paraId="4135D52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sustancias cáusticas y/o corrosivas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93F49A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Acción y efecto de tocar sustancias y productos cáusticos y/o corrosivos que puedan producir reacciones alérgicas y/o lesiones externas en la piel</w:t>
                </w:r>
              </w:p>
            </w:tc>
            <w:tc>
              <w:tcPr>
                <w:tcW w:w="1183" w:type="dxa"/>
                <w:tcBorders>
                  <w:top w:val="nil"/>
                  <w:left w:val="nil"/>
                  <w:bottom w:val="single" w:sz="4" w:space="0" w:color="auto"/>
                  <w:right w:val="single" w:sz="4" w:space="0" w:color="auto"/>
                </w:tcBorders>
                <w:shd w:val="clear" w:color="auto" w:fill="auto"/>
                <w:vAlign w:val="center"/>
                <w:hideMark/>
              </w:tcPr>
              <w:p w14:paraId="1BF8871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G1</w:t>
                </w:r>
              </w:p>
            </w:tc>
          </w:tr>
          <w:tr w:rsidR="00430B18" w:rsidRPr="00430B18" w14:paraId="659DC783"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2388E7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sustancias químicas</w:t>
                </w:r>
              </w:p>
            </w:tc>
            <w:tc>
              <w:tcPr>
                <w:tcW w:w="1417" w:type="dxa"/>
                <w:tcBorders>
                  <w:top w:val="nil"/>
                  <w:left w:val="nil"/>
                  <w:bottom w:val="single" w:sz="4" w:space="0" w:color="auto"/>
                  <w:right w:val="single" w:sz="4" w:space="0" w:color="auto"/>
                </w:tcBorders>
                <w:shd w:val="clear" w:color="auto" w:fill="auto"/>
                <w:vAlign w:val="center"/>
                <w:hideMark/>
              </w:tcPr>
              <w:p w14:paraId="3EBDED5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otras sustancias químicas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7468CA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Acción y efecto de tocar sustancias y productos sin efectos cáusticos y/o corrosivos que puedan producir reacciones alérgicas y/o lesiones externas en la piel</w:t>
                </w:r>
              </w:p>
            </w:tc>
            <w:tc>
              <w:tcPr>
                <w:tcW w:w="1183" w:type="dxa"/>
                <w:tcBorders>
                  <w:top w:val="nil"/>
                  <w:left w:val="nil"/>
                  <w:bottom w:val="single" w:sz="4" w:space="0" w:color="auto"/>
                  <w:right w:val="single" w:sz="4" w:space="0" w:color="auto"/>
                </w:tcBorders>
                <w:shd w:val="clear" w:color="auto" w:fill="auto"/>
                <w:vAlign w:val="center"/>
                <w:hideMark/>
              </w:tcPr>
              <w:p w14:paraId="088EB40B"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G2</w:t>
                </w:r>
              </w:p>
            </w:tc>
          </w:tr>
          <w:tr w:rsidR="00430B18" w:rsidRPr="00430B18" w14:paraId="1C94A961"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0FBCB4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elementos que se proyectan</w:t>
                </w:r>
              </w:p>
            </w:tc>
            <w:tc>
              <w:tcPr>
                <w:tcW w:w="1417" w:type="dxa"/>
                <w:tcBorders>
                  <w:top w:val="nil"/>
                  <w:left w:val="nil"/>
                  <w:bottom w:val="single" w:sz="4" w:space="0" w:color="auto"/>
                  <w:right w:val="single" w:sz="4" w:space="0" w:color="auto"/>
                </w:tcBorders>
                <w:shd w:val="clear" w:color="auto" w:fill="auto"/>
                <w:vAlign w:val="center"/>
                <w:hideMark/>
              </w:tcPr>
              <w:p w14:paraId="06B3133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Explosiones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EF5723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Liberación brusca de gran cantidad de energía que produce un incremento violento y rápido de la presión, con desprendimiento de calor, luz y gases, teniendo su origen en transformaciones químicas y/o físicas.</w:t>
                </w:r>
              </w:p>
            </w:tc>
            <w:tc>
              <w:tcPr>
                <w:tcW w:w="1183" w:type="dxa"/>
                <w:tcBorders>
                  <w:top w:val="nil"/>
                  <w:left w:val="nil"/>
                  <w:bottom w:val="single" w:sz="4" w:space="0" w:color="auto"/>
                  <w:right w:val="single" w:sz="4" w:space="0" w:color="auto"/>
                </w:tcBorders>
                <w:shd w:val="clear" w:color="auto" w:fill="auto"/>
                <w:vAlign w:val="center"/>
                <w:hideMark/>
              </w:tcPr>
              <w:p w14:paraId="492B48CD"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H1</w:t>
                </w:r>
              </w:p>
            </w:tc>
          </w:tr>
          <w:tr w:rsidR="00430B18" w:rsidRPr="00430B18" w14:paraId="13F8204A"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E32BDF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Contacto con elementos que se proyectan</w:t>
                </w:r>
              </w:p>
            </w:tc>
            <w:tc>
              <w:tcPr>
                <w:tcW w:w="1417" w:type="dxa"/>
                <w:tcBorders>
                  <w:top w:val="nil"/>
                  <w:left w:val="nil"/>
                  <w:bottom w:val="single" w:sz="4" w:space="0" w:color="auto"/>
                  <w:right w:val="single" w:sz="4" w:space="0" w:color="auto"/>
                </w:tcBorders>
                <w:shd w:val="clear" w:color="auto" w:fill="auto"/>
                <w:vAlign w:val="center"/>
                <w:hideMark/>
              </w:tcPr>
              <w:p w14:paraId="4BAE6A6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Proyección de fragmentos y/o partículas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D34915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violento del cuerpo, o una parte de éste, con elementos proyectados como: piezas, fragmentos, partículas o líquido.</w:t>
                </w:r>
              </w:p>
            </w:tc>
            <w:tc>
              <w:tcPr>
                <w:tcW w:w="1183" w:type="dxa"/>
                <w:tcBorders>
                  <w:top w:val="nil"/>
                  <w:left w:val="nil"/>
                  <w:bottom w:val="single" w:sz="4" w:space="0" w:color="auto"/>
                  <w:right w:val="single" w:sz="4" w:space="0" w:color="auto"/>
                </w:tcBorders>
                <w:shd w:val="clear" w:color="auto" w:fill="auto"/>
                <w:vAlign w:val="center"/>
                <w:hideMark/>
              </w:tcPr>
              <w:p w14:paraId="64B8789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H2</w:t>
                </w:r>
              </w:p>
            </w:tc>
          </w:tr>
          <w:tr w:rsidR="00430B18" w:rsidRPr="00430B18" w14:paraId="3F0F552B"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0FB770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 en Vehículos en movimiento</w:t>
                </w:r>
              </w:p>
            </w:tc>
            <w:tc>
              <w:tcPr>
                <w:tcW w:w="1417" w:type="dxa"/>
                <w:tcBorders>
                  <w:top w:val="nil"/>
                  <w:left w:val="nil"/>
                  <w:bottom w:val="single" w:sz="4" w:space="0" w:color="auto"/>
                  <w:right w:val="single" w:sz="4" w:space="0" w:color="auto"/>
                </w:tcBorders>
                <w:shd w:val="clear" w:color="auto" w:fill="auto"/>
                <w:vAlign w:val="center"/>
                <w:hideMark/>
              </w:tcPr>
              <w:p w14:paraId="3A11E73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Atropellos o golpes con vehículos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BE0E2A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Impacto entre un peatón y un vehículo en movimiento.</w:t>
                </w:r>
              </w:p>
            </w:tc>
            <w:tc>
              <w:tcPr>
                <w:tcW w:w="1183" w:type="dxa"/>
                <w:tcBorders>
                  <w:top w:val="nil"/>
                  <w:left w:val="nil"/>
                  <w:bottom w:val="single" w:sz="4" w:space="0" w:color="auto"/>
                  <w:right w:val="single" w:sz="4" w:space="0" w:color="auto"/>
                </w:tcBorders>
                <w:shd w:val="clear" w:color="auto" w:fill="auto"/>
                <w:vAlign w:val="center"/>
                <w:hideMark/>
              </w:tcPr>
              <w:p w14:paraId="5D6321A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I1</w:t>
                </w:r>
              </w:p>
            </w:tc>
          </w:tr>
          <w:tr w:rsidR="00430B18" w:rsidRPr="00430B18" w14:paraId="5F15DFF1"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A43275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Contacto con / en Vehículos en movimiento</w:t>
                </w:r>
              </w:p>
            </w:tc>
            <w:tc>
              <w:tcPr>
                <w:tcW w:w="1417" w:type="dxa"/>
                <w:tcBorders>
                  <w:top w:val="nil"/>
                  <w:left w:val="nil"/>
                  <w:bottom w:val="single" w:sz="4" w:space="0" w:color="auto"/>
                  <w:right w:val="single" w:sz="4" w:space="0" w:color="auto"/>
                </w:tcBorders>
                <w:shd w:val="clear" w:color="auto" w:fill="auto"/>
                <w:vAlign w:val="center"/>
                <w:hideMark/>
              </w:tcPr>
              <w:p w14:paraId="0D4A055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Choque, colisión o volcamiento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BBB72F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Lesiones generadas en el cuerpo de un conductor o pasajero de un vehículo cuando éste se vuelca o impacta con otro vehículo y/o estructura externa.</w:t>
                </w:r>
              </w:p>
            </w:tc>
            <w:tc>
              <w:tcPr>
                <w:tcW w:w="1183" w:type="dxa"/>
                <w:tcBorders>
                  <w:top w:val="nil"/>
                  <w:left w:val="nil"/>
                  <w:bottom w:val="single" w:sz="4" w:space="0" w:color="auto"/>
                  <w:right w:val="single" w:sz="4" w:space="0" w:color="auto"/>
                </w:tcBorders>
                <w:shd w:val="clear" w:color="auto" w:fill="auto"/>
                <w:vAlign w:val="center"/>
                <w:hideMark/>
              </w:tcPr>
              <w:p w14:paraId="1135FC1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I2</w:t>
                </w:r>
              </w:p>
            </w:tc>
          </w:tr>
          <w:tr w:rsidR="00430B18" w:rsidRPr="00430B18" w14:paraId="5480C9F7" w14:textId="77777777" w:rsidTr="00430B18">
            <w:trPr>
              <w:trHeight w:val="128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53D009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Incendios</w:t>
                </w:r>
              </w:p>
            </w:tc>
            <w:tc>
              <w:tcPr>
                <w:tcW w:w="1417" w:type="dxa"/>
                <w:tcBorders>
                  <w:top w:val="nil"/>
                  <w:left w:val="nil"/>
                  <w:bottom w:val="single" w:sz="4" w:space="0" w:color="auto"/>
                  <w:right w:val="single" w:sz="4" w:space="0" w:color="auto"/>
                </w:tcBorders>
                <w:shd w:val="clear" w:color="auto" w:fill="auto"/>
                <w:vAlign w:val="center"/>
                <w:hideMark/>
              </w:tcPr>
              <w:p w14:paraId="704D354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Incendios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D014E5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Conjunto de condiciones (combustibles, comburentes y fuentes de ignición) cuya conjunción en un momento determinado, pueden originar un fuego incontrolado. Sus efectos son generalmente no deseados, produciendo lesiones personales por el humo (gases tóxicos y altas temperaturas) y daños materiales.</w:t>
                </w:r>
              </w:p>
            </w:tc>
            <w:tc>
              <w:tcPr>
                <w:tcW w:w="1183" w:type="dxa"/>
                <w:tcBorders>
                  <w:top w:val="nil"/>
                  <w:left w:val="nil"/>
                  <w:bottom w:val="single" w:sz="4" w:space="0" w:color="auto"/>
                  <w:right w:val="single" w:sz="4" w:space="0" w:color="auto"/>
                </w:tcBorders>
                <w:shd w:val="clear" w:color="auto" w:fill="auto"/>
                <w:vAlign w:val="center"/>
                <w:hideMark/>
              </w:tcPr>
              <w:p w14:paraId="1626406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J</w:t>
                </w:r>
              </w:p>
            </w:tc>
          </w:tr>
          <w:tr w:rsidR="00430B18" w:rsidRPr="00430B18" w14:paraId="431F42F7"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BD0E4D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condiciones atmosféricas extremas</w:t>
                </w:r>
              </w:p>
            </w:tc>
            <w:tc>
              <w:tcPr>
                <w:tcW w:w="1417" w:type="dxa"/>
                <w:tcBorders>
                  <w:top w:val="nil"/>
                  <w:left w:val="nil"/>
                  <w:bottom w:val="single" w:sz="4" w:space="0" w:color="auto"/>
                  <w:right w:val="single" w:sz="4" w:space="0" w:color="auto"/>
                </w:tcBorders>
                <w:shd w:val="clear" w:color="auto" w:fill="auto"/>
                <w:vAlign w:val="center"/>
                <w:hideMark/>
              </w:tcPr>
              <w:p w14:paraId="47E708D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ambientes con deficiencia de oxígeno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54AA43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de un trabajador a una atmosfera con déficit de oxígeno (concentración de oxígeno inferior al 19,5% en el aire), a presión atmosférica normal.</w:t>
                </w:r>
              </w:p>
            </w:tc>
            <w:tc>
              <w:tcPr>
                <w:tcW w:w="1183" w:type="dxa"/>
                <w:tcBorders>
                  <w:top w:val="nil"/>
                  <w:left w:val="nil"/>
                  <w:bottom w:val="single" w:sz="4" w:space="0" w:color="auto"/>
                  <w:right w:val="single" w:sz="4" w:space="0" w:color="auto"/>
                </w:tcBorders>
                <w:shd w:val="clear" w:color="auto" w:fill="auto"/>
                <w:vAlign w:val="center"/>
                <w:hideMark/>
              </w:tcPr>
              <w:p w14:paraId="1B8B1E8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K1</w:t>
                </w:r>
              </w:p>
            </w:tc>
          </w:tr>
          <w:tr w:rsidR="00430B18" w:rsidRPr="00430B18" w14:paraId="392B9C3A"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158C55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condiciones atmosféricas extremas</w:t>
                </w:r>
              </w:p>
            </w:tc>
            <w:tc>
              <w:tcPr>
                <w:tcW w:w="1417" w:type="dxa"/>
                <w:tcBorders>
                  <w:top w:val="nil"/>
                  <w:left w:val="nil"/>
                  <w:bottom w:val="single" w:sz="4" w:space="0" w:color="auto"/>
                  <w:right w:val="single" w:sz="4" w:space="0" w:color="auto"/>
                </w:tcBorders>
                <w:shd w:val="clear" w:color="auto" w:fill="auto"/>
                <w:vAlign w:val="center"/>
                <w:hideMark/>
              </w:tcPr>
              <w:p w14:paraId="65984D2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sustancias químicas tóxicas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ED4151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de un trabajador a una atmosfera con altas concentraciones de químicos provenientes principalmente de la descomposición de materia orgánica (ácido sulfhídrico, monóxido de carbono, anhídrido carbónico, amoníaco, etc.).</w:t>
                </w:r>
              </w:p>
            </w:tc>
            <w:tc>
              <w:tcPr>
                <w:tcW w:w="1183" w:type="dxa"/>
                <w:tcBorders>
                  <w:top w:val="nil"/>
                  <w:left w:val="nil"/>
                  <w:bottom w:val="single" w:sz="4" w:space="0" w:color="auto"/>
                  <w:right w:val="single" w:sz="4" w:space="0" w:color="auto"/>
                </w:tcBorders>
                <w:shd w:val="clear" w:color="auto" w:fill="auto"/>
                <w:vAlign w:val="center"/>
                <w:hideMark/>
              </w:tcPr>
              <w:p w14:paraId="4939602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K2</w:t>
                </w:r>
              </w:p>
            </w:tc>
          </w:tr>
          <w:tr w:rsidR="00430B18" w:rsidRPr="00430B18" w14:paraId="1FA12F71"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9153CE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radiaciones</w:t>
                </w:r>
              </w:p>
            </w:tc>
            <w:tc>
              <w:tcPr>
                <w:tcW w:w="1417" w:type="dxa"/>
                <w:tcBorders>
                  <w:top w:val="nil"/>
                  <w:left w:val="nil"/>
                  <w:bottom w:val="single" w:sz="4" w:space="0" w:color="auto"/>
                  <w:right w:val="single" w:sz="4" w:space="0" w:color="auto"/>
                </w:tcBorders>
                <w:shd w:val="clear" w:color="auto" w:fill="auto"/>
                <w:vAlign w:val="center"/>
                <w:hideMark/>
              </w:tcPr>
              <w:p w14:paraId="1ECE4FF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radiaciones no ionizantes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BDEC61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de un trabajador a altas dosis de radiaciones no ionizantes (ultravioleta (UV), láser, Infrarroja (IR), microondas, radiofrecuencias, campos de frecuencia extremadamente baja (ELF)), entendiendo dicha exposición como accidente.</w:t>
                </w:r>
              </w:p>
            </w:tc>
            <w:tc>
              <w:tcPr>
                <w:tcW w:w="1183" w:type="dxa"/>
                <w:tcBorders>
                  <w:top w:val="nil"/>
                  <w:left w:val="nil"/>
                  <w:bottom w:val="single" w:sz="4" w:space="0" w:color="auto"/>
                  <w:right w:val="single" w:sz="4" w:space="0" w:color="auto"/>
                </w:tcBorders>
                <w:shd w:val="clear" w:color="auto" w:fill="auto"/>
                <w:vAlign w:val="center"/>
                <w:hideMark/>
              </w:tcPr>
              <w:p w14:paraId="5C61665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L1</w:t>
                </w:r>
              </w:p>
            </w:tc>
          </w:tr>
          <w:tr w:rsidR="00430B18" w:rsidRPr="00430B18" w14:paraId="6687628D"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5A5CF3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radiaciones</w:t>
                </w:r>
              </w:p>
            </w:tc>
            <w:tc>
              <w:tcPr>
                <w:tcW w:w="1417" w:type="dxa"/>
                <w:tcBorders>
                  <w:top w:val="nil"/>
                  <w:left w:val="nil"/>
                  <w:bottom w:val="single" w:sz="4" w:space="0" w:color="auto"/>
                  <w:right w:val="single" w:sz="4" w:space="0" w:color="auto"/>
                </w:tcBorders>
                <w:shd w:val="clear" w:color="auto" w:fill="auto"/>
                <w:vAlign w:val="center"/>
                <w:hideMark/>
              </w:tcPr>
              <w:p w14:paraId="450BC15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radiaciones ionizantes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F059F5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de un trabajador a altas dosis de radiaciones ionizantes (rayos X, rayos gamma), entendiendo dicha exposición como accidente.</w:t>
                </w:r>
              </w:p>
            </w:tc>
            <w:tc>
              <w:tcPr>
                <w:tcW w:w="1183" w:type="dxa"/>
                <w:tcBorders>
                  <w:top w:val="nil"/>
                  <w:left w:val="nil"/>
                  <w:bottom w:val="single" w:sz="4" w:space="0" w:color="auto"/>
                  <w:right w:val="single" w:sz="4" w:space="0" w:color="auto"/>
                </w:tcBorders>
                <w:shd w:val="clear" w:color="auto" w:fill="auto"/>
                <w:vAlign w:val="center"/>
                <w:hideMark/>
              </w:tcPr>
              <w:p w14:paraId="45BFB4C9"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L2</w:t>
                </w:r>
              </w:p>
            </w:tc>
          </w:tr>
          <w:tr w:rsidR="00430B18" w:rsidRPr="00430B18" w14:paraId="1708C376"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2DCABC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Ingesta de sustancias nocivas</w:t>
                </w:r>
              </w:p>
            </w:tc>
            <w:tc>
              <w:tcPr>
                <w:tcW w:w="1417" w:type="dxa"/>
                <w:tcBorders>
                  <w:top w:val="nil"/>
                  <w:left w:val="nil"/>
                  <w:bottom w:val="single" w:sz="4" w:space="0" w:color="auto"/>
                  <w:right w:val="single" w:sz="4" w:space="0" w:color="auto"/>
                </w:tcBorders>
                <w:shd w:val="clear" w:color="auto" w:fill="auto"/>
                <w:vAlign w:val="center"/>
                <w:hideMark/>
              </w:tcPr>
              <w:p w14:paraId="16B6514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Ingesta de sustancias nocivas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B59BB6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Ingesta de sustancias nocivas que puedan alterar la salud de un trabajador (alimentos en mal estado, venenos, sustancias químicas, etc.).</w:t>
                </w:r>
              </w:p>
            </w:tc>
            <w:tc>
              <w:tcPr>
                <w:tcW w:w="1183" w:type="dxa"/>
                <w:tcBorders>
                  <w:top w:val="nil"/>
                  <w:left w:val="nil"/>
                  <w:bottom w:val="single" w:sz="4" w:space="0" w:color="auto"/>
                  <w:right w:val="single" w:sz="4" w:space="0" w:color="auto"/>
                </w:tcBorders>
                <w:shd w:val="clear" w:color="auto" w:fill="auto"/>
                <w:vAlign w:val="center"/>
                <w:hideMark/>
              </w:tcPr>
              <w:p w14:paraId="6C767238"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M</w:t>
                </w:r>
              </w:p>
            </w:tc>
          </w:tr>
          <w:tr w:rsidR="00430B18" w:rsidRPr="00430B18" w14:paraId="42DC3CE8" w14:textId="77777777" w:rsidTr="00430B18">
            <w:trPr>
              <w:trHeight w:val="8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63F35B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Otros riesgos</w:t>
                </w:r>
              </w:p>
            </w:tc>
            <w:tc>
              <w:tcPr>
                <w:tcW w:w="1417" w:type="dxa"/>
                <w:tcBorders>
                  <w:top w:val="nil"/>
                  <w:left w:val="nil"/>
                  <w:bottom w:val="single" w:sz="4" w:space="0" w:color="auto"/>
                  <w:right w:val="single" w:sz="4" w:space="0" w:color="auto"/>
                </w:tcBorders>
                <w:shd w:val="clear" w:color="auto" w:fill="auto"/>
                <w:vAlign w:val="center"/>
                <w:hideMark/>
              </w:tcPr>
              <w:p w14:paraId="01FDBCD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Otros riesgos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E42B03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Son aquellos riesgos de accidente que, a juicio del evaluador, no han sido descritos en ninguno de los ítems anteriores.</w:t>
                </w:r>
              </w:p>
            </w:tc>
            <w:tc>
              <w:tcPr>
                <w:tcW w:w="1183" w:type="dxa"/>
                <w:tcBorders>
                  <w:top w:val="nil"/>
                  <w:left w:val="nil"/>
                  <w:bottom w:val="single" w:sz="4" w:space="0" w:color="auto"/>
                  <w:right w:val="single" w:sz="4" w:space="0" w:color="auto"/>
                </w:tcBorders>
                <w:shd w:val="clear" w:color="auto" w:fill="auto"/>
                <w:vAlign w:val="center"/>
                <w:hideMark/>
              </w:tcPr>
              <w:p w14:paraId="5F6F1096"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N</w:t>
                </w:r>
              </w:p>
            </w:tc>
          </w:tr>
          <w:tr w:rsidR="00430B18" w:rsidRPr="00430B18" w14:paraId="77A3BD01" w14:textId="77777777" w:rsidTr="00430B18">
            <w:trPr>
              <w:trHeight w:val="290"/>
            </w:trPr>
            <w:tc>
              <w:tcPr>
                <w:tcW w:w="1203" w:type="dxa"/>
                <w:tcBorders>
                  <w:top w:val="nil"/>
                  <w:left w:val="nil"/>
                  <w:bottom w:val="nil"/>
                  <w:right w:val="nil"/>
                </w:tcBorders>
                <w:shd w:val="clear" w:color="auto" w:fill="auto"/>
                <w:noWrap/>
                <w:vAlign w:val="center"/>
                <w:hideMark/>
              </w:tcPr>
              <w:p w14:paraId="1619782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p>
            </w:tc>
            <w:tc>
              <w:tcPr>
                <w:tcW w:w="1417" w:type="dxa"/>
                <w:tcBorders>
                  <w:top w:val="nil"/>
                  <w:left w:val="nil"/>
                  <w:bottom w:val="nil"/>
                  <w:right w:val="nil"/>
                </w:tcBorders>
                <w:shd w:val="clear" w:color="auto" w:fill="auto"/>
                <w:noWrap/>
                <w:vAlign w:val="center"/>
                <w:hideMark/>
              </w:tcPr>
              <w:p w14:paraId="6A2280BF" w14:textId="77777777" w:rsidR="00430B18" w:rsidRPr="00430B18" w:rsidRDefault="00430B18" w:rsidP="00430B18">
                <w:pPr>
                  <w:widowControl/>
                  <w:autoSpaceDE/>
                  <w:autoSpaceDN/>
                  <w:spacing w:after="0" w:line="240" w:lineRule="auto"/>
                  <w:jc w:val="left"/>
                  <w:rPr>
                    <w:rFonts w:ascii="Times New Roman" w:eastAsia="Times New Roman" w:hAnsi="Times New Roman" w:cs="Times New Roman"/>
                    <w:color w:val="auto"/>
                    <w:sz w:val="20"/>
                    <w:szCs w:val="20"/>
                    <w:lang w:val="es-CL" w:eastAsia="es-CL" w:bidi="ar-SA"/>
                  </w:rPr>
                </w:pP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1BC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w:t>
                </w:r>
              </w:p>
            </w:tc>
            <w:tc>
              <w:tcPr>
                <w:tcW w:w="1183" w:type="dxa"/>
                <w:tcBorders>
                  <w:top w:val="nil"/>
                  <w:left w:val="nil"/>
                  <w:bottom w:val="nil"/>
                  <w:right w:val="nil"/>
                </w:tcBorders>
                <w:shd w:val="clear" w:color="auto" w:fill="auto"/>
                <w:noWrap/>
                <w:vAlign w:val="center"/>
                <w:hideMark/>
              </w:tcPr>
              <w:p w14:paraId="73E01C1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p>
            </w:tc>
          </w:tr>
          <w:tr w:rsidR="00430B18" w:rsidRPr="00430B18" w14:paraId="38D0B1F9" w14:textId="77777777" w:rsidTr="00430B18">
            <w:trPr>
              <w:trHeight w:val="860"/>
            </w:trPr>
            <w:tc>
              <w:tcPr>
                <w:tcW w:w="8838" w:type="dxa"/>
                <w:gridSpan w:val="4"/>
                <w:tcBorders>
                  <w:top w:val="nil"/>
                  <w:left w:val="single" w:sz="4" w:space="0" w:color="auto"/>
                  <w:bottom w:val="nil"/>
                  <w:right w:val="nil"/>
                </w:tcBorders>
                <w:shd w:val="clear" w:color="000000" w:fill="007A33"/>
                <w:vAlign w:val="center"/>
                <w:hideMark/>
              </w:tcPr>
              <w:p w14:paraId="5F96D75B"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8"/>
                    <w:szCs w:val="28"/>
                    <w:lang w:val="es-CL" w:eastAsia="es-CL" w:bidi="ar-SA"/>
                  </w:rPr>
                </w:pPr>
                <w:r w:rsidRPr="00430B18">
                  <w:rPr>
                    <w:rFonts w:ascii="Calibri" w:eastAsia="Times New Roman" w:hAnsi="Calibri" w:cs="Calibri"/>
                    <w:b/>
                    <w:bCs/>
                    <w:color w:val="FFFFFF"/>
                    <w:sz w:val="28"/>
                    <w:szCs w:val="28"/>
                    <w:lang w:val="es-CL" w:eastAsia="es-CL" w:bidi="ar-SA"/>
                  </w:rPr>
                  <w:t>RIESGOS HIGIENICOS</w:t>
                </w:r>
              </w:p>
            </w:tc>
          </w:tr>
          <w:tr w:rsidR="00430B18" w:rsidRPr="00430B18" w14:paraId="355C7060" w14:textId="77777777" w:rsidTr="00430B18">
            <w:trPr>
              <w:trHeight w:val="290"/>
            </w:trPr>
            <w:tc>
              <w:tcPr>
                <w:tcW w:w="1203" w:type="dxa"/>
                <w:tcBorders>
                  <w:top w:val="single" w:sz="4" w:space="0" w:color="auto"/>
                  <w:left w:val="single" w:sz="4" w:space="0" w:color="auto"/>
                  <w:bottom w:val="single" w:sz="4" w:space="0" w:color="auto"/>
                  <w:right w:val="single" w:sz="4" w:space="0" w:color="auto"/>
                </w:tcBorders>
                <w:shd w:val="clear" w:color="000000" w:fill="009900"/>
                <w:vAlign w:val="center"/>
                <w:hideMark/>
              </w:tcPr>
              <w:p w14:paraId="39487739"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FAMILIA DE RIESGO</w:t>
                </w:r>
              </w:p>
            </w:tc>
            <w:tc>
              <w:tcPr>
                <w:tcW w:w="1417" w:type="dxa"/>
                <w:tcBorders>
                  <w:top w:val="single" w:sz="4" w:space="0" w:color="auto"/>
                  <w:left w:val="nil"/>
                  <w:bottom w:val="single" w:sz="4" w:space="0" w:color="auto"/>
                  <w:right w:val="single" w:sz="4" w:space="0" w:color="auto"/>
                </w:tcBorders>
                <w:shd w:val="clear" w:color="000000" w:fill="009900"/>
                <w:vAlign w:val="center"/>
                <w:hideMark/>
              </w:tcPr>
              <w:p w14:paraId="2C129069"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RIESGO ESPECÍFICO</w:t>
                </w:r>
              </w:p>
            </w:tc>
            <w:tc>
              <w:tcPr>
                <w:tcW w:w="5035" w:type="dxa"/>
                <w:tcBorders>
                  <w:top w:val="single" w:sz="4" w:space="0" w:color="auto"/>
                  <w:left w:val="nil"/>
                  <w:bottom w:val="single" w:sz="4" w:space="0" w:color="auto"/>
                  <w:right w:val="single" w:sz="4" w:space="0" w:color="auto"/>
                </w:tcBorders>
                <w:shd w:val="clear" w:color="000000" w:fill="009900"/>
                <w:vAlign w:val="center"/>
                <w:hideMark/>
              </w:tcPr>
              <w:p w14:paraId="5F3AE9A7"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DEFINICIÓN</w:t>
                </w:r>
              </w:p>
            </w:tc>
            <w:tc>
              <w:tcPr>
                <w:tcW w:w="1183" w:type="dxa"/>
                <w:tcBorders>
                  <w:top w:val="single" w:sz="4" w:space="0" w:color="auto"/>
                  <w:left w:val="nil"/>
                  <w:bottom w:val="single" w:sz="4" w:space="0" w:color="auto"/>
                  <w:right w:val="single" w:sz="4" w:space="0" w:color="auto"/>
                </w:tcBorders>
                <w:shd w:val="clear" w:color="000000" w:fill="009900"/>
                <w:vAlign w:val="center"/>
                <w:hideMark/>
              </w:tcPr>
              <w:p w14:paraId="72229FE1"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CÓDIGO</w:t>
                </w:r>
              </w:p>
            </w:tc>
          </w:tr>
          <w:tr w:rsidR="00430B18" w:rsidRPr="00430B18" w14:paraId="1BFF970D"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64FF39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agentes químicos</w:t>
                </w:r>
              </w:p>
            </w:tc>
            <w:tc>
              <w:tcPr>
                <w:tcW w:w="1417" w:type="dxa"/>
                <w:tcBorders>
                  <w:top w:val="nil"/>
                  <w:left w:val="nil"/>
                  <w:bottom w:val="single" w:sz="4" w:space="0" w:color="auto"/>
                  <w:right w:val="single" w:sz="4" w:space="0" w:color="auto"/>
                </w:tcBorders>
                <w:shd w:val="clear" w:color="auto" w:fill="auto"/>
                <w:vAlign w:val="center"/>
                <w:hideMark/>
              </w:tcPr>
              <w:p w14:paraId="34416E4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aerosoles sólidos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D2F917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partículas sólidas en suspensión como polvos, fibras y humos. (Sílice, polvo de harina, fibras, humos de soldadura, etc.)</w:t>
                </w:r>
              </w:p>
            </w:tc>
            <w:tc>
              <w:tcPr>
                <w:tcW w:w="1183" w:type="dxa"/>
                <w:tcBorders>
                  <w:top w:val="nil"/>
                  <w:left w:val="nil"/>
                  <w:bottom w:val="single" w:sz="4" w:space="0" w:color="auto"/>
                  <w:right w:val="single" w:sz="4" w:space="0" w:color="auto"/>
                </w:tcBorders>
                <w:shd w:val="clear" w:color="auto" w:fill="auto"/>
                <w:vAlign w:val="center"/>
                <w:hideMark/>
              </w:tcPr>
              <w:p w14:paraId="34EDA5D4"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O1</w:t>
                </w:r>
              </w:p>
            </w:tc>
          </w:tr>
          <w:tr w:rsidR="00430B18" w:rsidRPr="00430B18" w14:paraId="7ECC0DC4"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75289D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agentes químicos</w:t>
                </w:r>
              </w:p>
            </w:tc>
            <w:tc>
              <w:tcPr>
                <w:tcW w:w="1417" w:type="dxa"/>
                <w:tcBorders>
                  <w:top w:val="nil"/>
                  <w:left w:val="nil"/>
                  <w:bottom w:val="single" w:sz="4" w:space="0" w:color="auto"/>
                  <w:right w:val="single" w:sz="4" w:space="0" w:color="auto"/>
                </w:tcBorders>
                <w:shd w:val="clear" w:color="auto" w:fill="auto"/>
                <w:vAlign w:val="center"/>
                <w:hideMark/>
              </w:tcPr>
              <w:p w14:paraId="747DE45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aerosoles líquidos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CAD365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partículas líquidas en suspensión como nieblas y rocíos. (nieblas de ácidos, plaguicidas, etc.)</w:t>
                </w:r>
              </w:p>
            </w:tc>
            <w:tc>
              <w:tcPr>
                <w:tcW w:w="1183" w:type="dxa"/>
                <w:tcBorders>
                  <w:top w:val="nil"/>
                  <w:left w:val="nil"/>
                  <w:bottom w:val="single" w:sz="4" w:space="0" w:color="auto"/>
                  <w:right w:val="single" w:sz="4" w:space="0" w:color="auto"/>
                </w:tcBorders>
                <w:shd w:val="clear" w:color="auto" w:fill="auto"/>
                <w:vAlign w:val="center"/>
                <w:hideMark/>
              </w:tcPr>
              <w:p w14:paraId="3C0AA0E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O2</w:t>
                </w:r>
              </w:p>
            </w:tc>
          </w:tr>
          <w:tr w:rsidR="00430B18" w:rsidRPr="00430B18" w14:paraId="09DE4759"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539137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agentes químicos</w:t>
                </w:r>
              </w:p>
            </w:tc>
            <w:tc>
              <w:tcPr>
                <w:tcW w:w="1417" w:type="dxa"/>
                <w:tcBorders>
                  <w:top w:val="nil"/>
                  <w:left w:val="nil"/>
                  <w:bottom w:val="single" w:sz="4" w:space="0" w:color="auto"/>
                  <w:right w:val="single" w:sz="4" w:space="0" w:color="auto"/>
                </w:tcBorders>
                <w:shd w:val="clear" w:color="auto" w:fill="auto"/>
                <w:vAlign w:val="center"/>
                <w:hideMark/>
              </w:tcPr>
              <w:p w14:paraId="29AC681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gases y vapores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62111B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sustancias en estado gaseoso (gases o vapores), tales como: gases anestésicos, acetonas, tolueno, benceno, xileno, etc.</w:t>
                </w:r>
              </w:p>
            </w:tc>
            <w:tc>
              <w:tcPr>
                <w:tcW w:w="1183" w:type="dxa"/>
                <w:tcBorders>
                  <w:top w:val="nil"/>
                  <w:left w:val="nil"/>
                  <w:bottom w:val="single" w:sz="4" w:space="0" w:color="auto"/>
                  <w:right w:val="single" w:sz="4" w:space="0" w:color="auto"/>
                </w:tcBorders>
                <w:shd w:val="clear" w:color="auto" w:fill="auto"/>
                <w:vAlign w:val="center"/>
                <w:hideMark/>
              </w:tcPr>
              <w:p w14:paraId="4DB0920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O3</w:t>
                </w:r>
              </w:p>
            </w:tc>
          </w:tr>
          <w:tr w:rsidR="00430B18" w:rsidRPr="00430B18" w14:paraId="78B6DACC"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F63D50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23F07A7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ruido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B97B41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continua de altos niveles de presión sonora (en forma estable o fluctuante), con la potencialidad de alterar el órgano de la audición.</w:t>
                </w:r>
              </w:p>
            </w:tc>
            <w:tc>
              <w:tcPr>
                <w:tcW w:w="1183" w:type="dxa"/>
                <w:tcBorders>
                  <w:top w:val="nil"/>
                  <w:left w:val="nil"/>
                  <w:bottom w:val="single" w:sz="4" w:space="0" w:color="auto"/>
                  <w:right w:val="single" w:sz="4" w:space="0" w:color="auto"/>
                </w:tcBorders>
                <w:shd w:val="clear" w:color="auto" w:fill="auto"/>
                <w:vAlign w:val="center"/>
                <w:hideMark/>
              </w:tcPr>
              <w:p w14:paraId="65E40C40"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P1</w:t>
                </w:r>
              </w:p>
            </w:tc>
          </w:tr>
          <w:tr w:rsidR="00430B18" w:rsidRPr="00430B18" w14:paraId="5E3CDB74"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9F4C55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5E4440F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Vibraciones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B7E6A0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energía vibratoria que se transfiere al cuerpo humano en formal global (cuerpo completo), el cual actúa como receptor de energía mecánica.</w:t>
                </w:r>
              </w:p>
            </w:tc>
            <w:tc>
              <w:tcPr>
                <w:tcW w:w="1183" w:type="dxa"/>
                <w:tcBorders>
                  <w:top w:val="nil"/>
                  <w:left w:val="nil"/>
                  <w:bottom w:val="single" w:sz="4" w:space="0" w:color="auto"/>
                  <w:right w:val="single" w:sz="4" w:space="0" w:color="auto"/>
                </w:tcBorders>
                <w:shd w:val="clear" w:color="auto" w:fill="auto"/>
                <w:vAlign w:val="center"/>
                <w:hideMark/>
              </w:tcPr>
              <w:p w14:paraId="3BB65DE5"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P2</w:t>
                </w:r>
              </w:p>
            </w:tc>
          </w:tr>
          <w:tr w:rsidR="00430B18" w:rsidRPr="00430B18" w14:paraId="016A071A"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FBBD2F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439A630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Vibraciones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4D57D4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energía vibratoria que se transfiere al componente mano-brazo, el cual actúa como receptor de energía mecánica.</w:t>
                </w:r>
              </w:p>
            </w:tc>
            <w:tc>
              <w:tcPr>
                <w:tcW w:w="1183" w:type="dxa"/>
                <w:tcBorders>
                  <w:top w:val="nil"/>
                  <w:left w:val="nil"/>
                  <w:bottom w:val="single" w:sz="4" w:space="0" w:color="auto"/>
                  <w:right w:val="single" w:sz="4" w:space="0" w:color="auto"/>
                </w:tcBorders>
                <w:shd w:val="clear" w:color="auto" w:fill="auto"/>
                <w:vAlign w:val="center"/>
                <w:hideMark/>
              </w:tcPr>
              <w:p w14:paraId="5D32D03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P3</w:t>
                </w:r>
              </w:p>
            </w:tc>
          </w:tr>
          <w:tr w:rsidR="00430B18" w:rsidRPr="00430B18" w14:paraId="2A523960" w14:textId="77777777" w:rsidTr="00430B18">
            <w:trPr>
              <w:trHeight w:val="116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B9F2A5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04291B4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Radiaciones Ionizantes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8089B3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Permanencia en un ambiente de trabajo con presencia de radiaciones electromagnéticas capaces de producir la ionización de manera directa o indirecta, en su paso a través de la </w:t>
                </w:r>
                <w:r w:rsidRPr="00430B18">
                  <w:rPr>
                    <w:rFonts w:ascii="Calibri" w:eastAsia="Times New Roman" w:hAnsi="Calibri" w:cs="Calibri"/>
                    <w:color w:val="191919"/>
                    <w:sz w:val="22"/>
                    <w:lang w:val="es-CL" w:eastAsia="es-CL" w:bidi="ar-SA"/>
                  </w:rPr>
                  <w:lastRenderedPageBreak/>
                  <w:t>materia (Rayos X, Rayos Gamma, provenientes de generadores o fuentes; entre otras)</w:t>
                </w:r>
              </w:p>
            </w:tc>
            <w:tc>
              <w:tcPr>
                <w:tcW w:w="1183" w:type="dxa"/>
                <w:tcBorders>
                  <w:top w:val="nil"/>
                  <w:left w:val="nil"/>
                  <w:bottom w:val="single" w:sz="4" w:space="0" w:color="auto"/>
                  <w:right w:val="single" w:sz="4" w:space="0" w:color="auto"/>
                </w:tcBorders>
                <w:shd w:val="clear" w:color="auto" w:fill="auto"/>
                <w:vAlign w:val="center"/>
                <w:hideMark/>
              </w:tcPr>
              <w:p w14:paraId="3D380CD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 xml:space="preserve"> P4</w:t>
                </w:r>
              </w:p>
            </w:tc>
          </w:tr>
          <w:tr w:rsidR="00430B18" w:rsidRPr="00430B18" w14:paraId="5882E8E6" w14:textId="77777777" w:rsidTr="00430B18">
            <w:trPr>
              <w:trHeight w:val="107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F6FEF7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74428F0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Radiaciones No Ionizantes </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87607D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con presencia de radiaciones electromagnéticas incapaces de producir ionización de manera directa o indirecta a su paso a través de la materia (Rayos visibles, UV de fuentes naturales o artificiales, Laser, Microondas, entre otros)</w:t>
                </w:r>
              </w:p>
            </w:tc>
            <w:tc>
              <w:tcPr>
                <w:tcW w:w="1183" w:type="dxa"/>
                <w:tcBorders>
                  <w:top w:val="nil"/>
                  <w:left w:val="nil"/>
                  <w:bottom w:val="single" w:sz="4" w:space="0" w:color="auto"/>
                  <w:right w:val="single" w:sz="4" w:space="0" w:color="auto"/>
                </w:tcBorders>
                <w:shd w:val="clear" w:color="auto" w:fill="auto"/>
                <w:vAlign w:val="center"/>
                <w:hideMark/>
              </w:tcPr>
              <w:p w14:paraId="2317862B"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P5</w:t>
                </w:r>
              </w:p>
            </w:tc>
          </w:tr>
          <w:tr w:rsidR="00430B18" w:rsidRPr="00430B18" w14:paraId="01BBCCED"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12DB21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41171EB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Calor</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F010E1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a altas temperaturas, las cuales pueden generar un aumento de la temperatura corporal interna del trabajador sobre los 38°C.</w:t>
                </w:r>
              </w:p>
            </w:tc>
            <w:tc>
              <w:tcPr>
                <w:tcW w:w="1183" w:type="dxa"/>
                <w:tcBorders>
                  <w:top w:val="nil"/>
                  <w:left w:val="nil"/>
                  <w:bottom w:val="single" w:sz="4" w:space="0" w:color="auto"/>
                  <w:right w:val="single" w:sz="4" w:space="0" w:color="auto"/>
                </w:tcBorders>
                <w:shd w:val="clear" w:color="auto" w:fill="auto"/>
                <w:vAlign w:val="center"/>
                <w:hideMark/>
              </w:tcPr>
              <w:p w14:paraId="5686857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P6</w:t>
                </w:r>
              </w:p>
            </w:tc>
          </w:tr>
          <w:tr w:rsidR="00430B18" w:rsidRPr="00430B18" w14:paraId="5C53C44F"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CB162A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5C21C61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Frío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6B8ED5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a bajas temperaturas, las cuales pueden generar una disminución de la temperatura corporal interna del trabajador bajo los 36°C.</w:t>
                </w:r>
              </w:p>
            </w:tc>
            <w:tc>
              <w:tcPr>
                <w:tcW w:w="1183" w:type="dxa"/>
                <w:tcBorders>
                  <w:top w:val="nil"/>
                  <w:left w:val="nil"/>
                  <w:bottom w:val="single" w:sz="4" w:space="0" w:color="auto"/>
                  <w:right w:val="single" w:sz="4" w:space="0" w:color="auto"/>
                </w:tcBorders>
                <w:shd w:val="clear" w:color="auto" w:fill="auto"/>
                <w:vAlign w:val="center"/>
                <w:hideMark/>
              </w:tcPr>
              <w:p w14:paraId="4F752686"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 P7</w:t>
                </w:r>
              </w:p>
            </w:tc>
          </w:tr>
          <w:tr w:rsidR="00430B18" w:rsidRPr="00430B18" w14:paraId="26445668"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49EFE8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3297C6E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Altas presiones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3B7674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a presiones superiores a la atmosférica (actividades bajo el nivel del mar (buceo), cámaras hiperbáricas, etc.).</w:t>
                </w:r>
              </w:p>
            </w:tc>
            <w:tc>
              <w:tcPr>
                <w:tcW w:w="1183" w:type="dxa"/>
                <w:tcBorders>
                  <w:top w:val="nil"/>
                  <w:left w:val="nil"/>
                  <w:bottom w:val="single" w:sz="4" w:space="0" w:color="auto"/>
                  <w:right w:val="single" w:sz="4" w:space="0" w:color="auto"/>
                </w:tcBorders>
                <w:shd w:val="clear" w:color="auto" w:fill="auto"/>
                <w:vAlign w:val="center"/>
                <w:hideMark/>
              </w:tcPr>
              <w:p w14:paraId="2E0238A8"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P8</w:t>
                </w:r>
              </w:p>
            </w:tc>
          </w:tr>
          <w:tr w:rsidR="00430B18" w:rsidRPr="00430B18" w14:paraId="25C20507"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6B3914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Exposición a agentes físicos </w:t>
                </w:r>
              </w:p>
            </w:tc>
            <w:tc>
              <w:tcPr>
                <w:tcW w:w="1417" w:type="dxa"/>
                <w:tcBorders>
                  <w:top w:val="nil"/>
                  <w:left w:val="nil"/>
                  <w:bottom w:val="single" w:sz="4" w:space="0" w:color="auto"/>
                  <w:right w:val="single" w:sz="4" w:space="0" w:color="auto"/>
                </w:tcBorders>
                <w:shd w:val="clear" w:color="auto" w:fill="auto"/>
                <w:vAlign w:val="center"/>
                <w:hideMark/>
              </w:tcPr>
              <w:p w14:paraId="51D9EF5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Bajas presiones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0BEE70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Permanencia en un ambiente de trabajo a presiones inferiores a la atmosférica (trabajos a partir de los 3.000 m.s.n.m. (altitud geográfica).</w:t>
                </w:r>
              </w:p>
            </w:tc>
            <w:tc>
              <w:tcPr>
                <w:tcW w:w="1183" w:type="dxa"/>
                <w:tcBorders>
                  <w:top w:val="nil"/>
                  <w:left w:val="nil"/>
                  <w:bottom w:val="single" w:sz="4" w:space="0" w:color="auto"/>
                  <w:right w:val="single" w:sz="4" w:space="0" w:color="auto"/>
                </w:tcBorders>
                <w:shd w:val="clear" w:color="auto" w:fill="auto"/>
                <w:vAlign w:val="center"/>
                <w:hideMark/>
              </w:tcPr>
              <w:p w14:paraId="26B26B10"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P9</w:t>
                </w:r>
              </w:p>
            </w:tc>
          </w:tr>
          <w:tr w:rsidR="00430B18" w:rsidRPr="00430B18" w14:paraId="6479979B" w14:textId="77777777" w:rsidTr="00430B18">
            <w:trPr>
              <w:trHeight w:val="20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F47AA9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peligros biológicos</w:t>
                </w:r>
              </w:p>
            </w:tc>
            <w:tc>
              <w:tcPr>
                <w:tcW w:w="1417" w:type="dxa"/>
                <w:tcBorders>
                  <w:top w:val="nil"/>
                  <w:left w:val="nil"/>
                  <w:bottom w:val="single" w:sz="4" w:space="0" w:color="auto"/>
                  <w:right w:val="single" w:sz="4" w:space="0" w:color="auto"/>
                </w:tcBorders>
                <w:shd w:val="clear" w:color="auto" w:fill="auto"/>
                <w:vAlign w:val="center"/>
                <w:hideMark/>
              </w:tcPr>
              <w:p w14:paraId="1B67726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Transmisión por Fluidos Corporales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A9C278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Se entiende por fluido corporal a todas las secreciones o líquidos biológicos, fisiológicos o patológicos, que se producen en el organismo, tanto de bajo riesgo (deposiciones, secreciones nasales, expectoración, transpiración, lágrimas, orina o vómitos a excepción que contengan sangre visible) y de alto riesgo (se aplican siempre a la sangre y a todos los fluidos que contengan sangre visible, los que por la vía parenteral, pueden transmitir Virus de Hepatitis B, Virus de Hepatitis C, VIH, y otros agentes)</w:t>
                </w:r>
              </w:p>
            </w:tc>
            <w:tc>
              <w:tcPr>
                <w:tcW w:w="1183" w:type="dxa"/>
                <w:tcBorders>
                  <w:top w:val="nil"/>
                  <w:left w:val="nil"/>
                  <w:bottom w:val="single" w:sz="4" w:space="0" w:color="auto"/>
                  <w:right w:val="single" w:sz="4" w:space="0" w:color="auto"/>
                </w:tcBorders>
                <w:shd w:val="clear" w:color="auto" w:fill="auto"/>
                <w:vAlign w:val="center"/>
                <w:hideMark/>
              </w:tcPr>
              <w:p w14:paraId="03A4CDD8"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Q1</w:t>
                </w:r>
              </w:p>
            </w:tc>
          </w:tr>
          <w:tr w:rsidR="00430B18" w:rsidRPr="00430B18" w14:paraId="51E97A3B" w14:textId="77777777" w:rsidTr="00430B18">
            <w:trPr>
              <w:trHeight w:val="94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7BA01B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peligros biológicos</w:t>
                </w:r>
              </w:p>
            </w:tc>
            <w:tc>
              <w:tcPr>
                <w:tcW w:w="1417" w:type="dxa"/>
                <w:tcBorders>
                  <w:top w:val="nil"/>
                  <w:left w:val="nil"/>
                  <w:bottom w:val="single" w:sz="4" w:space="0" w:color="auto"/>
                  <w:right w:val="single" w:sz="4" w:space="0" w:color="auto"/>
                </w:tcBorders>
                <w:shd w:val="clear" w:color="auto" w:fill="auto"/>
                <w:vAlign w:val="center"/>
                <w:hideMark/>
              </w:tcPr>
              <w:p w14:paraId="25E1366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Transmisión por inhalación dermal, oral y parenteral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BF0F49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Exposición a virus, bacterias, parásitos, etc., por inhalación dermal, oral y parenteral, la cual puede afectar la salud de una persona trabajadora generando enfermedades infecciosas y parasitarias agudas o crónicas.</w:t>
                </w:r>
              </w:p>
            </w:tc>
            <w:tc>
              <w:tcPr>
                <w:tcW w:w="1183" w:type="dxa"/>
                <w:tcBorders>
                  <w:top w:val="nil"/>
                  <w:left w:val="nil"/>
                  <w:bottom w:val="single" w:sz="4" w:space="0" w:color="auto"/>
                  <w:right w:val="single" w:sz="4" w:space="0" w:color="auto"/>
                </w:tcBorders>
                <w:shd w:val="clear" w:color="auto" w:fill="auto"/>
                <w:vAlign w:val="center"/>
                <w:hideMark/>
              </w:tcPr>
              <w:p w14:paraId="75E449A0"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Q2</w:t>
                </w:r>
              </w:p>
            </w:tc>
          </w:tr>
          <w:tr w:rsidR="00430B18" w:rsidRPr="00430B18" w14:paraId="56979780" w14:textId="77777777" w:rsidTr="00430B18">
            <w:trPr>
              <w:trHeight w:val="290"/>
            </w:trPr>
            <w:tc>
              <w:tcPr>
                <w:tcW w:w="1203" w:type="dxa"/>
                <w:tcBorders>
                  <w:top w:val="nil"/>
                  <w:left w:val="nil"/>
                  <w:bottom w:val="nil"/>
                  <w:right w:val="nil"/>
                </w:tcBorders>
                <w:shd w:val="clear" w:color="auto" w:fill="auto"/>
                <w:noWrap/>
                <w:vAlign w:val="center"/>
                <w:hideMark/>
              </w:tcPr>
              <w:p w14:paraId="0503140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p>
            </w:tc>
            <w:tc>
              <w:tcPr>
                <w:tcW w:w="1417" w:type="dxa"/>
                <w:tcBorders>
                  <w:top w:val="nil"/>
                  <w:left w:val="nil"/>
                  <w:bottom w:val="nil"/>
                  <w:right w:val="nil"/>
                </w:tcBorders>
                <w:shd w:val="clear" w:color="auto" w:fill="auto"/>
                <w:noWrap/>
                <w:vAlign w:val="center"/>
                <w:hideMark/>
              </w:tcPr>
              <w:p w14:paraId="62254921" w14:textId="77777777" w:rsidR="00430B18" w:rsidRPr="00430B18" w:rsidRDefault="00430B18" w:rsidP="00430B18">
                <w:pPr>
                  <w:widowControl/>
                  <w:autoSpaceDE/>
                  <w:autoSpaceDN/>
                  <w:spacing w:after="0" w:line="240" w:lineRule="auto"/>
                  <w:jc w:val="left"/>
                  <w:rPr>
                    <w:rFonts w:ascii="Times New Roman" w:eastAsia="Times New Roman" w:hAnsi="Times New Roman" w:cs="Times New Roman"/>
                    <w:color w:val="auto"/>
                    <w:sz w:val="20"/>
                    <w:szCs w:val="20"/>
                    <w:lang w:val="es-CL" w:eastAsia="es-CL" w:bidi="ar-SA"/>
                  </w:rPr>
                </w:pP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745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w:t>
                </w:r>
              </w:p>
            </w:tc>
            <w:tc>
              <w:tcPr>
                <w:tcW w:w="1183" w:type="dxa"/>
                <w:tcBorders>
                  <w:top w:val="nil"/>
                  <w:left w:val="nil"/>
                  <w:bottom w:val="nil"/>
                  <w:right w:val="nil"/>
                </w:tcBorders>
                <w:shd w:val="clear" w:color="auto" w:fill="auto"/>
                <w:noWrap/>
                <w:vAlign w:val="center"/>
                <w:hideMark/>
              </w:tcPr>
              <w:p w14:paraId="2743296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p>
            </w:tc>
          </w:tr>
          <w:tr w:rsidR="00430B18" w:rsidRPr="00430B18" w14:paraId="494D5CAE" w14:textId="77777777" w:rsidTr="00430B18">
            <w:trPr>
              <w:trHeight w:val="860"/>
            </w:trPr>
            <w:tc>
              <w:tcPr>
                <w:tcW w:w="8838" w:type="dxa"/>
                <w:gridSpan w:val="4"/>
                <w:tcBorders>
                  <w:top w:val="nil"/>
                  <w:left w:val="single" w:sz="4" w:space="0" w:color="auto"/>
                  <w:bottom w:val="nil"/>
                  <w:right w:val="nil"/>
                </w:tcBorders>
                <w:shd w:val="clear" w:color="000000" w:fill="007A33"/>
                <w:vAlign w:val="center"/>
                <w:hideMark/>
              </w:tcPr>
              <w:p w14:paraId="109BEFDB"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8"/>
                    <w:szCs w:val="28"/>
                    <w:lang w:val="es-CL" w:eastAsia="es-CL" w:bidi="ar-SA"/>
                  </w:rPr>
                </w:pPr>
                <w:r w:rsidRPr="00430B18">
                  <w:rPr>
                    <w:rFonts w:ascii="Calibri" w:eastAsia="Times New Roman" w:hAnsi="Calibri" w:cs="Calibri"/>
                    <w:b/>
                    <w:bCs/>
                    <w:color w:val="FFFFFF"/>
                    <w:sz w:val="28"/>
                    <w:szCs w:val="28"/>
                    <w:lang w:val="es-CL" w:eastAsia="es-CL" w:bidi="ar-SA"/>
                  </w:rPr>
                  <w:t>RIESGOS MUSCULO ESQUELETICOS</w:t>
                </w:r>
              </w:p>
            </w:tc>
          </w:tr>
          <w:tr w:rsidR="00430B18" w:rsidRPr="00430B18" w14:paraId="2E7F459D" w14:textId="77777777" w:rsidTr="00430B18">
            <w:trPr>
              <w:trHeight w:val="290"/>
            </w:trPr>
            <w:tc>
              <w:tcPr>
                <w:tcW w:w="1203" w:type="dxa"/>
                <w:tcBorders>
                  <w:top w:val="single" w:sz="4" w:space="0" w:color="auto"/>
                  <w:left w:val="single" w:sz="4" w:space="0" w:color="auto"/>
                  <w:bottom w:val="single" w:sz="4" w:space="0" w:color="auto"/>
                  <w:right w:val="single" w:sz="4" w:space="0" w:color="auto"/>
                </w:tcBorders>
                <w:shd w:val="clear" w:color="000000" w:fill="009900"/>
                <w:vAlign w:val="center"/>
                <w:hideMark/>
              </w:tcPr>
              <w:p w14:paraId="37E95AED"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FAMILIA DE RIESGO</w:t>
                </w:r>
              </w:p>
            </w:tc>
            <w:tc>
              <w:tcPr>
                <w:tcW w:w="1417" w:type="dxa"/>
                <w:tcBorders>
                  <w:top w:val="single" w:sz="4" w:space="0" w:color="auto"/>
                  <w:left w:val="nil"/>
                  <w:bottom w:val="single" w:sz="4" w:space="0" w:color="auto"/>
                  <w:right w:val="single" w:sz="4" w:space="0" w:color="auto"/>
                </w:tcBorders>
                <w:shd w:val="clear" w:color="000000" w:fill="009900"/>
                <w:vAlign w:val="center"/>
                <w:hideMark/>
              </w:tcPr>
              <w:p w14:paraId="0E51F62A"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RIESGO ESPECÍFICO</w:t>
                </w:r>
              </w:p>
            </w:tc>
            <w:tc>
              <w:tcPr>
                <w:tcW w:w="5035" w:type="dxa"/>
                <w:tcBorders>
                  <w:top w:val="single" w:sz="4" w:space="0" w:color="auto"/>
                  <w:left w:val="nil"/>
                  <w:bottom w:val="single" w:sz="4" w:space="0" w:color="auto"/>
                  <w:right w:val="single" w:sz="4" w:space="0" w:color="auto"/>
                </w:tcBorders>
                <w:shd w:val="clear" w:color="000000" w:fill="009900"/>
                <w:vAlign w:val="center"/>
                <w:hideMark/>
              </w:tcPr>
              <w:p w14:paraId="795D6858"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DEFINICIÓN</w:t>
                </w:r>
              </w:p>
            </w:tc>
            <w:tc>
              <w:tcPr>
                <w:tcW w:w="1183" w:type="dxa"/>
                <w:tcBorders>
                  <w:top w:val="single" w:sz="4" w:space="0" w:color="auto"/>
                  <w:left w:val="nil"/>
                  <w:bottom w:val="single" w:sz="4" w:space="0" w:color="auto"/>
                  <w:right w:val="single" w:sz="4" w:space="0" w:color="auto"/>
                </w:tcBorders>
                <w:shd w:val="clear" w:color="000000" w:fill="009900"/>
                <w:vAlign w:val="center"/>
                <w:hideMark/>
              </w:tcPr>
              <w:p w14:paraId="0F78F5ED"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CÓDIGO</w:t>
                </w:r>
              </w:p>
            </w:tc>
          </w:tr>
          <w:tr w:rsidR="00430B18" w:rsidRPr="00430B18" w14:paraId="531AC2D0"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39E5A9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Manejo o Manipulación Manual de Carga (MMC) o personas /Pacientes (MMP)</w:t>
                </w:r>
              </w:p>
            </w:tc>
            <w:tc>
              <w:tcPr>
                <w:tcW w:w="1417" w:type="dxa"/>
                <w:tcBorders>
                  <w:top w:val="nil"/>
                  <w:left w:val="nil"/>
                  <w:bottom w:val="single" w:sz="4" w:space="0" w:color="auto"/>
                  <w:right w:val="single" w:sz="4" w:space="0" w:color="auto"/>
                </w:tcBorders>
                <w:shd w:val="clear" w:color="auto" w:fill="auto"/>
                <w:vAlign w:val="center"/>
                <w:hideMark/>
              </w:tcPr>
              <w:p w14:paraId="4D05784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física debido a la manipulación manual de cargas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5E3B1C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Trabajos en donde se deban levantar, descender o transportar manualmente objetos de más de 3 kilos.</w:t>
                </w:r>
                <w:r w:rsidRPr="00430B18">
                  <w:rPr>
                    <w:rFonts w:ascii="Calibri" w:eastAsia="Times New Roman" w:hAnsi="Calibri" w:cs="Calibri"/>
                    <w:color w:val="191919"/>
                    <w:sz w:val="22"/>
                    <w:lang w:val="es-CL" w:eastAsia="es-CL" w:bidi="ar-SA"/>
                  </w:rPr>
                  <w:br/>
                  <w:t>Trabajos en donde se deban empujar o arrastrar objetos utilizando 1 o 2 manos.</w:t>
                </w:r>
              </w:p>
            </w:tc>
            <w:tc>
              <w:tcPr>
                <w:tcW w:w="1183" w:type="dxa"/>
                <w:tcBorders>
                  <w:top w:val="nil"/>
                  <w:left w:val="nil"/>
                  <w:bottom w:val="single" w:sz="4" w:space="0" w:color="auto"/>
                  <w:right w:val="single" w:sz="4" w:space="0" w:color="auto"/>
                </w:tcBorders>
                <w:shd w:val="clear" w:color="auto" w:fill="auto"/>
                <w:vAlign w:val="center"/>
                <w:hideMark/>
              </w:tcPr>
              <w:p w14:paraId="6B2705E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R1</w:t>
                </w:r>
              </w:p>
            </w:tc>
          </w:tr>
          <w:tr w:rsidR="00430B18" w:rsidRPr="00430B18" w14:paraId="02B38734" w14:textId="77777777" w:rsidTr="00430B18">
            <w:trPr>
              <w:trHeight w:val="176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4B0997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Manejo o Manipulación Manual de Carga (MMC) o personas /Pacientes (MMP)</w:t>
                </w:r>
              </w:p>
            </w:tc>
            <w:tc>
              <w:tcPr>
                <w:tcW w:w="1417" w:type="dxa"/>
                <w:tcBorders>
                  <w:top w:val="nil"/>
                  <w:left w:val="nil"/>
                  <w:bottom w:val="single" w:sz="4" w:space="0" w:color="auto"/>
                  <w:right w:val="single" w:sz="4" w:space="0" w:color="auto"/>
                </w:tcBorders>
                <w:shd w:val="clear" w:color="auto" w:fill="auto"/>
                <w:vAlign w:val="center"/>
                <w:hideMark/>
              </w:tcPr>
              <w:p w14:paraId="45FCB71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física debido a la manipulación de personas/ pacientes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B0891B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Trabajos en donde se deba realizar manejo manual de pacientes.</w:t>
                </w:r>
                <w:r w:rsidRPr="00430B18">
                  <w:rPr>
                    <w:rFonts w:ascii="Calibri" w:eastAsia="Times New Roman" w:hAnsi="Calibri" w:cs="Calibri"/>
                    <w:color w:val="191919"/>
                    <w:sz w:val="22"/>
                    <w:lang w:val="es-CL" w:eastAsia="es-CL" w:bidi="ar-SA"/>
                  </w:rPr>
                  <w:br/>
                  <w:t>Corresponde a actividades en donde se requiera fuerza para empujar, tirar, levantar, descender, transferir o de alguna manera mover o sostener una persona o parte del cuerpo de una persona que no sea autovalente, ya sea que se realice con o sin dispositivos de asistencia.</w:t>
                </w:r>
              </w:p>
            </w:tc>
            <w:tc>
              <w:tcPr>
                <w:tcW w:w="1183" w:type="dxa"/>
                <w:tcBorders>
                  <w:top w:val="nil"/>
                  <w:left w:val="nil"/>
                  <w:bottom w:val="single" w:sz="4" w:space="0" w:color="auto"/>
                  <w:right w:val="single" w:sz="4" w:space="0" w:color="auto"/>
                </w:tcBorders>
                <w:shd w:val="clear" w:color="auto" w:fill="auto"/>
                <w:vAlign w:val="center"/>
                <w:hideMark/>
              </w:tcPr>
              <w:p w14:paraId="62CA372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R2</w:t>
                </w:r>
              </w:p>
            </w:tc>
          </w:tr>
          <w:tr w:rsidR="00430B18" w:rsidRPr="00430B18" w14:paraId="76D9A3D8" w14:textId="77777777" w:rsidTr="00430B18">
            <w:trPr>
              <w:trHeight w:val="188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C567EC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repetitivo de</w:t>
                </w:r>
                <w:r w:rsidRPr="00430B18">
                  <w:rPr>
                    <w:rFonts w:ascii="Calibri" w:eastAsia="Times New Roman" w:hAnsi="Calibri" w:cs="Calibri"/>
                    <w:color w:val="191919"/>
                    <w:sz w:val="22"/>
                    <w:lang w:val="es-CL" w:eastAsia="es-CL" w:bidi="ar-SA"/>
                  </w:rPr>
                  <w:br/>
                  <w:t>miembros superiores</w:t>
                </w:r>
              </w:p>
            </w:tc>
            <w:tc>
              <w:tcPr>
                <w:tcW w:w="1417" w:type="dxa"/>
                <w:tcBorders>
                  <w:top w:val="nil"/>
                  <w:left w:val="nil"/>
                  <w:bottom w:val="single" w:sz="4" w:space="0" w:color="auto"/>
                  <w:right w:val="single" w:sz="4" w:space="0" w:color="auto"/>
                </w:tcBorders>
                <w:shd w:val="clear" w:color="auto" w:fill="auto"/>
                <w:vAlign w:val="center"/>
                <w:hideMark/>
              </w:tcPr>
              <w:p w14:paraId="5D4B5F0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física debido al trabajo repetitivo de miembros superiores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F8A921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Tarea donde se involucra los miembros superiores (hombro, brazo, antebrazo, mano), caracterizada por tareas durante las cuales las mismas acciones de trabajo son repetidas por más del 50% de la duración de éstas, y/o el tiempo de ciclo es inferior a 30 segundos, y con una duración total de una hora o más durante la jornada laboral y con un tiempo total de 5 o más horas a la semana.</w:t>
                </w:r>
              </w:p>
            </w:tc>
            <w:tc>
              <w:tcPr>
                <w:tcW w:w="1183" w:type="dxa"/>
                <w:tcBorders>
                  <w:top w:val="nil"/>
                  <w:left w:val="nil"/>
                  <w:bottom w:val="single" w:sz="4" w:space="0" w:color="auto"/>
                  <w:right w:val="single" w:sz="4" w:space="0" w:color="auto"/>
                </w:tcBorders>
                <w:shd w:val="clear" w:color="auto" w:fill="auto"/>
                <w:vAlign w:val="center"/>
                <w:hideMark/>
              </w:tcPr>
              <w:p w14:paraId="7213A624"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S1</w:t>
                </w:r>
              </w:p>
            </w:tc>
          </w:tr>
          <w:tr w:rsidR="00430B18" w:rsidRPr="00430B18" w14:paraId="2F231F82"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66F7D8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4E3022E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trabajo de pie</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7B6BC0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en posición bípeda permanente con escasa opción de alternancia postural (Ej. Temporeras, laboratoristas, puestos en líneas de proceso, etc.)</w:t>
                </w:r>
              </w:p>
            </w:tc>
            <w:tc>
              <w:tcPr>
                <w:tcW w:w="1183" w:type="dxa"/>
                <w:tcBorders>
                  <w:top w:val="nil"/>
                  <w:left w:val="nil"/>
                  <w:bottom w:val="single" w:sz="4" w:space="0" w:color="auto"/>
                  <w:right w:val="single" w:sz="4" w:space="0" w:color="auto"/>
                </w:tcBorders>
                <w:shd w:val="clear" w:color="auto" w:fill="auto"/>
                <w:vAlign w:val="center"/>
                <w:hideMark/>
              </w:tcPr>
              <w:p w14:paraId="28571090"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T1</w:t>
                </w:r>
              </w:p>
            </w:tc>
          </w:tr>
          <w:tr w:rsidR="00430B18" w:rsidRPr="00430B18" w14:paraId="5CC23E60"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17C84B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50FCF73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trabajo sentado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3A4C76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en posición sentado mantenido por períodos prolongados con escasa opción de alternancia postural (ej. puestos administrativos, uso de prolongado de pantallas de visualización de datos o PVD, camioneros, operador de maquinaria, conductores de locomoción pública, otros)</w:t>
                </w:r>
              </w:p>
            </w:tc>
            <w:tc>
              <w:tcPr>
                <w:tcW w:w="1183" w:type="dxa"/>
                <w:tcBorders>
                  <w:top w:val="nil"/>
                  <w:left w:val="nil"/>
                  <w:bottom w:val="single" w:sz="4" w:space="0" w:color="auto"/>
                  <w:right w:val="single" w:sz="4" w:space="0" w:color="auto"/>
                </w:tcBorders>
                <w:shd w:val="clear" w:color="auto" w:fill="auto"/>
                <w:vAlign w:val="center"/>
                <w:hideMark/>
              </w:tcPr>
              <w:p w14:paraId="3383A79F"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T2</w:t>
                </w:r>
              </w:p>
            </w:tc>
          </w:tr>
          <w:tr w:rsidR="00430B18" w:rsidRPr="00430B18" w14:paraId="4D3B5A10"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2DFCAE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7E770A0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trabajo en cuclillas</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7C99FA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que implica flexionar (doblar) las rodillas al máximo y sostener esta posición durante tiempos prolongados (ej. mecánicos, electricistas, mucamas, etc.).</w:t>
                </w:r>
              </w:p>
            </w:tc>
            <w:tc>
              <w:tcPr>
                <w:tcW w:w="1183" w:type="dxa"/>
                <w:tcBorders>
                  <w:top w:val="nil"/>
                  <w:left w:val="nil"/>
                  <w:bottom w:val="single" w:sz="4" w:space="0" w:color="auto"/>
                  <w:right w:val="single" w:sz="4" w:space="0" w:color="auto"/>
                </w:tcBorders>
                <w:shd w:val="clear" w:color="auto" w:fill="auto"/>
                <w:vAlign w:val="center"/>
                <w:hideMark/>
              </w:tcPr>
              <w:p w14:paraId="4CFE276D"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T3</w:t>
                </w:r>
              </w:p>
            </w:tc>
          </w:tr>
          <w:tr w:rsidR="00430B18" w:rsidRPr="00430B18" w14:paraId="71D9A04F"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8FAED0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4D632D5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trabajo arrodillado</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0CFEEC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que implica apoyo (compresión) directa de las rodillas en forma sostenida (Ej. mecánicos de mantención, albañil, instaladores de piso, etc.).</w:t>
                </w:r>
              </w:p>
            </w:tc>
            <w:tc>
              <w:tcPr>
                <w:tcW w:w="1183" w:type="dxa"/>
                <w:tcBorders>
                  <w:top w:val="nil"/>
                  <w:left w:val="nil"/>
                  <w:bottom w:val="single" w:sz="4" w:space="0" w:color="auto"/>
                  <w:right w:val="single" w:sz="4" w:space="0" w:color="auto"/>
                </w:tcBorders>
                <w:shd w:val="clear" w:color="auto" w:fill="auto"/>
                <w:vAlign w:val="center"/>
                <w:hideMark/>
              </w:tcPr>
              <w:p w14:paraId="7407FF4A"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T4</w:t>
                </w:r>
              </w:p>
            </w:tc>
          </w:tr>
          <w:tr w:rsidR="00430B18" w:rsidRPr="00430B18" w14:paraId="7A0CA320" w14:textId="77777777" w:rsidTr="00430B18">
            <w:trPr>
              <w:trHeight w:val="168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4E7DC3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0DF87BB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Tronco inclinado, en torsión o lateralización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10AE920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 con Posturas del tronco fuera del rango neutro o de confort; pudiendo incluir una o más de las siguientes situaciones: Trabajo con inclinación del tronco que se aleja del cuerpo (hacia adelante, o había atrás, habitualmente acompañado de piernas extendidas); Trabajo con torsión (rotación o giro) del tronco; Trabajo con lateralización del tronco (desviación lateral de la columna).</w:t>
                </w:r>
              </w:p>
            </w:tc>
            <w:tc>
              <w:tcPr>
                <w:tcW w:w="1183" w:type="dxa"/>
                <w:tcBorders>
                  <w:top w:val="nil"/>
                  <w:left w:val="nil"/>
                  <w:bottom w:val="single" w:sz="4" w:space="0" w:color="auto"/>
                  <w:right w:val="single" w:sz="4" w:space="0" w:color="auto"/>
                </w:tcBorders>
                <w:shd w:val="clear" w:color="auto" w:fill="auto"/>
                <w:vAlign w:val="center"/>
                <w:hideMark/>
              </w:tcPr>
              <w:p w14:paraId="142567D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T5</w:t>
                </w:r>
              </w:p>
            </w:tc>
          </w:tr>
          <w:tr w:rsidR="00430B18" w:rsidRPr="00430B18" w14:paraId="0428E83A" w14:textId="77777777" w:rsidTr="00430B18">
            <w:trPr>
              <w:trHeight w:val="11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51DAF98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58A3E0C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por flexión o extensión de la columna cervical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1F3DEC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Adopción de postura estática, en flexión o extensión del segmento cabeza – cuello, sin una pausa o variación postural que permita un adecuado descanso. Ejemplo (salas de control, uso de PVD en trabajo de oficina, etc.)</w:t>
                </w:r>
              </w:p>
            </w:tc>
            <w:tc>
              <w:tcPr>
                <w:tcW w:w="1183" w:type="dxa"/>
                <w:tcBorders>
                  <w:top w:val="nil"/>
                  <w:left w:val="nil"/>
                  <w:bottom w:val="single" w:sz="4" w:space="0" w:color="auto"/>
                  <w:right w:val="single" w:sz="4" w:space="0" w:color="auto"/>
                </w:tcBorders>
                <w:shd w:val="clear" w:color="auto" w:fill="auto"/>
                <w:vAlign w:val="center"/>
                <w:hideMark/>
              </w:tcPr>
              <w:p w14:paraId="23B57A7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T6</w:t>
                </w:r>
              </w:p>
            </w:tc>
          </w:tr>
          <w:tr w:rsidR="00430B18" w:rsidRPr="00430B18" w14:paraId="5BBE7109" w14:textId="77777777" w:rsidTr="00430B18">
            <w:trPr>
              <w:trHeight w:val="183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061B23E"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forzadas</w:t>
                </w:r>
              </w:p>
            </w:tc>
            <w:tc>
              <w:tcPr>
                <w:tcW w:w="1417" w:type="dxa"/>
                <w:tcBorders>
                  <w:top w:val="nil"/>
                  <w:left w:val="nil"/>
                  <w:bottom w:val="single" w:sz="4" w:space="0" w:color="auto"/>
                  <w:right w:val="single" w:sz="4" w:space="0" w:color="auto"/>
                </w:tcBorders>
                <w:shd w:val="clear" w:color="auto" w:fill="auto"/>
                <w:vAlign w:val="center"/>
                <w:hideMark/>
              </w:tcPr>
              <w:p w14:paraId="2EFFBEB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trabajo fuera del alcance funcional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443D27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Trabajos que implican estiramiento, extensión, flexión, elevación, rotación o cualquier otro movimiento de extremidades (superiores e inferiores) producto de la operación de elementos que se encuentran fuera del alcance funcional. (Ej.: limpiador de vidrios, reponedor, carpinteros, pintores, mucamas, otros)</w:t>
                </w:r>
              </w:p>
            </w:tc>
            <w:tc>
              <w:tcPr>
                <w:tcW w:w="1183" w:type="dxa"/>
                <w:tcBorders>
                  <w:top w:val="nil"/>
                  <w:left w:val="nil"/>
                  <w:bottom w:val="single" w:sz="4" w:space="0" w:color="auto"/>
                  <w:right w:val="single" w:sz="4" w:space="0" w:color="auto"/>
                </w:tcBorders>
                <w:shd w:val="clear" w:color="auto" w:fill="auto"/>
                <w:vAlign w:val="center"/>
                <w:hideMark/>
              </w:tcPr>
              <w:p w14:paraId="58EEC9B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T7</w:t>
                </w:r>
              </w:p>
            </w:tc>
          </w:tr>
          <w:tr w:rsidR="00430B18" w:rsidRPr="00430B18" w14:paraId="708774C7" w14:textId="77777777" w:rsidTr="00430B18">
            <w:trPr>
              <w:trHeight w:val="157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4035F8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Posturas estáticas</w:t>
                </w:r>
              </w:p>
            </w:tc>
            <w:tc>
              <w:tcPr>
                <w:tcW w:w="1417" w:type="dxa"/>
                <w:tcBorders>
                  <w:top w:val="nil"/>
                  <w:left w:val="nil"/>
                  <w:bottom w:val="single" w:sz="4" w:space="0" w:color="auto"/>
                  <w:right w:val="single" w:sz="4" w:space="0" w:color="auto"/>
                </w:tcBorders>
                <w:shd w:val="clear" w:color="auto" w:fill="auto"/>
                <w:vAlign w:val="center"/>
                <w:hideMark/>
              </w:tcPr>
              <w:p w14:paraId="0073ADA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Sobrecarga postural debido a actividad muscular estática</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70D9DF0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Tareas con actividad muscular en posturas estáticas de cabeza/cuello, tronco, miembros superiores o inferiores, que se mantengan por más de 4 segundos consecutivamente.</w:t>
                </w:r>
                <w:r w:rsidRPr="00430B18">
                  <w:rPr>
                    <w:rFonts w:ascii="Calibri" w:eastAsia="Times New Roman" w:hAnsi="Calibri" w:cs="Calibri"/>
                    <w:color w:val="191919"/>
                    <w:sz w:val="22"/>
                    <w:lang w:val="es-CL" w:eastAsia="es-CL" w:bidi="ar-SA"/>
                  </w:rPr>
                  <w:br/>
                  <w:t>Corresponde a actividades en donde se aplica fuerza muscular y no se visualiza movimiento evidente de los segmentos del cuerpo, es decir las articulaciones se mantienen en su posición o hay mínimas variaciones.</w:t>
                </w:r>
              </w:p>
            </w:tc>
            <w:tc>
              <w:tcPr>
                <w:tcW w:w="1183" w:type="dxa"/>
                <w:tcBorders>
                  <w:top w:val="nil"/>
                  <w:left w:val="nil"/>
                  <w:bottom w:val="single" w:sz="4" w:space="0" w:color="auto"/>
                  <w:right w:val="single" w:sz="4" w:space="0" w:color="auto"/>
                </w:tcBorders>
                <w:shd w:val="clear" w:color="auto" w:fill="auto"/>
                <w:vAlign w:val="center"/>
                <w:hideMark/>
              </w:tcPr>
              <w:p w14:paraId="714EA11B"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T8</w:t>
                </w:r>
              </w:p>
            </w:tc>
          </w:tr>
          <w:tr w:rsidR="00430B18" w:rsidRPr="00430B18" w14:paraId="249097B1" w14:textId="77777777" w:rsidTr="00430B18">
            <w:trPr>
              <w:trHeight w:val="290"/>
            </w:trPr>
            <w:tc>
              <w:tcPr>
                <w:tcW w:w="1203" w:type="dxa"/>
                <w:tcBorders>
                  <w:top w:val="nil"/>
                  <w:left w:val="nil"/>
                  <w:bottom w:val="nil"/>
                  <w:right w:val="nil"/>
                </w:tcBorders>
                <w:shd w:val="clear" w:color="auto" w:fill="auto"/>
                <w:noWrap/>
                <w:vAlign w:val="center"/>
                <w:hideMark/>
              </w:tcPr>
              <w:p w14:paraId="1797ECC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p>
            </w:tc>
            <w:tc>
              <w:tcPr>
                <w:tcW w:w="1417" w:type="dxa"/>
                <w:tcBorders>
                  <w:top w:val="nil"/>
                  <w:left w:val="nil"/>
                  <w:bottom w:val="nil"/>
                  <w:right w:val="nil"/>
                </w:tcBorders>
                <w:shd w:val="clear" w:color="auto" w:fill="auto"/>
                <w:noWrap/>
                <w:vAlign w:val="center"/>
                <w:hideMark/>
              </w:tcPr>
              <w:p w14:paraId="3A6288B2" w14:textId="77777777" w:rsidR="00430B18" w:rsidRPr="00430B18" w:rsidRDefault="00430B18" w:rsidP="00430B18">
                <w:pPr>
                  <w:widowControl/>
                  <w:autoSpaceDE/>
                  <w:autoSpaceDN/>
                  <w:spacing w:after="0" w:line="240" w:lineRule="auto"/>
                  <w:jc w:val="left"/>
                  <w:rPr>
                    <w:rFonts w:ascii="Times New Roman" w:eastAsia="Times New Roman" w:hAnsi="Times New Roman" w:cs="Times New Roman"/>
                    <w:color w:val="auto"/>
                    <w:sz w:val="20"/>
                    <w:szCs w:val="20"/>
                    <w:lang w:val="es-CL" w:eastAsia="es-CL" w:bidi="ar-SA"/>
                  </w:rPr>
                </w:pP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F3A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w:t>
                </w:r>
              </w:p>
            </w:tc>
            <w:tc>
              <w:tcPr>
                <w:tcW w:w="1183" w:type="dxa"/>
                <w:tcBorders>
                  <w:top w:val="nil"/>
                  <w:left w:val="nil"/>
                  <w:bottom w:val="nil"/>
                  <w:right w:val="nil"/>
                </w:tcBorders>
                <w:shd w:val="clear" w:color="auto" w:fill="auto"/>
                <w:noWrap/>
                <w:vAlign w:val="center"/>
                <w:hideMark/>
              </w:tcPr>
              <w:p w14:paraId="64EAF39C"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p>
            </w:tc>
          </w:tr>
          <w:tr w:rsidR="00430B18" w:rsidRPr="00430B18" w14:paraId="6C0F635D" w14:textId="77777777" w:rsidTr="00430B18">
            <w:trPr>
              <w:trHeight w:val="860"/>
            </w:trPr>
            <w:tc>
              <w:tcPr>
                <w:tcW w:w="8838" w:type="dxa"/>
                <w:gridSpan w:val="4"/>
                <w:tcBorders>
                  <w:top w:val="nil"/>
                  <w:left w:val="single" w:sz="4" w:space="0" w:color="auto"/>
                  <w:bottom w:val="nil"/>
                  <w:right w:val="nil"/>
                </w:tcBorders>
                <w:shd w:val="clear" w:color="000000" w:fill="007A33"/>
                <w:vAlign w:val="center"/>
                <w:hideMark/>
              </w:tcPr>
              <w:p w14:paraId="5A1829FB"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8"/>
                    <w:szCs w:val="28"/>
                    <w:lang w:val="es-CL" w:eastAsia="es-CL" w:bidi="ar-SA"/>
                  </w:rPr>
                </w:pPr>
                <w:r w:rsidRPr="00430B18">
                  <w:rPr>
                    <w:rFonts w:ascii="Calibri" w:eastAsia="Times New Roman" w:hAnsi="Calibri" w:cs="Calibri"/>
                    <w:b/>
                    <w:bCs/>
                    <w:color w:val="FFFFFF"/>
                    <w:sz w:val="28"/>
                    <w:szCs w:val="28"/>
                    <w:lang w:val="es-CL" w:eastAsia="es-CL" w:bidi="ar-SA"/>
                  </w:rPr>
                  <w:lastRenderedPageBreak/>
                  <w:t>RIESGOS  PSICOSOCIALES LABORALES</w:t>
                </w:r>
              </w:p>
            </w:tc>
          </w:tr>
          <w:tr w:rsidR="00430B18" w:rsidRPr="00430B18" w14:paraId="78624264" w14:textId="77777777" w:rsidTr="00430B18">
            <w:trPr>
              <w:trHeight w:val="290"/>
            </w:trPr>
            <w:tc>
              <w:tcPr>
                <w:tcW w:w="1203" w:type="dxa"/>
                <w:tcBorders>
                  <w:top w:val="single" w:sz="4" w:space="0" w:color="auto"/>
                  <w:left w:val="single" w:sz="4" w:space="0" w:color="auto"/>
                  <w:bottom w:val="single" w:sz="4" w:space="0" w:color="auto"/>
                  <w:right w:val="single" w:sz="4" w:space="0" w:color="auto"/>
                </w:tcBorders>
                <w:shd w:val="clear" w:color="000000" w:fill="009900"/>
                <w:vAlign w:val="center"/>
                <w:hideMark/>
              </w:tcPr>
              <w:p w14:paraId="2563D72E"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FAMILIA DE RIESGO</w:t>
                </w:r>
              </w:p>
            </w:tc>
            <w:tc>
              <w:tcPr>
                <w:tcW w:w="1417" w:type="dxa"/>
                <w:tcBorders>
                  <w:top w:val="single" w:sz="4" w:space="0" w:color="auto"/>
                  <w:left w:val="nil"/>
                  <w:bottom w:val="single" w:sz="4" w:space="0" w:color="auto"/>
                  <w:right w:val="single" w:sz="4" w:space="0" w:color="auto"/>
                </w:tcBorders>
                <w:shd w:val="clear" w:color="000000" w:fill="009900"/>
                <w:vAlign w:val="center"/>
                <w:hideMark/>
              </w:tcPr>
              <w:p w14:paraId="0242C4E0"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RIESGO ESPECÍFICO</w:t>
                </w:r>
              </w:p>
            </w:tc>
            <w:tc>
              <w:tcPr>
                <w:tcW w:w="5035" w:type="dxa"/>
                <w:tcBorders>
                  <w:top w:val="single" w:sz="4" w:space="0" w:color="auto"/>
                  <w:left w:val="nil"/>
                  <w:bottom w:val="single" w:sz="4" w:space="0" w:color="auto"/>
                  <w:right w:val="single" w:sz="4" w:space="0" w:color="auto"/>
                </w:tcBorders>
                <w:shd w:val="clear" w:color="000000" w:fill="009900"/>
                <w:vAlign w:val="center"/>
                <w:hideMark/>
              </w:tcPr>
              <w:p w14:paraId="56876B96"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DEFINICIÓN</w:t>
                </w:r>
              </w:p>
            </w:tc>
            <w:tc>
              <w:tcPr>
                <w:tcW w:w="1183" w:type="dxa"/>
                <w:tcBorders>
                  <w:top w:val="single" w:sz="4" w:space="0" w:color="auto"/>
                  <w:left w:val="nil"/>
                  <w:bottom w:val="single" w:sz="4" w:space="0" w:color="auto"/>
                  <w:right w:val="single" w:sz="4" w:space="0" w:color="auto"/>
                </w:tcBorders>
                <w:shd w:val="clear" w:color="000000" w:fill="009900"/>
                <w:vAlign w:val="center"/>
                <w:hideMark/>
              </w:tcPr>
              <w:p w14:paraId="24374BC3" w14:textId="77777777" w:rsidR="00430B18" w:rsidRPr="00430B18" w:rsidRDefault="00430B18" w:rsidP="00430B18">
                <w:pPr>
                  <w:widowControl/>
                  <w:autoSpaceDE/>
                  <w:autoSpaceDN/>
                  <w:spacing w:after="0" w:line="240" w:lineRule="auto"/>
                  <w:jc w:val="center"/>
                  <w:rPr>
                    <w:rFonts w:ascii="Calibri" w:eastAsia="Times New Roman" w:hAnsi="Calibri" w:cs="Calibri"/>
                    <w:b/>
                    <w:bCs/>
                    <w:color w:val="FFFFFF"/>
                    <w:sz w:val="22"/>
                    <w:lang w:val="es-CL" w:eastAsia="es-CL" w:bidi="ar-SA"/>
                  </w:rPr>
                </w:pPr>
                <w:r w:rsidRPr="00430B18">
                  <w:rPr>
                    <w:rFonts w:ascii="Calibri" w:eastAsia="Times New Roman" w:hAnsi="Calibri" w:cs="Calibri"/>
                    <w:b/>
                    <w:bCs/>
                    <w:color w:val="FFFFFF"/>
                    <w:sz w:val="22"/>
                    <w:lang w:val="es-CL" w:eastAsia="es-CL" w:bidi="ar-SA"/>
                  </w:rPr>
                  <w:t>CÓDIGO</w:t>
                </w:r>
              </w:p>
            </w:tc>
          </w:tr>
          <w:tr w:rsidR="00430B18" w:rsidRPr="00430B18" w14:paraId="7A031478"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C99EC4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6809C2F2"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1. Dimensión carga de trabajo (CT).</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9889A7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carga de trabajo son las exigencias que se le hacen a los trabajadores y trabajadoras para que cumplan con un determinado objetivo o tarea en un tiempo acotado o limitado. Es decir, en la carga de trabajo existe una relación entre la cantidad de tareas y el tiempo en que se deben realizar, que puede ser desde minutos hasta semanas o más.</w:t>
                </w:r>
              </w:p>
            </w:tc>
            <w:tc>
              <w:tcPr>
                <w:tcW w:w="1183" w:type="dxa"/>
                <w:tcBorders>
                  <w:top w:val="nil"/>
                  <w:left w:val="nil"/>
                  <w:bottom w:val="single" w:sz="4" w:space="0" w:color="auto"/>
                  <w:right w:val="single" w:sz="4" w:space="0" w:color="auto"/>
                </w:tcBorders>
                <w:shd w:val="clear" w:color="auto" w:fill="auto"/>
                <w:vAlign w:val="center"/>
                <w:hideMark/>
              </w:tcPr>
              <w:p w14:paraId="689A1421"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D1</w:t>
                </w:r>
              </w:p>
            </w:tc>
          </w:tr>
          <w:tr w:rsidR="00430B18" w:rsidRPr="00430B18" w14:paraId="30AD8079" w14:textId="77777777" w:rsidTr="00430B18">
            <w:trPr>
              <w:trHeight w:val="202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33541A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0D25238D"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2.Dimensión exigencias emocionales (EM)</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64D1974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Las exigencias emocionales demandan nuestra capacidad para entender la situación de otras personas, sobre todo cuando esas personas sienten a su vez emociones intensas. Por ejemplo, la atención de víctimas de violencia o violación sexual, personas que pierden una persona querida, o que pierden su trabajo o han sufrido un accidente grave o amputación, o saben que tienen una enfermedad incurable, o adultos y niños en situación social crítica, o con problemas con la justicia.</w:t>
                </w:r>
              </w:p>
            </w:tc>
            <w:tc>
              <w:tcPr>
                <w:tcW w:w="1183" w:type="dxa"/>
                <w:tcBorders>
                  <w:top w:val="nil"/>
                  <w:left w:val="nil"/>
                  <w:bottom w:val="single" w:sz="4" w:space="0" w:color="auto"/>
                  <w:right w:val="single" w:sz="4" w:space="0" w:color="auto"/>
                </w:tcBorders>
                <w:shd w:val="clear" w:color="auto" w:fill="auto"/>
                <w:vAlign w:val="center"/>
                <w:hideMark/>
              </w:tcPr>
              <w:p w14:paraId="57A6AFA7"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D2</w:t>
                </w:r>
              </w:p>
            </w:tc>
          </w:tr>
          <w:tr w:rsidR="00430B18" w:rsidRPr="00430B18" w14:paraId="403A932C" w14:textId="77777777" w:rsidTr="00430B18">
            <w:trPr>
              <w:trHeight w:val="12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B265D8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59DEC70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3.Dimensión desarrollo profesional (DP)</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2864038"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El desarrollo profesional es la oportunidad y el estímulo que ofrece el trabajo para que cada persona ponga en práctica los conocimientos y la experiencia que ya tiene, pero pueda también adquirir nuevos conocimientos y experiencia</w:t>
                </w:r>
              </w:p>
            </w:tc>
            <w:tc>
              <w:tcPr>
                <w:tcW w:w="1183" w:type="dxa"/>
                <w:tcBorders>
                  <w:top w:val="nil"/>
                  <w:left w:val="nil"/>
                  <w:bottom w:val="single" w:sz="4" w:space="0" w:color="auto"/>
                  <w:right w:val="single" w:sz="4" w:space="0" w:color="auto"/>
                </w:tcBorders>
                <w:shd w:val="clear" w:color="auto" w:fill="auto"/>
                <w:vAlign w:val="center"/>
                <w:hideMark/>
              </w:tcPr>
              <w:p w14:paraId="035A74A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D3</w:t>
                </w:r>
              </w:p>
            </w:tc>
          </w:tr>
          <w:tr w:rsidR="00430B18" w:rsidRPr="00430B18" w14:paraId="794F3737"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222CCAA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2B67A0C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4.Dimensión reconocimiento y claridad de rol (RC)</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18F643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Esta dimensión o característica evalúa el reconocimiento, respeto y rectitud en el trato que recibimos en nuestro trabajo. También mide el sentido de las tareas que se realizan y la claridad de los límites de la responsabilidad que tenemos o que se nos asigna. La claridad de los roles asignados favorece el reconocimiento y el respeto.</w:t>
                </w:r>
              </w:p>
            </w:tc>
            <w:tc>
              <w:tcPr>
                <w:tcW w:w="1183" w:type="dxa"/>
                <w:tcBorders>
                  <w:top w:val="nil"/>
                  <w:left w:val="nil"/>
                  <w:bottom w:val="single" w:sz="4" w:space="0" w:color="auto"/>
                  <w:right w:val="single" w:sz="4" w:space="0" w:color="auto"/>
                </w:tcBorders>
                <w:shd w:val="clear" w:color="auto" w:fill="auto"/>
                <w:vAlign w:val="center"/>
                <w:hideMark/>
              </w:tcPr>
              <w:p w14:paraId="35041966"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D4</w:t>
                </w:r>
              </w:p>
            </w:tc>
          </w:tr>
          <w:tr w:rsidR="00430B18" w:rsidRPr="00430B18" w14:paraId="615F3FF1"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F063F06"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5DACC7B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5.Dimensión conflicto de rol (CR)</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877493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 xml:space="preserve">En el trabajo, el rol es lo que se espera que una persona haga en el puesto que tiene asignado. El conflicto de rol evalúa la sensación de molestia personal ante el tipo de tareas que estamos obligados a hacer, especialmente cuando creemos que esas tareas son incongruentes entre sí, o que podrían hacerse de una manera diferente o </w:t>
                </w:r>
                <w:r w:rsidRPr="00430B18">
                  <w:rPr>
                    <w:rFonts w:ascii="Calibri" w:eastAsia="Times New Roman" w:hAnsi="Calibri" w:cs="Calibri"/>
                    <w:color w:val="191919"/>
                    <w:sz w:val="22"/>
                    <w:lang w:val="es-CL" w:eastAsia="es-CL" w:bidi="ar-SA"/>
                  </w:rPr>
                  <w:lastRenderedPageBreak/>
                  <w:t>cuando creemos que no nos corresponde realizarlas.</w:t>
                </w:r>
              </w:p>
            </w:tc>
            <w:tc>
              <w:tcPr>
                <w:tcW w:w="1183" w:type="dxa"/>
                <w:tcBorders>
                  <w:top w:val="nil"/>
                  <w:left w:val="nil"/>
                  <w:bottom w:val="single" w:sz="4" w:space="0" w:color="auto"/>
                  <w:right w:val="single" w:sz="4" w:space="0" w:color="auto"/>
                </w:tcBorders>
                <w:shd w:val="clear" w:color="auto" w:fill="auto"/>
                <w:vAlign w:val="center"/>
                <w:hideMark/>
              </w:tcPr>
              <w:p w14:paraId="233FCB19"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D5</w:t>
                </w:r>
              </w:p>
            </w:tc>
          </w:tr>
          <w:tr w:rsidR="00430B18" w:rsidRPr="00430B18" w14:paraId="35C6086E"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E24F3C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0AA9742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6. Dimensión calidad del liderazgo (QL)</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21DA1254"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calidad del liderazgo es la forma en que se expresa el mando de una jefatura sobre nosotros. Incluye la capacidad de la jefatura de planificar el trabajo, resolver conflictos y colaborar para que los trabajadores/as subordinados puedan llegar a completar su tarea.</w:t>
                </w:r>
              </w:p>
            </w:tc>
            <w:tc>
              <w:tcPr>
                <w:tcW w:w="1183" w:type="dxa"/>
                <w:tcBorders>
                  <w:top w:val="nil"/>
                  <w:left w:val="nil"/>
                  <w:bottom w:val="single" w:sz="4" w:space="0" w:color="auto"/>
                  <w:right w:val="single" w:sz="4" w:space="0" w:color="auto"/>
                </w:tcBorders>
                <w:shd w:val="clear" w:color="auto" w:fill="auto"/>
                <w:vAlign w:val="center"/>
                <w:hideMark/>
              </w:tcPr>
              <w:p w14:paraId="45FDD44B"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D6</w:t>
                </w:r>
              </w:p>
            </w:tc>
          </w:tr>
          <w:tr w:rsidR="00430B18" w:rsidRPr="00430B18" w14:paraId="35241CAB" w14:textId="77777777" w:rsidTr="00430B18">
            <w:trPr>
              <w:trHeight w:val="106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093E2CD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314C106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7. Dimensión compañerismo (CM)</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E1CF08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El compañerismo es la sensación de pertenecer a un equipo de trabajo conformado por pares, donde se recibe y se entrega ayuda cuando se necesita.</w:t>
                </w:r>
              </w:p>
            </w:tc>
            <w:tc>
              <w:tcPr>
                <w:tcW w:w="1183" w:type="dxa"/>
                <w:tcBorders>
                  <w:top w:val="nil"/>
                  <w:left w:val="nil"/>
                  <w:bottom w:val="single" w:sz="4" w:space="0" w:color="auto"/>
                  <w:right w:val="single" w:sz="4" w:space="0" w:color="auto"/>
                </w:tcBorders>
                <w:shd w:val="clear" w:color="auto" w:fill="auto"/>
                <w:vAlign w:val="center"/>
                <w:hideMark/>
              </w:tcPr>
              <w:p w14:paraId="4744CAC7"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D7</w:t>
                </w:r>
              </w:p>
            </w:tc>
          </w:tr>
          <w:tr w:rsidR="00430B18" w:rsidRPr="00430B18" w14:paraId="24BE7613" w14:textId="77777777" w:rsidTr="00430B18">
            <w:trPr>
              <w:trHeight w:val="127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456CA6E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744CFE5B"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8 Dimensión inseguridad en las condiciones de trabajo (IT)</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8C6D99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inseguridad en las condiciones de trabajo es la sensación de que se nos puede cambiar de una manera más o menos arbitraria la forma en que trabajamos, o las tareas, los horarios, los lugares a los que estamos destinados.</w:t>
                </w:r>
              </w:p>
            </w:tc>
            <w:tc>
              <w:tcPr>
                <w:tcW w:w="1183" w:type="dxa"/>
                <w:tcBorders>
                  <w:top w:val="nil"/>
                  <w:left w:val="nil"/>
                  <w:bottom w:val="single" w:sz="4" w:space="0" w:color="auto"/>
                  <w:right w:val="single" w:sz="4" w:space="0" w:color="auto"/>
                </w:tcBorders>
                <w:shd w:val="clear" w:color="auto" w:fill="auto"/>
                <w:vAlign w:val="center"/>
                <w:hideMark/>
              </w:tcPr>
              <w:p w14:paraId="0F96BC32"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D8</w:t>
                </w:r>
              </w:p>
            </w:tc>
          </w:tr>
          <w:tr w:rsidR="00430B18" w:rsidRPr="00430B18" w14:paraId="3F1A5048" w14:textId="77777777" w:rsidTr="00430B18">
            <w:trPr>
              <w:trHeight w:val="129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9C47B50"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41BB7FA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9.Dimensión equilibrio trabajo y vida privada (TV)</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511E2B53"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El equilibrio entre el trabajo y la vida privada es la manera en que estos dos ámbitos de nuestra vida nos permiten un desarrollo adecuado como personas, sin que una exigencia desmedida del trabajo interfiera con la vida privada.</w:t>
                </w:r>
              </w:p>
            </w:tc>
            <w:tc>
              <w:tcPr>
                <w:tcW w:w="1183" w:type="dxa"/>
                <w:tcBorders>
                  <w:top w:val="nil"/>
                  <w:left w:val="nil"/>
                  <w:bottom w:val="single" w:sz="4" w:space="0" w:color="auto"/>
                  <w:right w:val="single" w:sz="4" w:space="0" w:color="auto"/>
                </w:tcBorders>
                <w:shd w:val="clear" w:color="auto" w:fill="auto"/>
                <w:vAlign w:val="center"/>
                <w:hideMark/>
              </w:tcPr>
              <w:p w14:paraId="0D70E553"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D9</w:t>
                </w:r>
              </w:p>
            </w:tc>
          </w:tr>
          <w:tr w:rsidR="00430B18" w:rsidRPr="00430B18" w14:paraId="0C6BCB60"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6F86BDA9"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1F26DEA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10 Dimensión confianza y justicia organizacional (CJ)</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1377F0F"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confianza y la justicia organizacional mide el grado de seguridad o confianza hacia la empresa o institución con el que los trabajadores/as afrontan sus tareas cotidianas. Esta seguridad se puede expresar de varias maneras, como confianza en los directivos, en los compañeros y compañeras de trabajo, en la solución justa de los conflictos y otras características similares.</w:t>
                </w:r>
              </w:p>
            </w:tc>
            <w:tc>
              <w:tcPr>
                <w:tcW w:w="1183" w:type="dxa"/>
                <w:tcBorders>
                  <w:top w:val="nil"/>
                  <w:left w:val="nil"/>
                  <w:bottom w:val="single" w:sz="4" w:space="0" w:color="auto"/>
                  <w:right w:val="single" w:sz="4" w:space="0" w:color="auto"/>
                </w:tcBorders>
                <w:shd w:val="clear" w:color="auto" w:fill="auto"/>
                <w:vAlign w:val="center"/>
                <w:hideMark/>
              </w:tcPr>
              <w:p w14:paraId="3912419C"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D10</w:t>
                </w:r>
              </w:p>
            </w:tc>
          </w:tr>
          <w:tr w:rsidR="00430B18" w:rsidRPr="00430B18" w14:paraId="7CCA5670"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1E65E33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45CA777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11. Dimensión vulnerabilidad (VU)</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03550851"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vulnerabilidad en el trabajo es la sensación de temor, desprotección o indefensión ante un trato que el(la) trabajador(a) considera injusto por parte de la organización. Se puede entender también como la incapacidad de ejercer derechos o de resistir la disciplina que impone la relación laboral.</w:t>
                </w:r>
              </w:p>
            </w:tc>
            <w:tc>
              <w:tcPr>
                <w:tcW w:w="1183" w:type="dxa"/>
                <w:tcBorders>
                  <w:top w:val="nil"/>
                  <w:left w:val="nil"/>
                  <w:bottom w:val="single" w:sz="4" w:space="0" w:color="auto"/>
                  <w:right w:val="single" w:sz="4" w:space="0" w:color="auto"/>
                </w:tcBorders>
                <w:shd w:val="clear" w:color="auto" w:fill="auto"/>
                <w:vAlign w:val="center"/>
                <w:hideMark/>
              </w:tcPr>
              <w:p w14:paraId="702CABDE"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D11</w:t>
                </w:r>
              </w:p>
            </w:tc>
          </w:tr>
          <w:tr w:rsidR="00430B18" w:rsidRPr="00430B18" w14:paraId="09CF8D52" w14:textId="77777777" w:rsidTr="00430B18">
            <w:trPr>
              <w:trHeight w:val="1700"/>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79630217"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lastRenderedPageBreak/>
                  <w:t>Riesgos psicosociales laborales</w:t>
                </w:r>
              </w:p>
            </w:tc>
            <w:tc>
              <w:tcPr>
                <w:tcW w:w="1417" w:type="dxa"/>
                <w:tcBorders>
                  <w:top w:val="nil"/>
                  <w:left w:val="nil"/>
                  <w:bottom w:val="single" w:sz="4" w:space="0" w:color="auto"/>
                  <w:right w:val="single" w:sz="4" w:space="0" w:color="auto"/>
                </w:tcBorders>
                <w:shd w:val="clear" w:color="auto" w:fill="auto"/>
                <w:vAlign w:val="center"/>
                <w:hideMark/>
              </w:tcPr>
              <w:p w14:paraId="665432DA"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12. Dimensión violencia y acoso (VA)</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472FB0D5" w14:textId="77777777" w:rsidR="00430B18" w:rsidRPr="00430B18" w:rsidRDefault="00430B18" w:rsidP="00430B18">
                <w:pPr>
                  <w:widowControl/>
                  <w:autoSpaceDE/>
                  <w:autoSpaceDN/>
                  <w:spacing w:after="0" w:line="240" w:lineRule="auto"/>
                  <w:ind w:firstLineChars="100" w:firstLine="220"/>
                  <w:jc w:val="left"/>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La violencia y el acoso en el trabajo es la exposición a conductas intimidatorias, ofensivas y no deseadas por las personas, que se relacionan con características de quien sufre dicha conducta tales como su apariencia física, género u orientación sexual, origen étnico, nacionalidad, creencias, etc.</w:t>
                </w:r>
              </w:p>
            </w:tc>
            <w:tc>
              <w:tcPr>
                <w:tcW w:w="1183" w:type="dxa"/>
                <w:tcBorders>
                  <w:top w:val="nil"/>
                  <w:left w:val="nil"/>
                  <w:bottom w:val="single" w:sz="4" w:space="0" w:color="auto"/>
                  <w:right w:val="single" w:sz="4" w:space="0" w:color="auto"/>
                </w:tcBorders>
                <w:shd w:val="clear" w:color="auto" w:fill="auto"/>
                <w:vAlign w:val="center"/>
                <w:hideMark/>
              </w:tcPr>
              <w:p w14:paraId="0B9FBAD7" w14:textId="77777777" w:rsidR="00430B18" w:rsidRPr="00430B18" w:rsidRDefault="00430B18" w:rsidP="00430B18">
                <w:pPr>
                  <w:widowControl/>
                  <w:autoSpaceDE/>
                  <w:autoSpaceDN/>
                  <w:spacing w:after="0" w:line="240" w:lineRule="auto"/>
                  <w:jc w:val="center"/>
                  <w:rPr>
                    <w:rFonts w:ascii="Calibri" w:eastAsia="Times New Roman" w:hAnsi="Calibri" w:cs="Calibri"/>
                    <w:color w:val="191919"/>
                    <w:sz w:val="22"/>
                    <w:lang w:val="es-CL" w:eastAsia="es-CL" w:bidi="ar-SA"/>
                  </w:rPr>
                </w:pPr>
                <w:r w:rsidRPr="00430B18">
                  <w:rPr>
                    <w:rFonts w:ascii="Calibri" w:eastAsia="Times New Roman" w:hAnsi="Calibri" w:cs="Calibri"/>
                    <w:color w:val="191919"/>
                    <w:sz w:val="22"/>
                    <w:lang w:val="es-CL" w:eastAsia="es-CL" w:bidi="ar-SA"/>
                  </w:rPr>
                  <w:t>D12</w:t>
                </w:r>
              </w:p>
            </w:tc>
          </w:tr>
        </w:tbl>
        <w:p w14:paraId="74A47D66" w14:textId="76C63574" w:rsidR="00E52D96" w:rsidRDefault="00E52D96" w:rsidP="00E4343C">
          <w:pPr>
            <w:spacing w:line="360" w:lineRule="auto"/>
            <w:rPr>
              <w:noProof/>
            </w:rPr>
          </w:pPr>
        </w:p>
        <w:p w14:paraId="0F1E4AFD" w14:textId="77777777" w:rsidR="00E52D96" w:rsidRDefault="00E52D96" w:rsidP="00E4343C">
          <w:pPr>
            <w:spacing w:line="360" w:lineRule="auto"/>
            <w:rPr>
              <w:noProof/>
            </w:rPr>
          </w:pPr>
        </w:p>
        <w:p w14:paraId="735BD1EF" w14:textId="77777777" w:rsidR="00E52D96" w:rsidRDefault="00E52D96" w:rsidP="00E4343C">
          <w:pPr>
            <w:spacing w:line="360" w:lineRule="auto"/>
            <w:rPr>
              <w:noProof/>
            </w:rPr>
            <w:sectPr w:rsidR="00E52D96" w:rsidSect="00CE3557">
              <w:headerReference w:type="default" r:id="rId17"/>
              <w:footerReference w:type="default" r:id="rId18"/>
              <w:pgSz w:w="12240" w:h="15840"/>
              <w:pgMar w:top="1417" w:right="1701" w:bottom="1417" w:left="1701" w:header="0" w:footer="0" w:gutter="0"/>
              <w:cols w:space="720"/>
              <w:docGrid w:linePitch="326"/>
            </w:sectPr>
          </w:pPr>
        </w:p>
        <w:p w14:paraId="199C4B03" w14:textId="0A7F9D3A" w:rsidR="002711DC" w:rsidRDefault="00E4343C" w:rsidP="004B13E9">
          <w:pPr>
            <w:rPr>
              <w:rFonts w:ascii="ACHS Nueva Sans Medium" w:hAnsi="ACHS Nueva Sans Medium"/>
              <w:color w:val="3F3F3F"/>
            </w:rPr>
          </w:pPr>
          <w:r>
            <w:rPr>
              <w:b/>
              <w:bCs/>
            </w:rPr>
            <w:lastRenderedPageBreak/>
            <w:fldChar w:fldCharType="end"/>
          </w:r>
        </w:p>
      </w:sdtContent>
    </w:sdt>
    <w:p w14:paraId="6AE38003" w14:textId="77777777" w:rsidR="00510B2A" w:rsidRPr="00474058" w:rsidRDefault="00510B2A" w:rsidP="00FB209D">
      <w:pPr>
        <w:pStyle w:val="Ttulo1"/>
        <w:rPr>
          <w:rFonts w:ascii="ACHS Nueva Sans" w:hAnsi="ACHS Nueva Sans"/>
          <w:bCs/>
        </w:rPr>
      </w:pPr>
      <w:bookmarkStart w:id="40" w:name="_Toc187161694"/>
      <w:bookmarkStart w:id="41" w:name="_Toc187161820"/>
      <w:bookmarkStart w:id="42" w:name="_Toc187855093"/>
      <w:r w:rsidRPr="00474058">
        <w:rPr>
          <w:rFonts w:ascii="ACHS Nueva Sans" w:hAnsi="ACHS Nueva Sans"/>
          <w:bCs/>
        </w:rPr>
        <w:t>DATOS DEL DOCUMENTO</w:t>
      </w:r>
      <w:bookmarkEnd w:id="40"/>
      <w:bookmarkEnd w:id="41"/>
      <w:bookmarkEnd w:id="42"/>
    </w:p>
    <w:p w14:paraId="0AFD10EB" w14:textId="77777777" w:rsidR="00703457" w:rsidRPr="00870B9F" w:rsidRDefault="00703457" w:rsidP="00703457">
      <w:pPr>
        <w:rPr>
          <w:rStyle w:val="nfasisintenso"/>
          <w:rFonts w:ascii="ACHS Nueva Sans Medium" w:hAnsi="ACHS Nueva Sans Medium"/>
        </w:rPr>
      </w:pPr>
      <w:bookmarkStart w:id="43"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CE3557">
        <w:trPr>
          <w:trHeight w:val="454"/>
        </w:trPr>
        <w:tc>
          <w:tcPr>
            <w:tcW w:w="1550" w:type="dxa"/>
            <w:shd w:val="clear" w:color="auto" w:fill="13C045"/>
            <w:vAlign w:val="center"/>
          </w:tcPr>
          <w:p w14:paraId="297EAE09"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14540AF9" w:rsidR="00703457" w:rsidRPr="00870B9F" w:rsidRDefault="00703457" w:rsidP="00CE3557">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004B13E9">
              <w:rPr>
                <w:rStyle w:val="CampodelistaCar"/>
                <w:rFonts w:ascii="ACHS Nueva Sans Medium" w:hAnsi="ACHS Nueva Sans Medium"/>
                <w:bCs/>
                <w:color w:val="969696"/>
                <w:sz w:val="22"/>
              </w:rPr>
              <w:t>GDR_XX_ITT_02</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2209F467" w:rsidR="00703457" w:rsidRPr="00870B9F" w:rsidRDefault="00E7649D" w:rsidP="00CE3557">
            <w:pPr>
              <w:pStyle w:val="TableParagraph"/>
              <w:rPr>
                <w:rStyle w:val="nfasissutil"/>
                <w:rFonts w:ascii="ACHS Nueva Sans Medium" w:hAnsi="ACHS Nueva Sans Medium"/>
              </w:rPr>
            </w:pPr>
            <w:r w:rsidRPr="00E7649D">
              <w:rPr>
                <w:rStyle w:val="CampodelistaCar"/>
                <w:rFonts w:ascii="ACHS Nueva Sans Medium" w:hAnsi="ACHS Nueva Sans Medium"/>
                <w:bCs/>
                <w:color w:val="969696"/>
                <w:sz w:val="22"/>
              </w:rPr>
              <w:t>[00</w:t>
            </w:r>
            <w:r w:rsidR="00703457" w:rsidRPr="00E7649D">
              <w:rPr>
                <w:rStyle w:val="CampodelistaCar"/>
                <w:rFonts w:ascii="ACHS Nueva Sans Medium" w:hAnsi="ACHS Nueva Sans Medium"/>
                <w:bCs/>
                <w:color w:val="969696"/>
                <w:sz w:val="22"/>
              </w:rPr>
              <w:t>]</w:t>
            </w:r>
          </w:p>
        </w:tc>
      </w:tr>
      <w:tr w:rsidR="00703457" w:rsidRPr="00870B9F" w14:paraId="640AE063" w14:textId="77777777" w:rsidTr="00CE3557">
        <w:trPr>
          <w:trHeight w:val="454"/>
        </w:trPr>
        <w:tc>
          <w:tcPr>
            <w:tcW w:w="1550" w:type="dxa"/>
            <w:shd w:val="clear" w:color="auto" w:fill="13C045"/>
            <w:vAlign w:val="center"/>
          </w:tcPr>
          <w:p w14:paraId="7793F55E"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Content>
            <w:tc>
              <w:tcPr>
                <w:tcW w:w="7805" w:type="dxa"/>
                <w:gridSpan w:val="5"/>
              </w:tcPr>
              <w:p w14:paraId="02391C9A" w14:textId="796B3662" w:rsidR="00703457" w:rsidRPr="00870B9F" w:rsidRDefault="004B13E9" w:rsidP="004B13E9">
                <w:pPr>
                  <w:pStyle w:val="TableParagraph"/>
                  <w:rPr>
                    <w:rFonts w:ascii="ACHS Nueva Sans Medium" w:hAnsi="ACHS Nueva Sans Medium"/>
                  </w:rPr>
                </w:pPr>
                <w:r>
                  <w:rPr>
                    <w:rFonts w:ascii="ACHS Nueva Sans Medium" w:hAnsi="ACHS Nueva Sans Medium"/>
                    <w:color w:val="3F3F3F"/>
                  </w:rPr>
                  <w:t>Identificación y caracterización de peligros</w:t>
                </w:r>
              </w:p>
            </w:tc>
          </w:sdtContent>
        </w:sdt>
      </w:tr>
      <w:tr w:rsidR="00703457" w:rsidRPr="00870B9F" w14:paraId="484F4181" w14:textId="77777777" w:rsidTr="00CE3557">
        <w:trPr>
          <w:trHeight w:val="454"/>
        </w:trPr>
        <w:tc>
          <w:tcPr>
            <w:tcW w:w="1550" w:type="dxa"/>
            <w:shd w:val="clear" w:color="auto" w:fill="13C045"/>
            <w:vAlign w:val="center"/>
          </w:tcPr>
          <w:p w14:paraId="104F28C3"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CE3557">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CE3557">
        <w:trPr>
          <w:trHeight w:val="454"/>
        </w:trPr>
        <w:tc>
          <w:tcPr>
            <w:tcW w:w="1852" w:type="dxa"/>
            <w:vMerge w:val="restart"/>
            <w:shd w:val="clear" w:color="auto" w:fill="13C045"/>
            <w:vAlign w:val="center"/>
          </w:tcPr>
          <w:p w14:paraId="32142CD8"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Content>
            <w:tc>
              <w:tcPr>
                <w:tcW w:w="5645" w:type="dxa"/>
                <w:vAlign w:val="center"/>
              </w:tcPr>
              <w:p w14:paraId="38936A1E"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CE3557">
        <w:trPr>
          <w:trHeight w:val="454"/>
        </w:trPr>
        <w:tc>
          <w:tcPr>
            <w:tcW w:w="1852" w:type="dxa"/>
            <w:vMerge/>
            <w:shd w:val="clear" w:color="auto" w:fill="13C045"/>
            <w:vAlign w:val="center"/>
          </w:tcPr>
          <w:p w14:paraId="3BC24D53" w14:textId="77777777" w:rsidR="00703457" w:rsidRPr="00870B9F" w:rsidRDefault="00703457" w:rsidP="00CE3557">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CE3557">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CE3557">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CE3557">
        <w:trPr>
          <w:trHeight w:val="454"/>
        </w:trPr>
        <w:tc>
          <w:tcPr>
            <w:tcW w:w="1852" w:type="dxa"/>
            <w:vMerge w:val="restart"/>
            <w:shd w:val="clear" w:color="auto" w:fill="13C045"/>
            <w:vAlign w:val="center"/>
          </w:tcPr>
          <w:p w14:paraId="3FF7DC9C"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Content>
              <w:p w14:paraId="2FD6C4D4"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CE3557">
        <w:trPr>
          <w:trHeight w:val="454"/>
        </w:trPr>
        <w:tc>
          <w:tcPr>
            <w:tcW w:w="1852" w:type="dxa"/>
            <w:vMerge/>
            <w:shd w:val="clear" w:color="auto" w:fill="13C045"/>
            <w:vAlign w:val="center"/>
          </w:tcPr>
          <w:p w14:paraId="5D921A2C" w14:textId="77777777" w:rsidR="00703457" w:rsidRPr="00870B9F" w:rsidRDefault="00703457" w:rsidP="00CE3557">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CE3557">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CE3557">
        <w:trPr>
          <w:trHeight w:val="454"/>
        </w:trPr>
        <w:tc>
          <w:tcPr>
            <w:tcW w:w="1852" w:type="dxa"/>
            <w:vMerge w:val="restart"/>
            <w:shd w:val="clear" w:color="auto" w:fill="13C045"/>
            <w:vAlign w:val="center"/>
          </w:tcPr>
          <w:p w14:paraId="7498AA68"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Content>
              <w:p w14:paraId="470FD2F4"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CE3557">
        <w:trPr>
          <w:trHeight w:val="454"/>
        </w:trPr>
        <w:tc>
          <w:tcPr>
            <w:tcW w:w="1852" w:type="dxa"/>
            <w:vMerge/>
            <w:shd w:val="clear" w:color="auto" w:fill="13C045"/>
            <w:vAlign w:val="center"/>
          </w:tcPr>
          <w:p w14:paraId="4D9B60BE" w14:textId="77777777" w:rsidR="00703457" w:rsidRPr="00870B9F" w:rsidRDefault="00703457" w:rsidP="00CE3557">
            <w:pPr>
              <w:pStyle w:val="TableParagraph"/>
              <w:rPr>
                <w:rFonts w:ascii="ACHS Nueva Sans Medium" w:hAnsi="ACHS Nueva Sans Medium"/>
              </w:rPr>
            </w:pPr>
          </w:p>
        </w:tc>
        <w:tc>
          <w:tcPr>
            <w:tcW w:w="5645" w:type="dxa"/>
            <w:vAlign w:val="center"/>
          </w:tcPr>
          <w:p w14:paraId="5CDB45BE" w14:textId="77777777" w:rsidR="00703457" w:rsidRPr="00870B9F" w:rsidRDefault="00703457" w:rsidP="00CE3557">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Content>
            <w:tc>
              <w:tcPr>
                <w:tcW w:w="2637" w:type="dxa"/>
                <w:vAlign w:val="center"/>
              </w:tcPr>
              <w:p w14:paraId="630F795D" w14:textId="77777777" w:rsidR="00703457" w:rsidRPr="00870B9F" w:rsidRDefault="00703457" w:rsidP="00CE3557">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CE3557">
        <w:trPr>
          <w:trHeight w:val="409"/>
        </w:trPr>
        <w:tc>
          <w:tcPr>
            <w:tcW w:w="1311" w:type="dxa"/>
            <w:shd w:val="clear" w:color="auto" w:fill="13C045"/>
            <w:vAlign w:val="center"/>
          </w:tcPr>
          <w:p w14:paraId="4184341A"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CE3557">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CE3557">
        <w:trPr>
          <w:trHeight w:val="624"/>
        </w:trPr>
        <w:tc>
          <w:tcPr>
            <w:tcW w:w="1311" w:type="dxa"/>
            <w:shd w:val="clear" w:color="auto" w:fill="auto"/>
            <w:vAlign w:val="center"/>
          </w:tcPr>
          <w:p w14:paraId="10FCCEF0" w14:textId="77777777" w:rsidR="00703457" w:rsidRPr="00870B9F" w:rsidRDefault="00703457" w:rsidP="00CE3557">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CE3557">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CE3557">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CE3557">
            <w:pPr>
              <w:pStyle w:val="TableParagraph"/>
              <w:rPr>
                <w:rFonts w:ascii="ACHS Nueva Sans Medium" w:hAnsi="ACHS Nueva Sans Medium"/>
              </w:rPr>
            </w:pPr>
          </w:p>
        </w:tc>
      </w:tr>
      <w:tr w:rsidR="00703457" w:rsidRPr="00870B9F" w14:paraId="17C0EEAF" w14:textId="77777777" w:rsidTr="00CE3557">
        <w:trPr>
          <w:trHeight w:val="624"/>
        </w:trPr>
        <w:tc>
          <w:tcPr>
            <w:tcW w:w="1311" w:type="dxa"/>
            <w:shd w:val="clear" w:color="auto" w:fill="auto"/>
            <w:vAlign w:val="center"/>
          </w:tcPr>
          <w:p w14:paraId="328CD385" w14:textId="77777777" w:rsidR="00703457" w:rsidRPr="00870B9F" w:rsidRDefault="00703457" w:rsidP="00CE3557">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CE3557">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CE3557">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CE3557">
            <w:pPr>
              <w:pStyle w:val="TableParagraph"/>
              <w:rPr>
                <w:rFonts w:ascii="ACHS Nueva Sans Medium" w:hAnsi="ACHS Nueva Sans Medium"/>
              </w:rPr>
            </w:pPr>
          </w:p>
        </w:tc>
      </w:tr>
      <w:tr w:rsidR="00703457" w:rsidRPr="00870B9F" w14:paraId="1E8DBD4E" w14:textId="77777777" w:rsidTr="00CE3557">
        <w:trPr>
          <w:trHeight w:val="624"/>
        </w:trPr>
        <w:tc>
          <w:tcPr>
            <w:tcW w:w="1311" w:type="dxa"/>
            <w:shd w:val="clear" w:color="auto" w:fill="auto"/>
            <w:vAlign w:val="center"/>
          </w:tcPr>
          <w:p w14:paraId="5F916FA3" w14:textId="77777777" w:rsidR="00703457" w:rsidRPr="00870B9F" w:rsidRDefault="00703457" w:rsidP="00CE3557">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CE3557">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CE3557">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CE3557">
            <w:pPr>
              <w:pStyle w:val="TableParagraph"/>
              <w:rPr>
                <w:rFonts w:ascii="ACHS Nueva Sans Medium" w:hAnsi="ACHS Nueva Sans Medium"/>
              </w:rPr>
            </w:pPr>
          </w:p>
        </w:tc>
      </w:tr>
      <w:bookmarkEnd w:id="43"/>
    </w:tbl>
    <w:p w14:paraId="2BF46B93" w14:textId="758646E1" w:rsidR="00DA0F02" w:rsidRDefault="00DA0F02" w:rsidP="005D6513"/>
    <w:sectPr w:rsidR="00DA0F02" w:rsidSect="003904FF">
      <w:headerReference w:type="default" r:id="rId19"/>
      <w:footerReference w:type="default" r:id="rId20"/>
      <w:headerReference w:type="first" r:id="rId21"/>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5D80" w14:textId="77777777" w:rsidR="00E207C4" w:rsidRDefault="00E207C4" w:rsidP="007C0C60">
      <w:pPr>
        <w:spacing w:line="240" w:lineRule="auto"/>
      </w:pPr>
      <w:r>
        <w:separator/>
      </w:r>
    </w:p>
  </w:endnote>
  <w:endnote w:type="continuationSeparator" w:id="0">
    <w:p w14:paraId="1F7FD7CC" w14:textId="77777777" w:rsidR="00E207C4" w:rsidRDefault="00E207C4"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90DD" w14:textId="679C3DD2" w:rsidR="00CE3557" w:rsidRPr="003B5784" w:rsidRDefault="00CE3557" w:rsidP="00EA7DA5">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77184" behindDoc="0" locked="0" layoutInCell="1" allowOverlap="1" wp14:anchorId="0FEE2835" wp14:editId="72D75374">
              <wp:simplePos x="0" y="0"/>
              <wp:positionH relativeFrom="page">
                <wp:align>right</wp:align>
              </wp:positionH>
              <wp:positionV relativeFrom="paragraph">
                <wp:posOffset>-649159</wp:posOffset>
              </wp:positionV>
              <wp:extent cx="354012" cy="1519555"/>
              <wp:effectExtent l="0" t="544830" r="0" b="549275"/>
              <wp:wrapNone/>
              <wp:docPr id="1035423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FED2" w14:textId="77777777" w:rsidR="00CE3557" w:rsidRPr="003B5784" w:rsidRDefault="00CE3557"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945F4">
                            <w:rPr>
                              <w:rFonts w:ascii="ACHS Nueva Sans Medium" w:hAnsi="ACHS Nueva Sans Medium"/>
                              <w:b/>
                              <w:bCs/>
                              <w:noProof/>
                              <w:sz w:val="18"/>
                              <w:szCs w:val="24"/>
                            </w:rPr>
                            <w:t>7</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945F4">
                            <w:rPr>
                              <w:rFonts w:ascii="ACHS Nueva Sans Medium" w:hAnsi="ACHS Nueva Sans Medium"/>
                              <w:bCs/>
                              <w:noProof/>
                              <w:sz w:val="18"/>
                              <w:szCs w:val="24"/>
                            </w:rPr>
                            <w:t>26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E2835" id="_x0000_t202" coordsize="21600,21600" o:spt="202" path="m,l,21600r21600,l21600,xe">
              <v:stroke joinstyle="miter"/>
              <v:path gradientshapeok="t" o:connecttype="rect"/>
            </v:shapetype>
            <v:shape id="Cuadro de texto 2" o:spid="_x0000_s1026" type="#_x0000_t202" style="position:absolute;left:0;text-align:left;margin-left:-23.35pt;margin-top:-51.1pt;width:27.85pt;height:119.65pt;rotation:-90;z-index:2516771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" filled="f" stroked="f">
              <v:textbox>
                <w:txbxContent>
                  <w:p w14:paraId="5160FED2" w14:textId="77777777" w:rsidR="00CE3557" w:rsidRPr="003B5784" w:rsidRDefault="00CE3557"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945F4">
                      <w:rPr>
                        <w:rFonts w:ascii="ACHS Nueva Sans Medium" w:hAnsi="ACHS Nueva Sans Medium"/>
                        <w:b/>
                        <w:bCs/>
                        <w:noProof/>
                        <w:sz w:val="18"/>
                        <w:szCs w:val="24"/>
                      </w:rPr>
                      <w:t>7</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945F4">
                      <w:rPr>
                        <w:rFonts w:ascii="ACHS Nueva Sans Medium" w:hAnsi="ACHS Nueva Sans Medium"/>
                        <w:bCs/>
                        <w:noProof/>
                        <w:sz w:val="18"/>
                        <w:szCs w:val="24"/>
                      </w:rPr>
                      <w:t>26</w:t>
                    </w:r>
                    <w:r w:rsidRPr="003B5784">
                      <w:rPr>
                        <w:rFonts w:ascii="ACHS Nueva Sans Medium" w:hAnsi="ACHS Nueva Sans Medium"/>
                        <w:bCs/>
                        <w:sz w:val="18"/>
                        <w:szCs w:val="24"/>
                      </w:rPr>
                      <w:fldChar w:fldCharType="end"/>
                    </w:r>
                  </w:p>
                </w:txbxContent>
              </v:textbox>
              <w10:wrap anchorx="page"/>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8208" behindDoc="0" locked="0" layoutInCell="1" allowOverlap="1" wp14:anchorId="31DE9894" wp14:editId="43902DD9">
              <wp:simplePos x="0" y="0"/>
              <wp:positionH relativeFrom="column">
                <wp:posOffset>-346710</wp:posOffset>
              </wp:positionH>
              <wp:positionV relativeFrom="paragraph">
                <wp:posOffset>-142875</wp:posOffset>
              </wp:positionV>
              <wp:extent cx="7048500" cy="0"/>
              <wp:effectExtent l="0" t="0" r="12700" b="12700"/>
              <wp:wrapNone/>
              <wp:docPr id="1604731879" name="Conector recto 1604731879"/>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6F03B2" id="Conector recto 1604731879"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7.3pt,-11.25pt" to="52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strokecolor="#13c045" strokeweight="1pt"/>
          </w:pict>
        </mc:Fallback>
      </mc:AlternateContent>
    </w:r>
    <w:r w:rsidRPr="003B5784">
      <w:rPr>
        <w:rFonts w:ascii="ACHS Nueva Sans Medium" w:hAnsi="ACHS Nueva Sans Medium"/>
        <w:b/>
        <w:color w:val="505050"/>
        <w:spacing w:val="30"/>
        <w:sz w:val="18"/>
        <w:szCs w:val="18"/>
      </w:rPr>
      <w:t>INSTRUCTIVO</w:t>
    </w:r>
    <w:r>
      <w:rPr>
        <w:rFonts w:ascii="ACHS Nueva Sans Medium" w:hAnsi="ACHS Nueva Sans Medium"/>
        <w:b/>
        <w:color w:val="505050"/>
        <w:spacing w:val="30"/>
        <w:sz w:val="18"/>
        <w:szCs w:val="18"/>
      </w:rPr>
      <w:t xml:space="preserve"> </w:t>
    </w:r>
    <w:r w:rsidRPr="00EA7DA5">
      <w:rPr>
        <w:rFonts w:ascii="ACHS Nueva Sans Medium" w:hAnsi="ACHS Nueva Sans Medium"/>
        <w:b/>
        <w:color w:val="505050"/>
        <w:spacing w:val="30"/>
        <w:sz w:val="18"/>
        <w:szCs w:val="18"/>
      </w:rPr>
      <w:t>IDENTIFICACIÓN Y CARACTERIZACIÓN DE PELIGROS DE SST</w:t>
    </w:r>
  </w:p>
  <w:p w14:paraId="23509077" w14:textId="77777777" w:rsidR="00CE3557" w:rsidRDefault="00CE35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18A74815" w:rsidR="00CE3557" w:rsidRPr="003B5784" w:rsidRDefault="00CE3557"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63872"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CE3557" w:rsidRPr="003B5784" w:rsidRDefault="00CE3557"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945F4">
                            <w:rPr>
                              <w:rFonts w:ascii="ACHS Nueva Sans Medium" w:hAnsi="ACHS Nueva Sans Medium"/>
                              <w:b/>
                              <w:bCs/>
                              <w:noProof/>
                              <w:sz w:val="18"/>
                              <w:szCs w:val="24"/>
                            </w:rPr>
                            <w:t>26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945F4">
                            <w:rPr>
                              <w:rFonts w:ascii="ACHS Nueva Sans Medium" w:hAnsi="ACHS Nueva Sans Medium"/>
                              <w:bCs/>
                              <w:noProof/>
                              <w:sz w:val="18"/>
                              <w:szCs w:val="24"/>
                            </w:rPr>
                            <w:t>26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_x0000_s1027" type="#_x0000_t202" style="position:absolute;left:0;text-align:left;margin-left:454.4pt;margin-top:-52.05pt;width:27.85pt;height:119.65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" filled="f" stroked="f">
              <v:textbox>
                <w:txbxContent>
                  <w:p w14:paraId="51867EDF" w14:textId="77777777" w:rsidR="00CE3557" w:rsidRPr="003B5784" w:rsidRDefault="00CE3557"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945F4">
                      <w:rPr>
                        <w:rFonts w:ascii="ACHS Nueva Sans Medium" w:hAnsi="ACHS Nueva Sans Medium"/>
                        <w:b/>
                        <w:bCs/>
                        <w:noProof/>
                        <w:sz w:val="18"/>
                        <w:szCs w:val="24"/>
                      </w:rPr>
                      <w:t>26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945F4">
                      <w:rPr>
                        <w:rFonts w:ascii="ACHS Nueva Sans Medium" w:hAnsi="ACHS Nueva Sans Medium"/>
                        <w:bCs/>
                        <w:noProof/>
                        <w:sz w:val="18"/>
                        <w:szCs w:val="24"/>
                      </w:rPr>
                      <w:t>26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3088"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Pr="003B5784">
      <w:rPr>
        <w:rFonts w:ascii="ACHS Nueva Sans Medium" w:hAnsi="ACHS Nueva Sans Medium"/>
        <w:b/>
        <w:color w:val="505050"/>
        <w:spacing w:val="30"/>
        <w:sz w:val="18"/>
        <w:szCs w:val="18"/>
      </w:rPr>
      <w:t>INSTRUCTIVO</w:t>
    </w:r>
    <w:r w:rsidRPr="003B5784">
      <w:rPr>
        <w:rFonts w:ascii="ACHS Nueva Sans Medium" w:hAnsi="ACHS Nueva Sans Medium"/>
        <w:b/>
        <w:color w:val="505050"/>
        <w:sz w:val="18"/>
        <w:szCs w:val="18"/>
      </w:rPr>
      <w:t xml:space="preserve"> – </w:t>
    </w:r>
    <w:r w:rsidRPr="003B5784">
      <w:rPr>
        <w:rFonts w:ascii="ACHS Nueva Sans Medium" w:hAnsi="ACHS Nueva Sans Medium"/>
        <w:color w:val="505050"/>
        <w:sz w:val="18"/>
        <w:szCs w:val="18"/>
      </w:rPr>
      <w:t xml:space="preserve"> </w:t>
    </w:r>
    <w:sdt>
      <w:sdtPr>
        <w:rPr>
          <w:rFonts w:ascii="ACHS Nueva Sans Medium" w:hAnsi="ACHS Nueva Sans Medium"/>
          <w:color w:val="505050"/>
          <w:sz w:val="18"/>
          <w:szCs w:val="18"/>
        </w:rPr>
        <w:alias w:val="Título"/>
        <w:tag w:val=""/>
        <w:id w:val="701139462"/>
        <w:placeholder>
          <w:docPart w:val="93671FA0EE8642588E90E9C0CD0E5516"/>
        </w:placeholder>
        <w:dataBinding w:prefixMappings="xmlns:ns0='http://purl.org/dc/elements/1.1/' xmlns:ns1='http://schemas.openxmlformats.org/package/2006/metadata/core-properties' " w:xpath="/ns1:coreProperties[1]/ns0:title[1]" w:storeItemID="{6C3C8BC8-F283-45AE-878A-BAB7291924A1}"/>
        <w:text/>
      </w:sdtPr>
      <w:sdtContent>
        <w:r>
          <w:rPr>
            <w:rFonts w:ascii="ACHS Nueva Sans Medium" w:hAnsi="ACHS Nueva Sans Medium"/>
            <w:color w:val="505050"/>
            <w:sz w:val="18"/>
            <w:szCs w:val="18"/>
          </w:rPr>
          <w:t>Gestión de riesgos de SST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1C63" w14:textId="77777777" w:rsidR="00E207C4" w:rsidRDefault="00E207C4" w:rsidP="007C0C60">
      <w:pPr>
        <w:spacing w:line="240" w:lineRule="auto"/>
      </w:pPr>
      <w:r>
        <w:separator/>
      </w:r>
    </w:p>
  </w:footnote>
  <w:footnote w:type="continuationSeparator" w:id="0">
    <w:p w14:paraId="5B5BE553" w14:textId="77777777" w:rsidR="00E207C4" w:rsidRDefault="00E207C4" w:rsidP="007C0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7F91" w14:textId="77777777" w:rsidR="00CE3557" w:rsidRDefault="00CE3557" w:rsidP="00CE3557">
    <w:pPr>
      <w:pStyle w:val="Textoindependiente"/>
    </w:pPr>
    <w:r>
      <w:rPr>
        <w:noProof/>
        <w:lang w:val="es-CL" w:eastAsia="es-CL" w:bidi="ar-SA"/>
      </w:rPr>
      <w:drawing>
        <wp:anchor distT="0" distB="0" distL="114300" distR="114300" simplePos="0" relativeHeight="251675136" behindDoc="0" locked="0" layoutInCell="1" allowOverlap="1" wp14:anchorId="0AFD9A7C" wp14:editId="3E1C3B7F">
          <wp:simplePos x="0" y="0"/>
          <wp:positionH relativeFrom="column">
            <wp:posOffset>4653280</wp:posOffset>
          </wp:positionH>
          <wp:positionV relativeFrom="paragraph">
            <wp:posOffset>226557</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014"/>
      <w:gridCol w:w="4367"/>
      <w:gridCol w:w="1269"/>
      <w:gridCol w:w="1145"/>
    </w:tblGrid>
    <w:tr w:rsidR="00CE3557" w14:paraId="72202A5E" w14:textId="77777777" w:rsidTr="00CE3557">
      <w:trPr>
        <w:trHeight w:val="227"/>
      </w:trPr>
      <w:tc>
        <w:tcPr>
          <w:tcW w:w="2270" w:type="dxa"/>
          <w:vMerge w:val="restart"/>
          <w:shd w:val="clear" w:color="auto" w:fill="auto"/>
          <w:vAlign w:val="center"/>
        </w:tcPr>
        <w:p w14:paraId="44EF573F" w14:textId="77777777" w:rsidR="00CE3557" w:rsidRPr="00696B4C" w:rsidRDefault="00CE3557" w:rsidP="000D754C">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2CF2D8B1" w14:textId="77777777" w:rsidR="00CE3557" w:rsidRPr="00696B4C" w:rsidRDefault="00CE3557" w:rsidP="000D754C">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Pr="00696B4C">
            <w:rPr>
              <w:rFonts w:ascii="ACHS Nueva Sans Medium" w:hAnsi="ACHS Nueva Sans Medium"/>
              <w:color w:val="3F3F3F"/>
              <w:sz w:val="20"/>
            </w:rPr>
            <w:t>&gt;</w:t>
          </w:r>
        </w:p>
      </w:tc>
      <w:tc>
        <w:tcPr>
          <w:tcW w:w="4961" w:type="dxa"/>
          <w:vMerge w:val="restart"/>
          <w:shd w:val="clear" w:color="auto" w:fill="81D877"/>
          <w:vAlign w:val="center"/>
        </w:tcPr>
        <w:p w14:paraId="7B6FB8BE" w14:textId="77777777" w:rsidR="00CE3557" w:rsidRPr="00696B4C" w:rsidRDefault="00CE3557" w:rsidP="000D754C">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497855143"/>
              <w:placeholder>
                <w:docPart w:val="9FC0612A3A7042358CD0740F0C175AE8"/>
              </w:placeholder>
              <w:dataBinding w:prefixMappings="xmlns:ns0='http://purl.org/dc/elements/1.1/' xmlns:ns1='http://schemas.openxmlformats.org/package/2006/metadata/core-properties' " w:xpath="/ns1:coreProperties[1]/ns0:title[1]" w:storeItemID="{6C3C8BC8-F283-45AE-878A-BAB7291924A1}"/>
              <w:text/>
            </w:sdtPr>
            <w:sdtContent>
              <w:r>
                <w:rPr>
                  <w:rFonts w:ascii="ACHS Nueva Sans Medium" w:hAnsi="ACHS Nueva Sans Medium"/>
                  <w:color w:val="3F3F3F"/>
                  <w:sz w:val="26"/>
                  <w:szCs w:val="26"/>
                </w:rPr>
                <w:t>Gestión de riesgos de SST</w:t>
              </w:r>
            </w:sdtContent>
          </w:sdt>
          <w:r w:rsidRPr="00696B4C">
            <w:rPr>
              <w:rFonts w:ascii="ACHS Nueva Sans Medium" w:hAnsi="ACHS Nueva Sans Medium"/>
              <w:color w:val="3F3F3F"/>
              <w:sz w:val="26"/>
              <w:szCs w:val="26"/>
            </w:rPr>
            <w:t xml:space="preserve"> </w:t>
          </w:r>
        </w:p>
        <w:p w14:paraId="080F44F1" w14:textId="480AE936" w:rsidR="00CE3557" w:rsidRPr="00696B4C" w:rsidRDefault="00CE3557" w:rsidP="000D754C">
          <w:pPr>
            <w:pStyle w:val="Vinculo"/>
            <w:jc w:val="center"/>
            <w:rPr>
              <w:rFonts w:ascii="ACHS Nueva Sans Medium" w:hAnsi="ACHS Nueva Sans Medium"/>
              <w:b/>
              <w:color w:val="3F3F3F"/>
            </w:rPr>
          </w:pPr>
          <w:r>
            <w:rPr>
              <w:rFonts w:ascii="ACHS Nueva Sans Medium" w:hAnsi="ACHS Nueva Sans Medium"/>
              <w:b/>
              <w:color w:val="3F3F3F"/>
            </w:rPr>
            <w:t xml:space="preserve">Identificación y caracterización de peligros de </w:t>
          </w:r>
          <w:proofErr w:type="spellStart"/>
          <w:r>
            <w:rPr>
              <w:rFonts w:ascii="ACHS Nueva Sans Medium" w:hAnsi="ACHS Nueva Sans Medium"/>
              <w:b/>
              <w:color w:val="3F3F3F"/>
            </w:rPr>
            <w:t>sst</w:t>
          </w:r>
          <w:proofErr w:type="spellEnd"/>
        </w:p>
      </w:tc>
      <w:tc>
        <w:tcPr>
          <w:tcW w:w="1417" w:type="dxa"/>
          <w:shd w:val="clear" w:color="auto" w:fill="auto"/>
          <w:vAlign w:val="center"/>
        </w:tcPr>
        <w:p w14:paraId="4CD48507" w14:textId="77777777" w:rsidR="00CE3557" w:rsidRPr="00696B4C" w:rsidRDefault="00CE3557"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10002F38" w14:textId="77777777" w:rsidR="00CE3557" w:rsidRPr="00696B4C" w:rsidRDefault="00CE3557" w:rsidP="000D754C">
          <w:pPr>
            <w:spacing w:after="0" w:line="240" w:lineRule="auto"/>
            <w:jc w:val="left"/>
            <w:rPr>
              <w:rFonts w:ascii="ACHS Nueva Sans Medium" w:hAnsi="ACHS Nueva Sans Medium"/>
              <w:color w:val="3F3F3F"/>
              <w:sz w:val="14"/>
            </w:rPr>
          </w:pPr>
        </w:p>
      </w:tc>
    </w:tr>
    <w:tr w:rsidR="00CE3557" w14:paraId="5EEC3FFA" w14:textId="77777777" w:rsidTr="00CE3557">
      <w:trPr>
        <w:trHeight w:val="227"/>
      </w:trPr>
      <w:tc>
        <w:tcPr>
          <w:tcW w:w="2270" w:type="dxa"/>
          <w:vMerge/>
          <w:shd w:val="clear" w:color="auto" w:fill="auto"/>
          <w:vAlign w:val="center"/>
        </w:tcPr>
        <w:p w14:paraId="57064CBC" w14:textId="77777777" w:rsidR="00CE3557" w:rsidRPr="00696B4C" w:rsidRDefault="00CE3557" w:rsidP="000D754C">
          <w:pPr>
            <w:jc w:val="center"/>
            <w:rPr>
              <w:rFonts w:ascii="ACHS Nueva Sans Medium" w:hAnsi="ACHS Nueva Sans Medium"/>
              <w:color w:val="3F3F3F"/>
            </w:rPr>
          </w:pPr>
        </w:p>
      </w:tc>
      <w:tc>
        <w:tcPr>
          <w:tcW w:w="4961" w:type="dxa"/>
          <w:vMerge/>
          <w:shd w:val="clear" w:color="auto" w:fill="81D877"/>
          <w:vAlign w:val="center"/>
        </w:tcPr>
        <w:p w14:paraId="27BABA6A" w14:textId="77777777" w:rsidR="00CE3557" w:rsidRPr="00696B4C" w:rsidRDefault="00CE3557" w:rsidP="000D754C">
          <w:pPr>
            <w:jc w:val="center"/>
            <w:rPr>
              <w:rFonts w:ascii="ACHS Nueva Sans Medium" w:hAnsi="ACHS Nueva Sans Medium"/>
              <w:color w:val="3F3F3F"/>
            </w:rPr>
          </w:pPr>
        </w:p>
      </w:tc>
      <w:tc>
        <w:tcPr>
          <w:tcW w:w="1417" w:type="dxa"/>
          <w:shd w:val="clear" w:color="auto" w:fill="auto"/>
          <w:vAlign w:val="center"/>
        </w:tcPr>
        <w:p w14:paraId="418E407C" w14:textId="77777777" w:rsidR="00CE3557" w:rsidRPr="00696B4C" w:rsidRDefault="00CE3557"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094CB5EF" w14:textId="77777777" w:rsidR="00CE3557" w:rsidRPr="00696B4C" w:rsidRDefault="00CE3557" w:rsidP="000D754C">
          <w:pPr>
            <w:spacing w:after="0" w:line="240" w:lineRule="auto"/>
            <w:jc w:val="left"/>
            <w:rPr>
              <w:rFonts w:ascii="ACHS Nueva Sans Medium" w:hAnsi="ACHS Nueva Sans Medium"/>
              <w:color w:val="3F3F3F"/>
              <w:sz w:val="14"/>
            </w:rPr>
          </w:pPr>
        </w:p>
      </w:tc>
    </w:tr>
    <w:tr w:rsidR="00CE3557" w14:paraId="53F8FACD" w14:textId="77777777" w:rsidTr="00CE3557">
      <w:trPr>
        <w:trHeight w:val="227"/>
      </w:trPr>
      <w:tc>
        <w:tcPr>
          <w:tcW w:w="2270" w:type="dxa"/>
          <w:vMerge/>
          <w:shd w:val="clear" w:color="auto" w:fill="auto"/>
          <w:vAlign w:val="center"/>
        </w:tcPr>
        <w:p w14:paraId="285F55D4" w14:textId="77777777" w:rsidR="00CE3557" w:rsidRPr="00696B4C" w:rsidRDefault="00CE3557" w:rsidP="000D754C">
          <w:pPr>
            <w:jc w:val="center"/>
            <w:rPr>
              <w:rFonts w:ascii="ACHS Nueva Sans Medium" w:hAnsi="ACHS Nueva Sans Medium"/>
              <w:color w:val="3F3F3F"/>
            </w:rPr>
          </w:pPr>
        </w:p>
      </w:tc>
      <w:tc>
        <w:tcPr>
          <w:tcW w:w="4961" w:type="dxa"/>
          <w:vMerge/>
          <w:shd w:val="clear" w:color="auto" w:fill="81D877"/>
          <w:vAlign w:val="center"/>
        </w:tcPr>
        <w:p w14:paraId="6C6C7117" w14:textId="77777777" w:rsidR="00CE3557" w:rsidRPr="00696B4C" w:rsidRDefault="00CE3557" w:rsidP="000D754C">
          <w:pPr>
            <w:jc w:val="center"/>
            <w:rPr>
              <w:rFonts w:ascii="ACHS Nueva Sans Medium" w:hAnsi="ACHS Nueva Sans Medium"/>
              <w:color w:val="3F3F3F"/>
            </w:rPr>
          </w:pPr>
        </w:p>
      </w:tc>
      <w:tc>
        <w:tcPr>
          <w:tcW w:w="1417" w:type="dxa"/>
          <w:shd w:val="clear" w:color="auto" w:fill="auto"/>
          <w:vAlign w:val="center"/>
        </w:tcPr>
        <w:p w14:paraId="173B7FB6" w14:textId="77777777" w:rsidR="00CE3557" w:rsidRPr="00696B4C" w:rsidRDefault="00CE3557"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609F2270" w14:textId="77777777" w:rsidR="00CE3557" w:rsidRPr="00696B4C" w:rsidRDefault="00CE3557" w:rsidP="000D754C">
          <w:pPr>
            <w:spacing w:after="0" w:line="240" w:lineRule="auto"/>
            <w:jc w:val="left"/>
            <w:rPr>
              <w:rFonts w:ascii="ACHS Nueva Sans Medium" w:hAnsi="ACHS Nueva Sans Medium"/>
              <w:color w:val="3F3F3F"/>
              <w:sz w:val="14"/>
            </w:rPr>
          </w:pPr>
        </w:p>
      </w:tc>
    </w:tr>
    <w:tr w:rsidR="00CE3557" w14:paraId="5DE2DF23" w14:textId="77777777" w:rsidTr="00CE3557">
      <w:trPr>
        <w:trHeight w:val="227"/>
      </w:trPr>
      <w:tc>
        <w:tcPr>
          <w:tcW w:w="2270" w:type="dxa"/>
          <w:vMerge/>
          <w:shd w:val="clear" w:color="auto" w:fill="auto"/>
          <w:vAlign w:val="center"/>
        </w:tcPr>
        <w:p w14:paraId="11BA7BB1" w14:textId="77777777" w:rsidR="00CE3557" w:rsidRPr="00696B4C" w:rsidRDefault="00CE3557" w:rsidP="000D754C">
          <w:pPr>
            <w:jc w:val="center"/>
            <w:rPr>
              <w:rFonts w:ascii="ACHS Nueva Sans Medium" w:hAnsi="ACHS Nueva Sans Medium"/>
              <w:color w:val="3F3F3F"/>
            </w:rPr>
          </w:pPr>
        </w:p>
      </w:tc>
      <w:tc>
        <w:tcPr>
          <w:tcW w:w="4961" w:type="dxa"/>
          <w:vMerge/>
          <w:shd w:val="clear" w:color="auto" w:fill="81D877"/>
          <w:vAlign w:val="center"/>
        </w:tcPr>
        <w:p w14:paraId="3A27FA63" w14:textId="77777777" w:rsidR="00CE3557" w:rsidRPr="00696B4C" w:rsidRDefault="00CE3557" w:rsidP="000D754C">
          <w:pPr>
            <w:jc w:val="center"/>
            <w:rPr>
              <w:rFonts w:ascii="ACHS Nueva Sans Medium" w:hAnsi="ACHS Nueva Sans Medium"/>
              <w:color w:val="3F3F3F"/>
            </w:rPr>
          </w:pPr>
        </w:p>
      </w:tc>
      <w:tc>
        <w:tcPr>
          <w:tcW w:w="1417" w:type="dxa"/>
          <w:shd w:val="clear" w:color="auto" w:fill="auto"/>
          <w:vAlign w:val="center"/>
        </w:tcPr>
        <w:p w14:paraId="2ABD6D93" w14:textId="77777777" w:rsidR="00CE3557" w:rsidRPr="00696B4C" w:rsidRDefault="00CE3557"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948893811"/>
          <w:placeholder>
            <w:docPart w:val="66810472522049538019D639EA45C3AA"/>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Content>
          <w:tc>
            <w:tcPr>
              <w:tcW w:w="1276" w:type="dxa"/>
              <w:vAlign w:val="center"/>
            </w:tcPr>
            <w:p w14:paraId="4021706D" w14:textId="77777777" w:rsidR="00CE3557" w:rsidRPr="00696B4C" w:rsidRDefault="00CE3557"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6EF420BE" w14:textId="77777777" w:rsidR="00CE3557" w:rsidRDefault="00CE3557" w:rsidP="00EA7DA5">
    <w:pPr>
      <w:pStyle w:val="Textoindependien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CE3557" w:rsidRDefault="00CE3557">
    <w:r w:rsidRPr="00EE0FE9">
      <w:rPr>
        <w:noProof/>
        <w:lang w:val="es-CL" w:eastAsia="es-CL" w:bidi="ar-SA"/>
      </w:rPr>
      <w:drawing>
        <wp:anchor distT="0" distB="0" distL="114300" distR="114300" simplePos="0" relativeHeight="251671040"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014"/>
      <w:gridCol w:w="4367"/>
      <w:gridCol w:w="1269"/>
      <w:gridCol w:w="1145"/>
    </w:tblGrid>
    <w:tr w:rsidR="00CE3557" w14:paraId="2F534605" w14:textId="24103D2C" w:rsidTr="007977EA">
      <w:trPr>
        <w:trHeight w:val="227"/>
      </w:trPr>
      <w:tc>
        <w:tcPr>
          <w:tcW w:w="2270" w:type="dxa"/>
          <w:vMerge w:val="restart"/>
          <w:shd w:val="clear" w:color="auto" w:fill="auto"/>
          <w:vAlign w:val="center"/>
        </w:tcPr>
        <w:p w14:paraId="3FCA6570" w14:textId="6A48E5BA" w:rsidR="00CE3557" w:rsidRPr="00696B4C" w:rsidRDefault="00CE3557"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CE3557" w:rsidRPr="00696B4C" w:rsidRDefault="00CE3557"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CE3557" w:rsidRPr="00696B4C" w:rsidRDefault="00CE3557"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924EC4DEDC734B5F899AFD1F9B75A57A"/>
              </w:placeholder>
              <w:dataBinding w:prefixMappings="xmlns:ns0='http://purl.org/dc/elements/1.1/' xmlns:ns1='http://schemas.openxmlformats.org/package/2006/metadata/core-properties' " w:xpath="/ns1:coreProperties[1]/ns0:title[1]" w:storeItemID="{6C3C8BC8-F283-45AE-878A-BAB7291924A1}"/>
              <w:text/>
            </w:sdtPr>
            <w:sdtContent>
              <w:r>
                <w:rPr>
                  <w:rFonts w:ascii="ACHS Nueva Sans Medium" w:hAnsi="ACHS Nueva Sans Medium"/>
                  <w:color w:val="3F3F3F"/>
                  <w:sz w:val="26"/>
                  <w:szCs w:val="26"/>
                </w:rPr>
                <w:t>Gestión de riesgos de SST</w:t>
              </w:r>
            </w:sdtContent>
          </w:sdt>
          <w:r w:rsidRPr="00696B4C">
            <w:rPr>
              <w:rFonts w:ascii="ACHS Nueva Sans Medium" w:hAnsi="ACHS Nueva Sans Medium"/>
              <w:color w:val="3F3F3F"/>
              <w:sz w:val="26"/>
              <w:szCs w:val="26"/>
            </w:rPr>
            <w:t xml:space="preserve"> </w:t>
          </w:r>
        </w:p>
        <w:p w14:paraId="664AA429" w14:textId="2F997A7B" w:rsidR="00CE3557" w:rsidRPr="00696B4C" w:rsidRDefault="00CE3557" w:rsidP="00A072E8">
          <w:pPr>
            <w:pStyle w:val="Vinculo"/>
            <w:jc w:val="center"/>
            <w:rPr>
              <w:rFonts w:ascii="ACHS Nueva Sans Medium" w:hAnsi="ACHS Nueva Sans Medium"/>
              <w:b/>
              <w:color w:val="3F3F3F"/>
            </w:rPr>
          </w:pPr>
          <w:r w:rsidRPr="00A9558B">
            <w:rPr>
              <w:rFonts w:ascii="ACHS Nueva Sans Medium" w:hAnsi="ACHS Nueva Sans Medium"/>
              <w:b/>
              <w:color w:val="3F3F3F"/>
            </w:rPr>
            <w:t>Identificación y caracterización de peligros de SST</w:t>
          </w:r>
        </w:p>
      </w:tc>
      <w:tc>
        <w:tcPr>
          <w:tcW w:w="1417" w:type="dxa"/>
          <w:shd w:val="clear" w:color="auto" w:fill="auto"/>
          <w:vAlign w:val="center"/>
        </w:tcPr>
        <w:p w14:paraId="0F6E4E8D" w14:textId="50D2337A" w:rsidR="00CE3557" w:rsidRPr="00696B4C" w:rsidRDefault="00CE3557"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CE3557" w:rsidRPr="00696B4C" w:rsidRDefault="00CE3557" w:rsidP="001B4744">
          <w:pPr>
            <w:spacing w:after="0" w:line="240" w:lineRule="auto"/>
            <w:jc w:val="left"/>
            <w:rPr>
              <w:rFonts w:ascii="ACHS Nueva Sans Medium" w:hAnsi="ACHS Nueva Sans Medium"/>
              <w:color w:val="3F3F3F"/>
              <w:sz w:val="14"/>
            </w:rPr>
          </w:pPr>
        </w:p>
      </w:tc>
    </w:tr>
    <w:tr w:rsidR="00CE3557" w14:paraId="5236AF48" w14:textId="313BCFEF" w:rsidTr="007977EA">
      <w:trPr>
        <w:trHeight w:val="227"/>
      </w:trPr>
      <w:tc>
        <w:tcPr>
          <w:tcW w:w="2270" w:type="dxa"/>
          <w:vMerge/>
          <w:shd w:val="clear" w:color="auto" w:fill="auto"/>
          <w:vAlign w:val="center"/>
        </w:tcPr>
        <w:p w14:paraId="28B1E783" w14:textId="5EA4D5CB" w:rsidR="00CE3557" w:rsidRPr="00696B4C" w:rsidRDefault="00CE3557"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CE3557" w:rsidRPr="00696B4C" w:rsidRDefault="00CE3557"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CE3557" w:rsidRPr="00696B4C" w:rsidRDefault="00CE3557"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CE3557" w:rsidRPr="00696B4C" w:rsidRDefault="00CE3557" w:rsidP="001B4744">
          <w:pPr>
            <w:spacing w:after="0" w:line="240" w:lineRule="auto"/>
            <w:jc w:val="left"/>
            <w:rPr>
              <w:rFonts w:ascii="ACHS Nueva Sans Medium" w:hAnsi="ACHS Nueva Sans Medium"/>
              <w:color w:val="3F3F3F"/>
              <w:sz w:val="14"/>
            </w:rPr>
          </w:pPr>
        </w:p>
      </w:tc>
    </w:tr>
    <w:tr w:rsidR="00CE3557" w14:paraId="5784DEDA" w14:textId="4D637AA1" w:rsidTr="007977EA">
      <w:trPr>
        <w:trHeight w:val="227"/>
      </w:trPr>
      <w:tc>
        <w:tcPr>
          <w:tcW w:w="2270" w:type="dxa"/>
          <w:vMerge/>
          <w:shd w:val="clear" w:color="auto" w:fill="auto"/>
          <w:vAlign w:val="center"/>
        </w:tcPr>
        <w:p w14:paraId="2276C014" w14:textId="7C6456BD" w:rsidR="00CE3557" w:rsidRPr="00696B4C" w:rsidRDefault="00CE3557"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CE3557" w:rsidRPr="00696B4C" w:rsidRDefault="00CE3557"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CE3557" w:rsidRPr="00696B4C" w:rsidRDefault="00CE3557"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CE3557" w:rsidRPr="00696B4C" w:rsidRDefault="00CE3557" w:rsidP="001B4744">
          <w:pPr>
            <w:spacing w:after="0" w:line="240" w:lineRule="auto"/>
            <w:jc w:val="left"/>
            <w:rPr>
              <w:rFonts w:ascii="ACHS Nueva Sans Medium" w:hAnsi="ACHS Nueva Sans Medium"/>
              <w:color w:val="3F3F3F"/>
              <w:sz w:val="14"/>
            </w:rPr>
          </w:pPr>
        </w:p>
      </w:tc>
    </w:tr>
    <w:tr w:rsidR="00CE3557" w14:paraId="65E5CE43" w14:textId="362EF2F8" w:rsidTr="007977EA">
      <w:trPr>
        <w:trHeight w:val="227"/>
      </w:trPr>
      <w:tc>
        <w:tcPr>
          <w:tcW w:w="2270" w:type="dxa"/>
          <w:vMerge/>
          <w:shd w:val="clear" w:color="auto" w:fill="auto"/>
          <w:vAlign w:val="center"/>
        </w:tcPr>
        <w:p w14:paraId="16EF2E62" w14:textId="422BE94A" w:rsidR="00CE3557" w:rsidRPr="00696B4C" w:rsidRDefault="00CE3557"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CE3557" w:rsidRPr="00696B4C" w:rsidRDefault="00CE3557"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CE3557" w:rsidRPr="00696B4C" w:rsidRDefault="00CE3557"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7C0C8C65E5C64CA7982F037446608094"/>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Content>
          <w:tc>
            <w:tcPr>
              <w:tcW w:w="1276" w:type="dxa"/>
              <w:vAlign w:val="center"/>
            </w:tcPr>
            <w:p w14:paraId="78B57F69" w14:textId="2C7309D0" w:rsidR="00CE3557" w:rsidRPr="00696B4C" w:rsidRDefault="00CE3557"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CE3557" w:rsidRPr="005A5F8B" w:rsidRDefault="00CE3557" w:rsidP="008E5EA8">
    <w:pPr>
      <w:rPr>
        <w:rFonts w:ascii="Montserrat" w:hAnsi="Montserrat"/>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CE3557" w:rsidRDefault="00CE3557">
    <w:pPr>
      <w:pStyle w:val="Encabezado"/>
    </w:pPr>
    <w:r>
      <w:rPr>
        <w:noProof/>
        <w:lang w:val="es-CL" w:eastAsia="es-CL" w:bidi="ar-SA"/>
      </w:rPr>
      <mc:AlternateContent>
        <mc:Choice Requires="wps">
          <w:drawing>
            <wp:anchor distT="0" distB="0" distL="114300" distR="114300" simplePos="0" relativeHeight="251668992"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CE3557" w:rsidRPr="00A32AFD" w:rsidRDefault="00CE3557"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8" type="#_x0000_t202" style="position:absolute;left:0;text-align:left;margin-left:3.3pt;margin-top:37.5pt;width:141.75pt;height:5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3Ng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" filled="f" stroked="f" strokeweight=".5pt">
              <v:textbox>
                <w:txbxContent>
                  <w:p w14:paraId="2BA71CDB" w14:textId="77777777" w:rsidR="00CE3557" w:rsidRPr="00A32AFD" w:rsidRDefault="00CE3557"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2B5"/>
    <w:multiLevelType w:val="hybridMultilevel"/>
    <w:tmpl w:val="C6B0EDEA"/>
    <w:lvl w:ilvl="0" w:tplc="6A84B5D6">
      <w:start w:val="1"/>
      <w:numFmt w:val="bullet"/>
      <w:lvlText w:val=""/>
      <w:lvlJc w:val="left"/>
      <w:pPr>
        <w:ind w:left="360" w:hanging="360"/>
      </w:pPr>
      <w:rPr>
        <w:rFonts w:ascii="Symbol" w:hAnsi="Symbol" w:hint="default"/>
        <w:color w:val="13C045"/>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2507016"/>
    <w:multiLevelType w:val="hybridMultilevel"/>
    <w:tmpl w:val="740A07EE"/>
    <w:lvl w:ilvl="0" w:tplc="86862E2C">
      <w:start w:val="1"/>
      <w:numFmt w:val="bullet"/>
      <w:lvlText w:val="•"/>
      <w:lvlJc w:val="left"/>
      <w:pPr>
        <w:tabs>
          <w:tab w:val="num" w:pos="720"/>
        </w:tabs>
        <w:ind w:left="720" w:hanging="360"/>
      </w:pPr>
      <w:rPr>
        <w:rFonts w:ascii="Arial" w:hAnsi="Arial" w:hint="default"/>
      </w:rPr>
    </w:lvl>
    <w:lvl w:ilvl="1" w:tplc="DA8839FC" w:tentative="1">
      <w:start w:val="1"/>
      <w:numFmt w:val="bullet"/>
      <w:lvlText w:val="•"/>
      <w:lvlJc w:val="left"/>
      <w:pPr>
        <w:tabs>
          <w:tab w:val="num" w:pos="1440"/>
        </w:tabs>
        <w:ind w:left="1440" w:hanging="360"/>
      </w:pPr>
      <w:rPr>
        <w:rFonts w:ascii="Arial" w:hAnsi="Arial" w:hint="default"/>
      </w:rPr>
    </w:lvl>
    <w:lvl w:ilvl="2" w:tplc="ED821A74" w:tentative="1">
      <w:start w:val="1"/>
      <w:numFmt w:val="bullet"/>
      <w:lvlText w:val="•"/>
      <w:lvlJc w:val="left"/>
      <w:pPr>
        <w:tabs>
          <w:tab w:val="num" w:pos="2160"/>
        </w:tabs>
        <w:ind w:left="2160" w:hanging="360"/>
      </w:pPr>
      <w:rPr>
        <w:rFonts w:ascii="Arial" w:hAnsi="Arial" w:hint="default"/>
      </w:rPr>
    </w:lvl>
    <w:lvl w:ilvl="3" w:tplc="53463D4E" w:tentative="1">
      <w:start w:val="1"/>
      <w:numFmt w:val="bullet"/>
      <w:lvlText w:val="•"/>
      <w:lvlJc w:val="left"/>
      <w:pPr>
        <w:tabs>
          <w:tab w:val="num" w:pos="2880"/>
        </w:tabs>
        <w:ind w:left="2880" w:hanging="360"/>
      </w:pPr>
      <w:rPr>
        <w:rFonts w:ascii="Arial" w:hAnsi="Arial" w:hint="default"/>
      </w:rPr>
    </w:lvl>
    <w:lvl w:ilvl="4" w:tplc="4BC8C3CC" w:tentative="1">
      <w:start w:val="1"/>
      <w:numFmt w:val="bullet"/>
      <w:lvlText w:val="•"/>
      <w:lvlJc w:val="left"/>
      <w:pPr>
        <w:tabs>
          <w:tab w:val="num" w:pos="3600"/>
        </w:tabs>
        <w:ind w:left="3600" w:hanging="360"/>
      </w:pPr>
      <w:rPr>
        <w:rFonts w:ascii="Arial" w:hAnsi="Arial" w:hint="default"/>
      </w:rPr>
    </w:lvl>
    <w:lvl w:ilvl="5" w:tplc="DF9CF232" w:tentative="1">
      <w:start w:val="1"/>
      <w:numFmt w:val="bullet"/>
      <w:lvlText w:val="•"/>
      <w:lvlJc w:val="left"/>
      <w:pPr>
        <w:tabs>
          <w:tab w:val="num" w:pos="4320"/>
        </w:tabs>
        <w:ind w:left="4320" w:hanging="360"/>
      </w:pPr>
      <w:rPr>
        <w:rFonts w:ascii="Arial" w:hAnsi="Arial" w:hint="default"/>
      </w:rPr>
    </w:lvl>
    <w:lvl w:ilvl="6" w:tplc="24148F6C" w:tentative="1">
      <w:start w:val="1"/>
      <w:numFmt w:val="bullet"/>
      <w:lvlText w:val="•"/>
      <w:lvlJc w:val="left"/>
      <w:pPr>
        <w:tabs>
          <w:tab w:val="num" w:pos="5040"/>
        </w:tabs>
        <w:ind w:left="5040" w:hanging="360"/>
      </w:pPr>
      <w:rPr>
        <w:rFonts w:ascii="Arial" w:hAnsi="Arial" w:hint="default"/>
      </w:rPr>
    </w:lvl>
    <w:lvl w:ilvl="7" w:tplc="B394BC34" w:tentative="1">
      <w:start w:val="1"/>
      <w:numFmt w:val="bullet"/>
      <w:lvlText w:val="•"/>
      <w:lvlJc w:val="left"/>
      <w:pPr>
        <w:tabs>
          <w:tab w:val="num" w:pos="5760"/>
        </w:tabs>
        <w:ind w:left="5760" w:hanging="360"/>
      </w:pPr>
      <w:rPr>
        <w:rFonts w:ascii="Arial" w:hAnsi="Arial" w:hint="default"/>
      </w:rPr>
    </w:lvl>
    <w:lvl w:ilvl="8" w:tplc="9A6213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B3BF9"/>
    <w:multiLevelType w:val="hybridMultilevel"/>
    <w:tmpl w:val="00A626D6"/>
    <w:lvl w:ilvl="0" w:tplc="340A000F">
      <w:start w:val="1"/>
      <w:numFmt w:val="decimal"/>
      <w:lvlText w:val="%1."/>
      <w:lvlJc w:val="left"/>
      <w:pPr>
        <w:ind w:left="360" w:hanging="360"/>
      </w:pPr>
      <w:rPr>
        <w:rFonts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C7E6ADC"/>
    <w:multiLevelType w:val="hybridMultilevel"/>
    <w:tmpl w:val="94CE3BCA"/>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CE145FB"/>
    <w:multiLevelType w:val="hybridMultilevel"/>
    <w:tmpl w:val="FAB0E750"/>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CEC4D0F"/>
    <w:multiLevelType w:val="hybridMultilevel"/>
    <w:tmpl w:val="F06844BE"/>
    <w:lvl w:ilvl="0" w:tplc="6A84B5D6">
      <w:start w:val="1"/>
      <w:numFmt w:val="bullet"/>
      <w:lvlText w:val=""/>
      <w:lvlJc w:val="left"/>
      <w:pPr>
        <w:ind w:left="360" w:hanging="360"/>
      </w:pPr>
      <w:rPr>
        <w:rFonts w:ascii="Symbol" w:hAnsi="Symbol" w:hint="default"/>
        <w:color w:val="13C045"/>
      </w:rPr>
    </w:lvl>
    <w:lvl w:ilvl="1" w:tplc="340A0003">
      <w:start w:val="1"/>
      <w:numFmt w:val="bullet"/>
      <w:lvlText w:val="o"/>
      <w:lvlJc w:val="left"/>
      <w:pPr>
        <w:ind w:left="1080" w:hanging="360"/>
      </w:pPr>
      <w:rPr>
        <w:rFonts w:ascii="Courier New" w:hAnsi="Courier New" w:cs="Courier New"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1496C6E"/>
    <w:multiLevelType w:val="multilevel"/>
    <w:tmpl w:val="0EDA2E5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 w15:restartNumberingAfterBreak="0">
    <w:nsid w:val="353D253D"/>
    <w:multiLevelType w:val="hybridMultilevel"/>
    <w:tmpl w:val="A2BA5260"/>
    <w:lvl w:ilvl="0" w:tplc="6A84B5D6">
      <w:start w:val="1"/>
      <w:numFmt w:val="bullet"/>
      <w:lvlText w:val=""/>
      <w:lvlJc w:val="left"/>
      <w:pPr>
        <w:ind w:left="360" w:hanging="360"/>
      </w:pPr>
      <w:rPr>
        <w:rFonts w:ascii="Symbol" w:hAnsi="Symbol" w:hint="default"/>
        <w:color w:val="13C045"/>
      </w:rPr>
    </w:lvl>
    <w:lvl w:ilvl="1" w:tplc="893EA8DC">
      <w:start w:val="1"/>
      <w:numFmt w:val="bullet"/>
      <w:lvlText w:val="o"/>
      <w:lvlJc w:val="left"/>
      <w:pPr>
        <w:ind w:left="1080" w:hanging="360"/>
      </w:pPr>
      <w:rPr>
        <w:rFonts w:ascii="Courier New" w:hAnsi="Courier New" w:hint="default"/>
        <w:color w:val="00B05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B916524"/>
    <w:multiLevelType w:val="hybridMultilevel"/>
    <w:tmpl w:val="BA2A8C46"/>
    <w:lvl w:ilvl="0" w:tplc="D228C27C">
      <w:start w:val="1"/>
      <w:numFmt w:val="bullet"/>
      <w:lvlText w:val="•"/>
      <w:lvlJc w:val="left"/>
      <w:pPr>
        <w:tabs>
          <w:tab w:val="num" w:pos="720"/>
        </w:tabs>
        <w:ind w:left="720" w:hanging="360"/>
      </w:pPr>
      <w:rPr>
        <w:rFonts w:ascii="Arial" w:hAnsi="Arial" w:hint="default"/>
      </w:rPr>
    </w:lvl>
    <w:lvl w:ilvl="1" w:tplc="B25640F2" w:tentative="1">
      <w:start w:val="1"/>
      <w:numFmt w:val="bullet"/>
      <w:lvlText w:val="•"/>
      <w:lvlJc w:val="left"/>
      <w:pPr>
        <w:tabs>
          <w:tab w:val="num" w:pos="1440"/>
        </w:tabs>
        <w:ind w:left="1440" w:hanging="360"/>
      </w:pPr>
      <w:rPr>
        <w:rFonts w:ascii="Arial" w:hAnsi="Arial" w:hint="default"/>
      </w:rPr>
    </w:lvl>
    <w:lvl w:ilvl="2" w:tplc="EC04E4A4" w:tentative="1">
      <w:start w:val="1"/>
      <w:numFmt w:val="bullet"/>
      <w:lvlText w:val="•"/>
      <w:lvlJc w:val="left"/>
      <w:pPr>
        <w:tabs>
          <w:tab w:val="num" w:pos="2160"/>
        </w:tabs>
        <w:ind w:left="2160" w:hanging="360"/>
      </w:pPr>
      <w:rPr>
        <w:rFonts w:ascii="Arial" w:hAnsi="Arial" w:hint="default"/>
      </w:rPr>
    </w:lvl>
    <w:lvl w:ilvl="3" w:tplc="064C1348" w:tentative="1">
      <w:start w:val="1"/>
      <w:numFmt w:val="bullet"/>
      <w:lvlText w:val="•"/>
      <w:lvlJc w:val="left"/>
      <w:pPr>
        <w:tabs>
          <w:tab w:val="num" w:pos="2880"/>
        </w:tabs>
        <w:ind w:left="2880" w:hanging="360"/>
      </w:pPr>
      <w:rPr>
        <w:rFonts w:ascii="Arial" w:hAnsi="Arial" w:hint="default"/>
      </w:rPr>
    </w:lvl>
    <w:lvl w:ilvl="4" w:tplc="2938BED4" w:tentative="1">
      <w:start w:val="1"/>
      <w:numFmt w:val="bullet"/>
      <w:lvlText w:val="•"/>
      <w:lvlJc w:val="left"/>
      <w:pPr>
        <w:tabs>
          <w:tab w:val="num" w:pos="3600"/>
        </w:tabs>
        <w:ind w:left="3600" w:hanging="360"/>
      </w:pPr>
      <w:rPr>
        <w:rFonts w:ascii="Arial" w:hAnsi="Arial" w:hint="default"/>
      </w:rPr>
    </w:lvl>
    <w:lvl w:ilvl="5" w:tplc="79D0AFE8" w:tentative="1">
      <w:start w:val="1"/>
      <w:numFmt w:val="bullet"/>
      <w:lvlText w:val="•"/>
      <w:lvlJc w:val="left"/>
      <w:pPr>
        <w:tabs>
          <w:tab w:val="num" w:pos="4320"/>
        </w:tabs>
        <w:ind w:left="4320" w:hanging="360"/>
      </w:pPr>
      <w:rPr>
        <w:rFonts w:ascii="Arial" w:hAnsi="Arial" w:hint="default"/>
      </w:rPr>
    </w:lvl>
    <w:lvl w:ilvl="6" w:tplc="F816FD46" w:tentative="1">
      <w:start w:val="1"/>
      <w:numFmt w:val="bullet"/>
      <w:lvlText w:val="•"/>
      <w:lvlJc w:val="left"/>
      <w:pPr>
        <w:tabs>
          <w:tab w:val="num" w:pos="5040"/>
        </w:tabs>
        <w:ind w:left="5040" w:hanging="360"/>
      </w:pPr>
      <w:rPr>
        <w:rFonts w:ascii="Arial" w:hAnsi="Arial" w:hint="default"/>
      </w:rPr>
    </w:lvl>
    <w:lvl w:ilvl="7" w:tplc="35043A86" w:tentative="1">
      <w:start w:val="1"/>
      <w:numFmt w:val="bullet"/>
      <w:lvlText w:val="•"/>
      <w:lvlJc w:val="left"/>
      <w:pPr>
        <w:tabs>
          <w:tab w:val="num" w:pos="5760"/>
        </w:tabs>
        <w:ind w:left="5760" w:hanging="360"/>
      </w:pPr>
      <w:rPr>
        <w:rFonts w:ascii="Arial" w:hAnsi="Arial" w:hint="default"/>
      </w:rPr>
    </w:lvl>
    <w:lvl w:ilvl="8" w:tplc="91E69D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5C4387"/>
    <w:multiLevelType w:val="hybridMultilevel"/>
    <w:tmpl w:val="C2F004C8"/>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B900016"/>
    <w:multiLevelType w:val="hybridMultilevel"/>
    <w:tmpl w:val="DCC2A0DC"/>
    <w:lvl w:ilvl="0" w:tplc="6A84B5D6">
      <w:start w:val="1"/>
      <w:numFmt w:val="bullet"/>
      <w:lvlText w:val=""/>
      <w:lvlJc w:val="left"/>
      <w:pPr>
        <w:ind w:left="360" w:hanging="360"/>
      </w:pPr>
      <w:rPr>
        <w:rFonts w:ascii="Symbol" w:hAnsi="Symbol" w:hint="default"/>
        <w:color w:val="13C045"/>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11"/>
  </w:num>
  <w:num w:numId="6">
    <w:abstractNumId w:val="3"/>
  </w:num>
  <w:num w:numId="7">
    <w:abstractNumId w:val="4"/>
  </w:num>
  <w:num w:numId="8">
    <w:abstractNumId w:val="9"/>
  </w:num>
  <w:num w:numId="9">
    <w:abstractNumId w:val="0"/>
  </w:num>
  <w:num w:numId="10">
    <w:abstractNumId w:val="2"/>
  </w:num>
  <w:num w:numId="11">
    <w:abstractNumId w:val="5"/>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34087"/>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D754C"/>
    <w:rsid w:val="000E01E2"/>
    <w:rsid w:val="000E12E5"/>
    <w:rsid w:val="000E1F72"/>
    <w:rsid w:val="000E24A9"/>
    <w:rsid w:val="0010348A"/>
    <w:rsid w:val="00112C5C"/>
    <w:rsid w:val="0012659D"/>
    <w:rsid w:val="00131508"/>
    <w:rsid w:val="00131D6D"/>
    <w:rsid w:val="00136D5B"/>
    <w:rsid w:val="00141E33"/>
    <w:rsid w:val="00142CD5"/>
    <w:rsid w:val="00144643"/>
    <w:rsid w:val="001475FA"/>
    <w:rsid w:val="00151DCD"/>
    <w:rsid w:val="00151DDA"/>
    <w:rsid w:val="001537E3"/>
    <w:rsid w:val="00156F5A"/>
    <w:rsid w:val="00164110"/>
    <w:rsid w:val="001706E6"/>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0C16"/>
    <w:rsid w:val="001C2CA3"/>
    <w:rsid w:val="001C7EC4"/>
    <w:rsid w:val="001D6F57"/>
    <w:rsid w:val="001F1EFA"/>
    <w:rsid w:val="001F53CC"/>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501"/>
    <w:rsid w:val="00290FCB"/>
    <w:rsid w:val="0029185D"/>
    <w:rsid w:val="00297D94"/>
    <w:rsid w:val="002B5B5E"/>
    <w:rsid w:val="002B5E75"/>
    <w:rsid w:val="002B7B3B"/>
    <w:rsid w:val="002C001B"/>
    <w:rsid w:val="002C29D7"/>
    <w:rsid w:val="002C53FA"/>
    <w:rsid w:val="002C5463"/>
    <w:rsid w:val="002E714E"/>
    <w:rsid w:val="002F04A4"/>
    <w:rsid w:val="002F2E80"/>
    <w:rsid w:val="002F49FE"/>
    <w:rsid w:val="002F6DBD"/>
    <w:rsid w:val="002F7736"/>
    <w:rsid w:val="00301A25"/>
    <w:rsid w:val="00313D6D"/>
    <w:rsid w:val="003177F4"/>
    <w:rsid w:val="00320B63"/>
    <w:rsid w:val="00322324"/>
    <w:rsid w:val="00324C1E"/>
    <w:rsid w:val="00344676"/>
    <w:rsid w:val="0034510A"/>
    <w:rsid w:val="00350D3D"/>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E2636"/>
    <w:rsid w:val="003E558B"/>
    <w:rsid w:val="003F4096"/>
    <w:rsid w:val="003F6558"/>
    <w:rsid w:val="004105C9"/>
    <w:rsid w:val="00420F9F"/>
    <w:rsid w:val="0042129D"/>
    <w:rsid w:val="00422145"/>
    <w:rsid w:val="00422957"/>
    <w:rsid w:val="004254DF"/>
    <w:rsid w:val="00426363"/>
    <w:rsid w:val="00430B18"/>
    <w:rsid w:val="00432B94"/>
    <w:rsid w:val="0043746A"/>
    <w:rsid w:val="00442058"/>
    <w:rsid w:val="00446780"/>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13E9"/>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5C48"/>
    <w:rsid w:val="006363ED"/>
    <w:rsid w:val="006454C5"/>
    <w:rsid w:val="00664BFC"/>
    <w:rsid w:val="0067341E"/>
    <w:rsid w:val="00674124"/>
    <w:rsid w:val="00674395"/>
    <w:rsid w:val="00676464"/>
    <w:rsid w:val="006828CF"/>
    <w:rsid w:val="00686AC7"/>
    <w:rsid w:val="0069037C"/>
    <w:rsid w:val="006920E2"/>
    <w:rsid w:val="006962CB"/>
    <w:rsid w:val="00696AA7"/>
    <w:rsid w:val="00696B4C"/>
    <w:rsid w:val="006A05E7"/>
    <w:rsid w:val="006A153F"/>
    <w:rsid w:val="006A1D66"/>
    <w:rsid w:val="006A6440"/>
    <w:rsid w:val="006A6A0D"/>
    <w:rsid w:val="006B4911"/>
    <w:rsid w:val="006C783C"/>
    <w:rsid w:val="006C79D3"/>
    <w:rsid w:val="006D12BD"/>
    <w:rsid w:val="006E1735"/>
    <w:rsid w:val="006E35CB"/>
    <w:rsid w:val="006E575D"/>
    <w:rsid w:val="006E6AB9"/>
    <w:rsid w:val="006F254B"/>
    <w:rsid w:val="006F392C"/>
    <w:rsid w:val="006F5962"/>
    <w:rsid w:val="006F6832"/>
    <w:rsid w:val="006F7B96"/>
    <w:rsid w:val="00700651"/>
    <w:rsid w:val="007013EF"/>
    <w:rsid w:val="00702CEF"/>
    <w:rsid w:val="00703457"/>
    <w:rsid w:val="007058DC"/>
    <w:rsid w:val="0070713B"/>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5432"/>
    <w:rsid w:val="007728C0"/>
    <w:rsid w:val="00773B2B"/>
    <w:rsid w:val="00775F58"/>
    <w:rsid w:val="00794063"/>
    <w:rsid w:val="007945F4"/>
    <w:rsid w:val="00796421"/>
    <w:rsid w:val="007977EA"/>
    <w:rsid w:val="00797B84"/>
    <w:rsid w:val="007A5511"/>
    <w:rsid w:val="007B10AE"/>
    <w:rsid w:val="007B26B5"/>
    <w:rsid w:val="007C0C60"/>
    <w:rsid w:val="007C2A86"/>
    <w:rsid w:val="007C2C11"/>
    <w:rsid w:val="007C2F73"/>
    <w:rsid w:val="007D5C85"/>
    <w:rsid w:val="007D7542"/>
    <w:rsid w:val="007E114A"/>
    <w:rsid w:val="007E708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CC3"/>
    <w:rsid w:val="0087028D"/>
    <w:rsid w:val="00870B9F"/>
    <w:rsid w:val="0087686F"/>
    <w:rsid w:val="00886960"/>
    <w:rsid w:val="0089352D"/>
    <w:rsid w:val="00894342"/>
    <w:rsid w:val="008A707F"/>
    <w:rsid w:val="008A7783"/>
    <w:rsid w:val="008B7D83"/>
    <w:rsid w:val="008C6A15"/>
    <w:rsid w:val="008D4FF4"/>
    <w:rsid w:val="008D55E2"/>
    <w:rsid w:val="008E49AA"/>
    <w:rsid w:val="008E5EA8"/>
    <w:rsid w:val="008E6319"/>
    <w:rsid w:val="008E7983"/>
    <w:rsid w:val="008F2AC5"/>
    <w:rsid w:val="008F7985"/>
    <w:rsid w:val="00904EDB"/>
    <w:rsid w:val="00905F92"/>
    <w:rsid w:val="0091059F"/>
    <w:rsid w:val="0091180C"/>
    <w:rsid w:val="009120F4"/>
    <w:rsid w:val="00914BBF"/>
    <w:rsid w:val="00921D13"/>
    <w:rsid w:val="00921E05"/>
    <w:rsid w:val="00934899"/>
    <w:rsid w:val="00950DA8"/>
    <w:rsid w:val="00952D0A"/>
    <w:rsid w:val="009577FB"/>
    <w:rsid w:val="00957EF5"/>
    <w:rsid w:val="00960E3C"/>
    <w:rsid w:val="00974CA6"/>
    <w:rsid w:val="009750D5"/>
    <w:rsid w:val="00976BB8"/>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3103A"/>
    <w:rsid w:val="00A32AFD"/>
    <w:rsid w:val="00A37E3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9558B"/>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2D31"/>
    <w:rsid w:val="00B1441A"/>
    <w:rsid w:val="00B229C8"/>
    <w:rsid w:val="00B2342D"/>
    <w:rsid w:val="00B25FC1"/>
    <w:rsid w:val="00B26323"/>
    <w:rsid w:val="00B45362"/>
    <w:rsid w:val="00B5351E"/>
    <w:rsid w:val="00B5454A"/>
    <w:rsid w:val="00B573E8"/>
    <w:rsid w:val="00B702DF"/>
    <w:rsid w:val="00B70ACB"/>
    <w:rsid w:val="00B756E2"/>
    <w:rsid w:val="00B76D05"/>
    <w:rsid w:val="00B841CB"/>
    <w:rsid w:val="00B858AB"/>
    <w:rsid w:val="00B86E0D"/>
    <w:rsid w:val="00B924F8"/>
    <w:rsid w:val="00B9258A"/>
    <w:rsid w:val="00B92EB8"/>
    <w:rsid w:val="00BA013A"/>
    <w:rsid w:val="00BA3BCB"/>
    <w:rsid w:val="00BB0218"/>
    <w:rsid w:val="00BB46EE"/>
    <w:rsid w:val="00BB6507"/>
    <w:rsid w:val="00BD13BD"/>
    <w:rsid w:val="00BD265F"/>
    <w:rsid w:val="00BE296C"/>
    <w:rsid w:val="00BF01B9"/>
    <w:rsid w:val="00BF61DB"/>
    <w:rsid w:val="00BF79EF"/>
    <w:rsid w:val="00C01D59"/>
    <w:rsid w:val="00C076AA"/>
    <w:rsid w:val="00C135A8"/>
    <w:rsid w:val="00C14C61"/>
    <w:rsid w:val="00C23FE9"/>
    <w:rsid w:val="00C24E96"/>
    <w:rsid w:val="00C32112"/>
    <w:rsid w:val="00C36EB8"/>
    <w:rsid w:val="00C41CF2"/>
    <w:rsid w:val="00C44DC0"/>
    <w:rsid w:val="00C45C2B"/>
    <w:rsid w:val="00C51366"/>
    <w:rsid w:val="00C54371"/>
    <w:rsid w:val="00C55FE9"/>
    <w:rsid w:val="00C57762"/>
    <w:rsid w:val="00C678BE"/>
    <w:rsid w:val="00C7039C"/>
    <w:rsid w:val="00C80871"/>
    <w:rsid w:val="00C8516F"/>
    <w:rsid w:val="00C9139E"/>
    <w:rsid w:val="00C92A86"/>
    <w:rsid w:val="00C964FC"/>
    <w:rsid w:val="00CA6A8B"/>
    <w:rsid w:val="00CB1EED"/>
    <w:rsid w:val="00CC4A8F"/>
    <w:rsid w:val="00CC56DC"/>
    <w:rsid w:val="00CD298C"/>
    <w:rsid w:val="00CD4690"/>
    <w:rsid w:val="00CD4EE6"/>
    <w:rsid w:val="00CD7C3B"/>
    <w:rsid w:val="00CE1226"/>
    <w:rsid w:val="00CE3557"/>
    <w:rsid w:val="00CE7F2D"/>
    <w:rsid w:val="00CF1B80"/>
    <w:rsid w:val="00CF2C2F"/>
    <w:rsid w:val="00CF3545"/>
    <w:rsid w:val="00D04116"/>
    <w:rsid w:val="00D04554"/>
    <w:rsid w:val="00D1578C"/>
    <w:rsid w:val="00D17EE4"/>
    <w:rsid w:val="00D17EE9"/>
    <w:rsid w:val="00D24C95"/>
    <w:rsid w:val="00D24FDD"/>
    <w:rsid w:val="00D274F1"/>
    <w:rsid w:val="00D30CDC"/>
    <w:rsid w:val="00D359C7"/>
    <w:rsid w:val="00D36715"/>
    <w:rsid w:val="00D47646"/>
    <w:rsid w:val="00D51F81"/>
    <w:rsid w:val="00D5276F"/>
    <w:rsid w:val="00D54F97"/>
    <w:rsid w:val="00D601C3"/>
    <w:rsid w:val="00D60312"/>
    <w:rsid w:val="00D66ECE"/>
    <w:rsid w:val="00D75938"/>
    <w:rsid w:val="00D778E1"/>
    <w:rsid w:val="00D8419F"/>
    <w:rsid w:val="00D87DB7"/>
    <w:rsid w:val="00D90D66"/>
    <w:rsid w:val="00D91176"/>
    <w:rsid w:val="00D92542"/>
    <w:rsid w:val="00DA0F02"/>
    <w:rsid w:val="00DA134B"/>
    <w:rsid w:val="00DA4272"/>
    <w:rsid w:val="00DB69BE"/>
    <w:rsid w:val="00DB77B6"/>
    <w:rsid w:val="00DC01DD"/>
    <w:rsid w:val="00DC2309"/>
    <w:rsid w:val="00DC6806"/>
    <w:rsid w:val="00DC6E15"/>
    <w:rsid w:val="00DD303E"/>
    <w:rsid w:val="00DD51B1"/>
    <w:rsid w:val="00DD5BBA"/>
    <w:rsid w:val="00DE2102"/>
    <w:rsid w:val="00DE2B15"/>
    <w:rsid w:val="00DF1DC6"/>
    <w:rsid w:val="00DF72AD"/>
    <w:rsid w:val="00E0622F"/>
    <w:rsid w:val="00E14D06"/>
    <w:rsid w:val="00E207C4"/>
    <w:rsid w:val="00E21A06"/>
    <w:rsid w:val="00E22709"/>
    <w:rsid w:val="00E322E2"/>
    <w:rsid w:val="00E3323B"/>
    <w:rsid w:val="00E343A8"/>
    <w:rsid w:val="00E37609"/>
    <w:rsid w:val="00E37C0C"/>
    <w:rsid w:val="00E417A1"/>
    <w:rsid w:val="00E4343C"/>
    <w:rsid w:val="00E43D27"/>
    <w:rsid w:val="00E44A8C"/>
    <w:rsid w:val="00E47C33"/>
    <w:rsid w:val="00E51637"/>
    <w:rsid w:val="00E5177C"/>
    <w:rsid w:val="00E52D96"/>
    <w:rsid w:val="00E52E61"/>
    <w:rsid w:val="00E53E69"/>
    <w:rsid w:val="00E62635"/>
    <w:rsid w:val="00E6739F"/>
    <w:rsid w:val="00E75ACA"/>
    <w:rsid w:val="00E7649D"/>
    <w:rsid w:val="00E82C7A"/>
    <w:rsid w:val="00E90232"/>
    <w:rsid w:val="00EA09B3"/>
    <w:rsid w:val="00EA7DA5"/>
    <w:rsid w:val="00EB24D6"/>
    <w:rsid w:val="00EB2CD6"/>
    <w:rsid w:val="00EB6952"/>
    <w:rsid w:val="00EB7192"/>
    <w:rsid w:val="00EC2CAE"/>
    <w:rsid w:val="00EC36F1"/>
    <w:rsid w:val="00ED0AC1"/>
    <w:rsid w:val="00ED29FC"/>
    <w:rsid w:val="00ED773C"/>
    <w:rsid w:val="00EE4B57"/>
    <w:rsid w:val="00EF46CD"/>
    <w:rsid w:val="00F05617"/>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8330F"/>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E5742"/>
    <w:rsid w:val="00FF2BDC"/>
    <w:rsid w:val="00FF63C7"/>
    <w:rsid w:val="29FF6F6B"/>
    <w:rsid w:val="36681D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E7B0D24A-AE31-485A-9E90-4EE5ECF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96"/>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1"/>
      </w:numPr>
      <w:shd w:val="clear" w:color="auto" w:fill="00B050"/>
      <w:spacing w:after="20" w:line="216" w:lineRule="auto"/>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1"/>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BB46EE"/>
    <w:pPr>
      <w:numPr>
        <w:ilvl w:val="2"/>
        <w:numId w:val="1"/>
      </w:numPr>
      <w:spacing w:before="240" w:after="2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1"/>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paragraph" w:customStyle="1" w:styleId="NML01">
    <w:name w:val="NML_01"/>
    <w:link w:val="NML01Car"/>
    <w:qFormat/>
    <w:rsid w:val="00E4343C"/>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E4343C"/>
    <w:rPr>
      <w:rFonts w:ascii="Arial" w:eastAsia="Calibri" w:hAnsi="Arial" w:cs="Arial"/>
      <w:color w:val="454545"/>
      <w:sz w:val="24"/>
      <w:szCs w:val="24"/>
      <w:lang w:val="es-ES" w:eastAsia="es-ES" w:bidi="es-ES"/>
    </w:rPr>
  </w:style>
  <w:style w:type="paragraph" w:styleId="Textonotapie">
    <w:name w:val="footnote text"/>
    <w:basedOn w:val="Normal"/>
    <w:link w:val="TextonotapieCar"/>
    <w:uiPriority w:val="99"/>
    <w:semiHidden/>
    <w:unhideWhenUsed/>
    <w:rsid w:val="00C23F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FE9"/>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C23FE9"/>
    <w:rPr>
      <w:vertAlign w:val="superscript"/>
    </w:rPr>
  </w:style>
  <w:style w:type="paragraph" w:styleId="Bibliografa">
    <w:name w:val="Bibliography"/>
    <w:basedOn w:val="Normal"/>
    <w:next w:val="Normal"/>
    <w:uiPriority w:val="37"/>
    <w:unhideWhenUsed/>
    <w:rsid w:val="0029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643388186">
      <w:bodyDiv w:val="1"/>
      <w:marLeft w:val="0"/>
      <w:marRight w:val="0"/>
      <w:marTop w:val="0"/>
      <w:marBottom w:val="0"/>
      <w:divBdr>
        <w:top w:val="none" w:sz="0" w:space="0" w:color="auto"/>
        <w:left w:val="none" w:sz="0" w:space="0" w:color="auto"/>
        <w:bottom w:val="none" w:sz="0" w:space="0" w:color="auto"/>
        <w:right w:val="none" w:sz="0" w:space="0" w:color="auto"/>
      </w:divBdr>
    </w:div>
    <w:div w:id="1828745720">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2290319">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
      <w:docPartPr>
        <w:name w:val="924EC4DEDC734B5F899AFD1F9B75A57A"/>
        <w:category>
          <w:name w:val="General"/>
          <w:gallery w:val="placeholder"/>
        </w:category>
        <w:types>
          <w:type w:val="bbPlcHdr"/>
        </w:types>
        <w:behaviors>
          <w:behavior w:val="content"/>
        </w:behaviors>
        <w:guid w:val="{B6D8BAC9-CFC6-42BA-B144-CEC5196E1DD4}"/>
      </w:docPartPr>
      <w:docPartBody>
        <w:p w:rsidR="005A1420" w:rsidRDefault="007A5511" w:rsidP="007A5511">
          <w:pPr>
            <w:pStyle w:val="924EC4DEDC734B5F899AFD1F9B75A57A"/>
          </w:pPr>
          <w:r w:rsidRPr="0040092E">
            <w:rPr>
              <w:rStyle w:val="Textodelmarcadordeposicin"/>
              <w:color w:val="969696"/>
              <w:szCs w:val="20"/>
            </w:rPr>
            <w:t>[NOMBRE EMPRESA / ORGANIZACIÓN]</w:t>
          </w:r>
        </w:p>
      </w:docPartBody>
    </w:docPart>
    <w:docPart>
      <w:docPartPr>
        <w:name w:val="7C0C8C65E5C64CA7982F037446608094"/>
        <w:category>
          <w:name w:val="General"/>
          <w:gallery w:val="placeholder"/>
        </w:category>
        <w:types>
          <w:type w:val="bbPlcHdr"/>
        </w:types>
        <w:behaviors>
          <w:behavior w:val="content"/>
        </w:behaviors>
        <w:guid w:val="{662F3450-DDD7-4D51-93E2-FA6F7A2A345E}"/>
      </w:docPartPr>
      <w:docPartBody>
        <w:p w:rsidR="005A1420" w:rsidRDefault="007A5511" w:rsidP="007A5511">
          <w:pPr>
            <w:pStyle w:val="7C0C8C65E5C64CA7982F037446608094"/>
          </w:pPr>
          <w:r>
            <w:rPr>
              <w:rStyle w:val="Textodelmarcadordeposicin"/>
              <w:color w:val="969696"/>
              <w:szCs w:val="20"/>
            </w:rPr>
            <w:t>[NOMBRE EMPRESA / ORGANIZACIÓN]</w:t>
          </w:r>
        </w:p>
      </w:docPartBody>
    </w:docPart>
    <w:docPart>
      <w:docPartPr>
        <w:name w:val="93671FA0EE8642588E90E9C0CD0E5516"/>
        <w:category>
          <w:name w:val="General"/>
          <w:gallery w:val="placeholder"/>
        </w:category>
        <w:types>
          <w:type w:val="bbPlcHdr"/>
        </w:types>
        <w:behaviors>
          <w:behavior w:val="content"/>
        </w:behaviors>
        <w:guid w:val="{1557B895-7251-479C-BD47-BFCB3DBDF797}"/>
      </w:docPartPr>
      <w:docPartBody>
        <w:p w:rsidR="005A1420" w:rsidRDefault="007A5511" w:rsidP="007A5511">
          <w:pPr>
            <w:pStyle w:val="93671FA0EE8642588E90E9C0CD0E5516"/>
          </w:pPr>
          <w:r w:rsidRPr="0040092E">
            <w:rPr>
              <w:rStyle w:val="Textodelmarcadordeposicin"/>
              <w:color w:val="969696"/>
              <w:szCs w:val="20"/>
            </w:rPr>
            <w:t>[NOMBRE EMPRESA / ORGANIZACIÓN]</w:t>
          </w:r>
        </w:p>
      </w:docPartBody>
    </w:docPart>
    <w:docPart>
      <w:docPartPr>
        <w:name w:val="9FC0612A3A7042358CD0740F0C175AE8"/>
        <w:category>
          <w:name w:val="General"/>
          <w:gallery w:val="placeholder"/>
        </w:category>
        <w:types>
          <w:type w:val="bbPlcHdr"/>
        </w:types>
        <w:behaviors>
          <w:behavior w:val="content"/>
        </w:behaviors>
        <w:guid w:val="{D941EFFA-56EE-41A0-8E90-6AD66AB140E3}"/>
      </w:docPartPr>
      <w:docPartBody>
        <w:p w:rsidR="004142BB" w:rsidRDefault="004142BB" w:rsidP="004142BB">
          <w:pPr>
            <w:pStyle w:val="9FC0612A3A7042358CD0740F0C175AE8"/>
          </w:pPr>
          <w:r w:rsidRPr="001E7BA0">
            <w:rPr>
              <w:rStyle w:val="Textodelmarcadordeposicin"/>
            </w:rPr>
            <w:t>[Título]</w:t>
          </w:r>
        </w:p>
      </w:docPartBody>
    </w:docPart>
    <w:docPart>
      <w:docPartPr>
        <w:name w:val="66810472522049538019D639EA45C3AA"/>
        <w:category>
          <w:name w:val="General"/>
          <w:gallery w:val="placeholder"/>
        </w:category>
        <w:types>
          <w:type w:val="bbPlcHdr"/>
        </w:types>
        <w:behaviors>
          <w:behavior w:val="content"/>
        </w:behaviors>
        <w:guid w:val="{BDB7BD85-7B41-4B5B-9857-90136F207741}"/>
      </w:docPartPr>
      <w:docPartBody>
        <w:p w:rsidR="004142BB" w:rsidRDefault="004142BB" w:rsidP="004142BB">
          <w:pPr>
            <w:pStyle w:val="66810472522049538019D639EA45C3AA"/>
          </w:pPr>
          <w:r w:rsidRPr="00035122">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2459A5"/>
    <w:rsid w:val="00270FFF"/>
    <w:rsid w:val="0028447F"/>
    <w:rsid w:val="002F7BEC"/>
    <w:rsid w:val="00312DA7"/>
    <w:rsid w:val="003502E0"/>
    <w:rsid w:val="004142BB"/>
    <w:rsid w:val="00414310"/>
    <w:rsid w:val="00484D49"/>
    <w:rsid w:val="0049789C"/>
    <w:rsid w:val="0057026A"/>
    <w:rsid w:val="0058576E"/>
    <w:rsid w:val="005A1420"/>
    <w:rsid w:val="0060231F"/>
    <w:rsid w:val="00664B5F"/>
    <w:rsid w:val="006B7F83"/>
    <w:rsid w:val="00721739"/>
    <w:rsid w:val="00795259"/>
    <w:rsid w:val="007976EA"/>
    <w:rsid w:val="007A5511"/>
    <w:rsid w:val="007B20FD"/>
    <w:rsid w:val="00836BBA"/>
    <w:rsid w:val="008612D8"/>
    <w:rsid w:val="00863239"/>
    <w:rsid w:val="00875848"/>
    <w:rsid w:val="00893D17"/>
    <w:rsid w:val="008B0F1F"/>
    <w:rsid w:val="008E00BC"/>
    <w:rsid w:val="008E217B"/>
    <w:rsid w:val="008E3040"/>
    <w:rsid w:val="008F2AC5"/>
    <w:rsid w:val="00941556"/>
    <w:rsid w:val="009651BB"/>
    <w:rsid w:val="00976BB8"/>
    <w:rsid w:val="009B4D65"/>
    <w:rsid w:val="00A21A8B"/>
    <w:rsid w:val="00A2745C"/>
    <w:rsid w:val="00A67626"/>
    <w:rsid w:val="00A854ED"/>
    <w:rsid w:val="00A902A4"/>
    <w:rsid w:val="00AD219B"/>
    <w:rsid w:val="00B15BF0"/>
    <w:rsid w:val="00B17CAD"/>
    <w:rsid w:val="00B93E42"/>
    <w:rsid w:val="00BA14EF"/>
    <w:rsid w:val="00BD1FB6"/>
    <w:rsid w:val="00C56CD6"/>
    <w:rsid w:val="00C7039C"/>
    <w:rsid w:val="00CE14CF"/>
    <w:rsid w:val="00D15258"/>
    <w:rsid w:val="00D36715"/>
    <w:rsid w:val="00D92854"/>
    <w:rsid w:val="00D979A6"/>
    <w:rsid w:val="00DD303E"/>
    <w:rsid w:val="00E27405"/>
    <w:rsid w:val="00E304BE"/>
    <w:rsid w:val="00EA4EC8"/>
    <w:rsid w:val="00F122D6"/>
    <w:rsid w:val="00F35238"/>
    <w:rsid w:val="00F9454E"/>
    <w:rsid w:val="00FA5603"/>
    <w:rsid w:val="00FC04F5"/>
    <w:rsid w:val="00FD6FF8"/>
    <w:rsid w:val="00FE16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42BB"/>
  </w:style>
  <w:style w:type="paragraph" w:customStyle="1" w:styleId="9FC0612A3A7042358CD0740F0C175AE8">
    <w:name w:val="9FC0612A3A7042358CD0740F0C175AE8"/>
    <w:rsid w:val="004142BB"/>
    <w:pPr>
      <w:spacing w:line="278" w:lineRule="auto"/>
    </w:pPr>
    <w:rPr>
      <w:kern w:val="2"/>
      <w:sz w:val="24"/>
      <w:szCs w:val="24"/>
      <w14:ligatures w14:val="standardContextual"/>
    </w:rPr>
  </w:style>
  <w:style w:type="paragraph" w:customStyle="1" w:styleId="66810472522049538019D639EA45C3AA">
    <w:name w:val="66810472522049538019D639EA45C3AA"/>
    <w:rsid w:val="004142BB"/>
    <w:pPr>
      <w:spacing w:line="278" w:lineRule="auto"/>
    </w:pPr>
    <w:rPr>
      <w:kern w:val="2"/>
      <w:sz w:val="24"/>
      <w:szCs w:val="24"/>
      <w14:ligatures w14:val="standardContextual"/>
    </w:rPr>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 w:type="paragraph" w:customStyle="1" w:styleId="924EC4DEDC734B5F899AFD1F9B75A57A">
    <w:name w:val="924EC4DEDC734B5F899AFD1F9B75A57A"/>
    <w:rsid w:val="007A5511"/>
  </w:style>
  <w:style w:type="paragraph" w:customStyle="1" w:styleId="7C0C8C65E5C64CA7982F037446608094">
    <w:name w:val="7C0C8C65E5C64CA7982F037446608094"/>
    <w:rsid w:val="007A5511"/>
  </w:style>
  <w:style w:type="paragraph" w:customStyle="1" w:styleId="93671FA0EE8642588E90E9C0CD0E5516">
    <w:name w:val="93671FA0EE8642588E90E9C0CD0E5516"/>
    <w:rsid w:val="007A5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45BCD87B7BDE40BF8880D8945EA949" ma:contentTypeVersion="15" ma:contentTypeDescription="Crear nuevo documento." ma:contentTypeScope="" ma:versionID="0676850b4b3be5dc099d9ac9bec864c0">
  <xsd:schema xmlns:xsd="http://www.w3.org/2001/XMLSchema" xmlns:xs="http://www.w3.org/2001/XMLSchema" xmlns:p="http://schemas.microsoft.com/office/2006/metadata/properties" xmlns:ns2="39594953-0794-4abf-ab0d-a7d28a67d603" xmlns:ns3="6a010876-3770-4fde-a246-064718848a31" targetNamespace="http://schemas.microsoft.com/office/2006/metadata/properties" ma:root="true" ma:fieldsID="874167cca1b6523d46cf6f56cd7b44d8" ns2:_="" ns3:_="">
    <xsd:import namespace="39594953-0794-4abf-ab0d-a7d28a67d603"/>
    <xsd:import namespace="6a010876-3770-4fde-a246-064718848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4953-0794-4abf-ab0d-a7d28a67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10876-3770-4fde-a246-064718848a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a997ed-4244-4530-b9a2-864c9a58eb20}" ma:internalName="TaxCatchAll" ma:showField="CatchAllData" ma:web="6a010876-3770-4fde-a246-064718848a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010876-3770-4fde-a246-064718848a31" xsi:nil="true"/>
    <lcf76f155ced4ddcb4097134ff3c332f xmlns="39594953-0794-4abf-ab0d-a7d28a67d6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3.xml><?xml version="1.0" encoding="utf-8"?>
<ds:datastoreItem xmlns:ds="http://schemas.openxmlformats.org/officeDocument/2006/customXml" ds:itemID="{45CAE8A0-32BF-429A-8126-736F4FEF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4953-0794-4abf-ab0d-a7d28a67d603"/>
    <ds:schemaRef ds:uri="6a010876-3770-4fde-a246-06471884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6a010876-3770-4fde-a246-064718848a31"/>
    <ds:schemaRef ds:uri="39594953-0794-4abf-ab0d-a7d28a67d603"/>
  </ds:schemaRefs>
</ds:datastoreItem>
</file>

<file path=customXml/itemProps5.xml><?xml version="1.0" encoding="utf-8"?>
<ds:datastoreItem xmlns:ds="http://schemas.openxmlformats.org/officeDocument/2006/customXml" ds:itemID="{5A3424E3-65F9-4929-9F71-760BAA68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126</TotalTime>
  <Pages>26</Pages>
  <Words>5896</Words>
  <Characters>32434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38254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creator>Ruiz Poblete, Sandor Javier</dc:creator>
  <cp:keywords>Procedimiento Estructural ACHS Gestión</cp:keywords>
  <dc:description>Descripción del proceso</dc:description>
  <cp:lastModifiedBy>Ruiz Poblete, Sandor Javier</cp:lastModifiedBy>
  <cp:revision>5</cp:revision>
  <cp:lastPrinted>2020-06-07T18:25:00Z</cp:lastPrinted>
  <dcterms:created xsi:type="dcterms:W3CDTF">2025-04-30T19:45:00Z</dcterms:created>
  <dcterms:modified xsi:type="dcterms:W3CDTF">2025-05-12T19:43:00Z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0x0101004545BCD87B7BDE40BF8880D8945EA949</vt:lpwstr>
  </property>
  <property fmtid="{D5CDD505-2E9C-101B-9397-08002B2CF9AE}" pid="6" name="_dlc_DocIdItemGuid">
    <vt:lpwstr>562e3130-4c7c-43ab-926b-f5babfce3df7</vt:lpwstr>
  </property>
  <property fmtid="{D5CDD505-2E9C-101B-9397-08002B2CF9AE}" pid="7" name="MediaServiceImageTags">
    <vt:lpwstr/>
  </property>
</Properties>
</file>